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770C69" w:rsidRPr="00592376" w:rsidTr="009D7E33">
        <w:tc>
          <w:tcPr>
            <w:tcW w:w="4673" w:type="dxa"/>
            <w:shd w:val="clear" w:color="auto" w:fill="auto"/>
          </w:tcPr>
          <w:p w:rsidR="00770C69" w:rsidRPr="00592376" w:rsidRDefault="00FE41C9" w:rsidP="00592376">
            <w:pPr>
              <w:spacing w:after="0" w:line="240" w:lineRule="auto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3133725" cy="1038225"/>
                  <wp:effectExtent l="0" t="0" r="9525" b="9525"/>
                  <wp:docPr id="1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53" t="63158" b="24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:rsidR="00592376" w:rsidRPr="00592376" w:rsidRDefault="00770C69" w:rsidP="00592376">
            <w:pPr>
              <w:spacing w:after="0" w:line="240" w:lineRule="auto"/>
              <w:rPr>
                <w:sz w:val="26"/>
                <w:szCs w:val="26"/>
              </w:rPr>
            </w:pPr>
            <w:r w:rsidRPr="00592376">
              <w:rPr>
                <w:sz w:val="26"/>
                <w:szCs w:val="26"/>
              </w:rPr>
              <w:t xml:space="preserve">Adresa: </w:t>
            </w:r>
            <w:r w:rsidR="00C358C8">
              <w:rPr>
                <w:sz w:val="26"/>
                <w:szCs w:val="26"/>
              </w:rPr>
              <w:t>Trg Pavla Štoosa 15</w:t>
            </w:r>
            <w:r w:rsidRPr="00592376">
              <w:rPr>
                <w:sz w:val="26"/>
                <w:szCs w:val="26"/>
              </w:rPr>
              <w:t xml:space="preserve">, </w:t>
            </w:r>
          </w:p>
          <w:p w:rsidR="00770C69" w:rsidRPr="00592376" w:rsidRDefault="00592376" w:rsidP="00592376">
            <w:pPr>
              <w:spacing w:after="0" w:line="240" w:lineRule="auto"/>
              <w:rPr>
                <w:sz w:val="26"/>
                <w:szCs w:val="26"/>
              </w:rPr>
            </w:pPr>
            <w:r w:rsidRPr="00592376">
              <w:rPr>
                <w:sz w:val="26"/>
                <w:szCs w:val="26"/>
              </w:rPr>
              <w:t xml:space="preserve">              </w:t>
            </w:r>
            <w:r w:rsidR="00770C69" w:rsidRPr="00592376">
              <w:rPr>
                <w:sz w:val="26"/>
                <w:szCs w:val="26"/>
              </w:rPr>
              <w:t>10414 Pokupsko</w:t>
            </w:r>
          </w:p>
          <w:p w:rsidR="00770C69" w:rsidRPr="00592376" w:rsidRDefault="00770C69" w:rsidP="00592376">
            <w:pPr>
              <w:spacing w:after="0" w:line="240" w:lineRule="auto"/>
              <w:rPr>
                <w:sz w:val="26"/>
                <w:szCs w:val="26"/>
              </w:rPr>
            </w:pPr>
            <w:r w:rsidRPr="00592376">
              <w:rPr>
                <w:sz w:val="26"/>
                <w:szCs w:val="26"/>
              </w:rPr>
              <w:t xml:space="preserve">OIB: </w:t>
            </w:r>
            <w:r w:rsidR="009D7E33">
              <w:rPr>
                <w:sz w:val="26"/>
                <w:szCs w:val="26"/>
              </w:rPr>
              <w:t xml:space="preserve">  </w:t>
            </w:r>
            <w:r w:rsidRPr="00592376">
              <w:rPr>
                <w:sz w:val="26"/>
                <w:szCs w:val="26"/>
              </w:rPr>
              <w:t>19836851576</w:t>
            </w:r>
          </w:p>
          <w:p w:rsidR="00770C69" w:rsidRPr="00592376" w:rsidRDefault="00770C69" w:rsidP="0020024B">
            <w:pPr>
              <w:spacing w:after="0" w:line="240" w:lineRule="auto"/>
            </w:pPr>
            <w:r w:rsidRPr="00592376">
              <w:rPr>
                <w:sz w:val="26"/>
                <w:szCs w:val="26"/>
              </w:rPr>
              <w:t>IBAN: HR</w:t>
            </w:r>
            <w:r w:rsidR="0020024B">
              <w:rPr>
                <w:sz w:val="26"/>
                <w:szCs w:val="26"/>
              </w:rPr>
              <w:t>7823900011101334527</w:t>
            </w:r>
          </w:p>
        </w:tc>
      </w:tr>
    </w:tbl>
    <w:p w:rsidR="00455A96" w:rsidRDefault="00455A96"/>
    <w:p w:rsidR="00592376" w:rsidRPr="000B384F" w:rsidRDefault="00592376" w:rsidP="00592376">
      <w:pPr>
        <w:spacing w:after="0" w:line="240" w:lineRule="auto"/>
        <w:rPr>
          <w:sz w:val="26"/>
          <w:szCs w:val="26"/>
        </w:rPr>
      </w:pPr>
      <w:r w:rsidRPr="000B384F">
        <w:rPr>
          <w:sz w:val="26"/>
          <w:szCs w:val="26"/>
        </w:rPr>
        <w:t xml:space="preserve">Datum: </w:t>
      </w:r>
      <w:r w:rsidR="00695D87" w:rsidRPr="000B384F">
        <w:rPr>
          <w:sz w:val="26"/>
          <w:szCs w:val="26"/>
        </w:rPr>
        <w:t xml:space="preserve"> </w:t>
      </w:r>
      <w:r w:rsidR="00F715CB">
        <w:rPr>
          <w:sz w:val="26"/>
          <w:szCs w:val="26"/>
        </w:rPr>
        <w:t>01</w:t>
      </w:r>
      <w:bookmarkStart w:id="0" w:name="_GoBack"/>
      <w:bookmarkEnd w:id="0"/>
      <w:r w:rsidR="00550D65">
        <w:rPr>
          <w:sz w:val="26"/>
          <w:szCs w:val="26"/>
        </w:rPr>
        <w:t>.12</w:t>
      </w:r>
      <w:r w:rsidR="001D2D39" w:rsidRPr="000B384F">
        <w:rPr>
          <w:sz w:val="26"/>
          <w:szCs w:val="26"/>
        </w:rPr>
        <w:t>.</w:t>
      </w:r>
      <w:r w:rsidR="004D0033">
        <w:rPr>
          <w:sz w:val="26"/>
          <w:szCs w:val="26"/>
        </w:rPr>
        <w:t>202</w:t>
      </w:r>
      <w:r w:rsidR="0079185C">
        <w:rPr>
          <w:sz w:val="26"/>
          <w:szCs w:val="26"/>
        </w:rPr>
        <w:t>5</w:t>
      </w:r>
      <w:r w:rsidR="00695D87" w:rsidRPr="000B384F">
        <w:rPr>
          <w:sz w:val="26"/>
          <w:szCs w:val="26"/>
        </w:rPr>
        <w:t>. godine</w:t>
      </w:r>
    </w:p>
    <w:p w:rsidR="001D2D39" w:rsidRPr="000B384F" w:rsidRDefault="001D2D39" w:rsidP="00592376">
      <w:pPr>
        <w:spacing w:after="0" w:line="240" w:lineRule="auto"/>
        <w:rPr>
          <w:sz w:val="26"/>
          <w:szCs w:val="26"/>
        </w:rPr>
      </w:pPr>
    </w:p>
    <w:p w:rsidR="001D2D39" w:rsidRPr="000B384F" w:rsidRDefault="001D2D39" w:rsidP="00592376">
      <w:pPr>
        <w:spacing w:after="0" w:line="240" w:lineRule="auto"/>
        <w:rPr>
          <w:sz w:val="26"/>
          <w:szCs w:val="26"/>
        </w:rPr>
      </w:pPr>
    </w:p>
    <w:p w:rsidR="00824AF4" w:rsidRPr="00497770" w:rsidRDefault="00497770" w:rsidP="001D2D39">
      <w:pPr>
        <w:tabs>
          <w:tab w:val="left" w:pos="4962"/>
        </w:tabs>
        <w:spacing w:after="0" w:line="240" w:lineRule="auto"/>
        <w:rPr>
          <w:sz w:val="40"/>
          <w:szCs w:val="40"/>
        </w:rPr>
      </w:pPr>
      <w:r>
        <w:rPr>
          <w:sz w:val="26"/>
          <w:szCs w:val="26"/>
        </w:rPr>
        <w:t xml:space="preserve">                                           </w:t>
      </w:r>
      <w:r>
        <w:rPr>
          <w:sz w:val="40"/>
          <w:szCs w:val="40"/>
        </w:rPr>
        <w:t>CJENIK komunalnih radova</w:t>
      </w:r>
    </w:p>
    <w:p w:rsidR="009D7E33" w:rsidRPr="000B384F" w:rsidRDefault="009D7E33" w:rsidP="001D2D39">
      <w:pPr>
        <w:tabs>
          <w:tab w:val="left" w:pos="4962"/>
        </w:tabs>
        <w:spacing w:after="0" w:line="240" w:lineRule="auto"/>
        <w:rPr>
          <w:sz w:val="26"/>
          <w:szCs w:val="26"/>
        </w:rPr>
      </w:pPr>
    </w:p>
    <w:p w:rsidR="009D7E33" w:rsidRPr="000B384F" w:rsidRDefault="009D7E33" w:rsidP="001D2D39">
      <w:pPr>
        <w:tabs>
          <w:tab w:val="left" w:pos="4962"/>
        </w:tabs>
        <w:spacing w:after="0" w:line="240" w:lineRule="auto"/>
        <w:rPr>
          <w:sz w:val="26"/>
          <w:szCs w:val="26"/>
        </w:rPr>
      </w:pPr>
    </w:p>
    <w:p w:rsidR="00824AF4" w:rsidRPr="00695D87" w:rsidRDefault="00824AF4" w:rsidP="001D2D39">
      <w:pPr>
        <w:tabs>
          <w:tab w:val="left" w:pos="4962"/>
        </w:tabs>
        <w:spacing w:after="0" w:line="240" w:lineRule="auto"/>
        <w:rPr>
          <w:sz w:val="24"/>
        </w:rPr>
      </w:pPr>
    </w:p>
    <w:p w:rsidR="00824AF4" w:rsidRPr="000B384F" w:rsidRDefault="00824AF4" w:rsidP="00824AF4">
      <w:pPr>
        <w:suppressAutoHyphens/>
        <w:spacing w:after="0" w:line="480" w:lineRule="auto"/>
        <w:rPr>
          <w:rFonts w:asciiTheme="minorHAnsi" w:eastAsia="Times New Roman" w:hAnsiTheme="minorHAnsi" w:cstheme="minorHAnsi"/>
          <w:sz w:val="26"/>
          <w:szCs w:val="26"/>
          <w:lang w:eastAsia="zh-CN"/>
        </w:rPr>
      </w:pP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      A.  ODRŽAVANJE </w:t>
      </w:r>
      <w:r w:rsidR="009D7E33"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JAVNIH </w:t>
      </w: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>ZELENIH POVRŠINA</w:t>
      </w:r>
      <w:r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 xml:space="preserve">       </w:t>
      </w:r>
      <w:r w:rsidR="009D7E33"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 xml:space="preserve"> </w:t>
      </w:r>
    </w:p>
    <w:tbl>
      <w:tblPr>
        <w:tblStyle w:val="Reetkatablice"/>
        <w:tblW w:w="9346" w:type="dxa"/>
        <w:tblLook w:val="04A0" w:firstRow="1" w:lastRow="0" w:firstColumn="1" w:lastColumn="0" w:noHBand="0" w:noVBand="1"/>
      </w:tblPr>
      <w:tblGrid>
        <w:gridCol w:w="846"/>
        <w:gridCol w:w="5387"/>
        <w:gridCol w:w="1556"/>
        <w:gridCol w:w="1557"/>
      </w:tblGrid>
      <w:tr w:rsidR="009D7E33" w:rsidRPr="000B384F" w:rsidTr="00737D7B">
        <w:tc>
          <w:tcPr>
            <w:tcW w:w="846" w:type="dxa"/>
            <w:vAlign w:val="center"/>
          </w:tcPr>
          <w:p w:rsidR="009D7E33" w:rsidRPr="000B384F" w:rsidRDefault="00737D7B" w:rsidP="00737D7B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R.br.</w:t>
            </w:r>
          </w:p>
        </w:tc>
        <w:tc>
          <w:tcPr>
            <w:tcW w:w="5387" w:type="dxa"/>
            <w:vAlign w:val="center"/>
          </w:tcPr>
          <w:p w:rsidR="009D7E33" w:rsidRPr="000B384F" w:rsidRDefault="00737D7B" w:rsidP="00737D7B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Opis stavke</w:t>
            </w:r>
          </w:p>
        </w:tc>
        <w:tc>
          <w:tcPr>
            <w:tcW w:w="1556" w:type="dxa"/>
            <w:vAlign w:val="center"/>
          </w:tcPr>
          <w:p w:rsidR="009D7E33" w:rsidRPr="000B384F" w:rsidRDefault="00737D7B" w:rsidP="00737D7B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Jed.mjere</w:t>
            </w:r>
          </w:p>
        </w:tc>
        <w:tc>
          <w:tcPr>
            <w:tcW w:w="1557" w:type="dxa"/>
            <w:vAlign w:val="center"/>
          </w:tcPr>
          <w:p w:rsidR="00C358C8" w:rsidRPr="000B384F" w:rsidRDefault="00737D7B" w:rsidP="00C358C8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 xml:space="preserve">Jed. </w:t>
            </w:r>
            <w:r w:rsidR="00C358C8"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C</w:t>
            </w: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ijena</w:t>
            </w:r>
            <w:r w:rsidR="00C358C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 xml:space="preserve"> ( euro )</w:t>
            </w:r>
          </w:p>
        </w:tc>
      </w:tr>
      <w:tr w:rsidR="009D7E33" w:rsidRPr="000B384F" w:rsidTr="00DE14C5">
        <w:tc>
          <w:tcPr>
            <w:tcW w:w="846" w:type="dxa"/>
            <w:vAlign w:val="center"/>
          </w:tcPr>
          <w:p w:rsidR="009D7E33" w:rsidRPr="000B384F" w:rsidRDefault="009D7E33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D7E33" w:rsidRPr="000B384F" w:rsidRDefault="00737D7B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Ručno čišćenje ulica, parkirališta, pješačkih staza i autobusnih stanica s odvozom na deponij.</w:t>
            </w:r>
          </w:p>
        </w:tc>
        <w:tc>
          <w:tcPr>
            <w:tcW w:w="1556" w:type="dxa"/>
            <w:vAlign w:val="center"/>
          </w:tcPr>
          <w:p w:rsidR="009D7E33" w:rsidRPr="000B384F" w:rsidRDefault="00737D7B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9D7E33" w:rsidRDefault="00DE14C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0,3</w:t>
            </w:r>
            <w:r w:rsidR="0099206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</w:t>
            </w:r>
          </w:p>
          <w:p w:rsidR="00C358C8" w:rsidRPr="000B384F" w:rsidRDefault="00C358C8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737D7B" w:rsidRPr="000B384F" w:rsidTr="00DE14C5">
        <w:tc>
          <w:tcPr>
            <w:tcW w:w="846" w:type="dxa"/>
            <w:vAlign w:val="center"/>
          </w:tcPr>
          <w:p w:rsidR="00737D7B" w:rsidRPr="000B384F" w:rsidRDefault="00737D7B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737D7B" w:rsidRPr="000B384F" w:rsidRDefault="00737D7B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Strojna košnja zelenih površina traktorskim</w:t>
            </w:r>
          </w:p>
          <w:p w:rsidR="00737D7B" w:rsidRPr="000B384F" w:rsidRDefault="00737D7B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malčerom.</w:t>
            </w:r>
          </w:p>
        </w:tc>
        <w:tc>
          <w:tcPr>
            <w:tcW w:w="1556" w:type="dxa"/>
            <w:vAlign w:val="center"/>
          </w:tcPr>
          <w:p w:rsidR="00737D7B" w:rsidRPr="000B384F" w:rsidRDefault="00737D7B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</w:tc>
        <w:tc>
          <w:tcPr>
            <w:tcW w:w="1557" w:type="dxa"/>
            <w:vAlign w:val="center"/>
          </w:tcPr>
          <w:p w:rsidR="00737D7B" w:rsidRPr="000B384F" w:rsidRDefault="00DE14C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99206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  <w:tr w:rsidR="00737D7B" w:rsidRPr="000B384F" w:rsidTr="00DE14C5">
        <w:tc>
          <w:tcPr>
            <w:tcW w:w="846" w:type="dxa"/>
            <w:vAlign w:val="center"/>
          </w:tcPr>
          <w:p w:rsidR="00737D7B" w:rsidRPr="000B384F" w:rsidRDefault="00737D7B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737D7B" w:rsidRPr="000B384F" w:rsidRDefault="00737D7B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Košnja zelenih površina motornom kosilicom.</w:t>
            </w:r>
          </w:p>
        </w:tc>
        <w:tc>
          <w:tcPr>
            <w:tcW w:w="1556" w:type="dxa"/>
            <w:vAlign w:val="center"/>
          </w:tcPr>
          <w:p w:rsidR="00737D7B" w:rsidRPr="000B384F" w:rsidRDefault="00737D7B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737D7B" w:rsidRPr="000B384F" w:rsidRDefault="0099206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0,1</w:t>
            </w:r>
            <w:r w:rsidR="00DE14C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</w:t>
            </w:r>
          </w:p>
        </w:tc>
      </w:tr>
      <w:tr w:rsidR="00737D7B" w:rsidRPr="000B384F" w:rsidTr="00DE14C5">
        <w:tc>
          <w:tcPr>
            <w:tcW w:w="846" w:type="dxa"/>
            <w:vAlign w:val="center"/>
          </w:tcPr>
          <w:p w:rsidR="00737D7B" w:rsidRPr="000B384F" w:rsidRDefault="00737D7B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737D7B" w:rsidRPr="000B384F" w:rsidRDefault="00737D7B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Ručna košnja zelenih </w:t>
            </w:r>
            <w:r w:rsidR="0023350D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ravnih 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površina kosom na najlonsku nit</w:t>
            </w:r>
            <w:r w:rsidR="0023350D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6" w:type="dxa"/>
            <w:vAlign w:val="center"/>
          </w:tcPr>
          <w:p w:rsidR="00737D7B" w:rsidRPr="000B384F" w:rsidRDefault="00737D7B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737D7B" w:rsidRPr="000B384F" w:rsidRDefault="0099206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0,11</w:t>
            </w:r>
          </w:p>
        </w:tc>
      </w:tr>
      <w:tr w:rsidR="00737D7B" w:rsidRPr="000B384F" w:rsidTr="00DE14C5">
        <w:tc>
          <w:tcPr>
            <w:tcW w:w="846" w:type="dxa"/>
            <w:vAlign w:val="center"/>
          </w:tcPr>
          <w:p w:rsidR="00737D7B" w:rsidRPr="000B384F" w:rsidRDefault="00737D7B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737D7B" w:rsidRPr="000B384F" w:rsidRDefault="00737D7B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Grabljanje zelenih površina od lišća, suhe trave i stavljanje na hrpe.</w:t>
            </w:r>
          </w:p>
        </w:tc>
        <w:tc>
          <w:tcPr>
            <w:tcW w:w="1556" w:type="dxa"/>
            <w:vAlign w:val="center"/>
          </w:tcPr>
          <w:p w:rsidR="00737D7B" w:rsidRPr="000B384F" w:rsidRDefault="00737D7B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737D7B" w:rsidRPr="000B384F" w:rsidRDefault="0099206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0,1</w:t>
            </w:r>
            <w:r w:rsidR="00DE14C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</w:t>
            </w:r>
          </w:p>
        </w:tc>
      </w:tr>
      <w:tr w:rsidR="00737D7B" w:rsidRPr="000B384F" w:rsidTr="00DE14C5">
        <w:tc>
          <w:tcPr>
            <w:tcW w:w="846" w:type="dxa"/>
            <w:vAlign w:val="center"/>
          </w:tcPr>
          <w:p w:rsidR="00737D7B" w:rsidRPr="000B384F" w:rsidRDefault="00737D7B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737D7B" w:rsidRPr="000B384F" w:rsidRDefault="00737D7B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Osnivanje novih i obnova postojećih zelenih površina</w:t>
            </w:r>
            <w:r w:rsidR="0023350D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6" w:type="dxa"/>
            <w:vAlign w:val="center"/>
          </w:tcPr>
          <w:p w:rsidR="00737D7B" w:rsidRPr="000B384F" w:rsidRDefault="00737D7B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737D7B" w:rsidRPr="000B384F" w:rsidRDefault="0099206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1,40</w:t>
            </w:r>
          </w:p>
        </w:tc>
      </w:tr>
      <w:tr w:rsidR="00647946" w:rsidRPr="000B384F" w:rsidTr="00DE14C5">
        <w:tc>
          <w:tcPr>
            <w:tcW w:w="846" w:type="dxa"/>
            <w:vAlign w:val="center"/>
          </w:tcPr>
          <w:p w:rsidR="00647946" w:rsidRPr="000B384F" w:rsidRDefault="00647946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B152D1" w:rsidRDefault="00647946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Orezivanje </w:t>
            </w:r>
            <w:r w:rsidR="00B152D1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živice i grmlja.</w:t>
            </w:r>
          </w:p>
          <w:p w:rsidR="00647946" w:rsidRPr="000B384F" w:rsidRDefault="00647946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(</w:t>
            </w:r>
            <w:r w:rsidR="0023350D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n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orma važi za 1 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živice na tlocrtnoj površini.)</w:t>
            </w:r>
          </w:p>
        </w:tc>
        <w:tc>
          <w:tcPr>
            <w:tcW w:w="1556" w:type="dxa"/>
            <w:vAlign w:val="center"/>
          </w:tcPr>
          <w:p w:rsidR="00647946" w:rsidRPr="000B384F" w:rsidRDefault="00647946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B152D1" w:rsidRPr="000B384F" w:rsidRDefault="00DE14C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10,00</w:t>
            </w:r>
          </w:p>
        </w:tc>
      </w:tr>
      <w:tr w:rsidR="00647946" w:rsidRPr="000B384F" w:rsidTr="00DE14C5">
        <w:tc>
          <w:tcPr>
            <w:tcW w:w="846" w:type="dxa"/>
            <w:vAlign w:val="center"/>
          </w:tcPr>
          <w:p w:rsidR="00647946" w:rsidRPr="000B384F" w:rsidRDefault="00647946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647946" w:rsidRPr="000B384F" w:rsidRDefault="00647946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Oreziv</w:t>
            </w:r>
            <w:r w:rsidR="0023350D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anje drveća 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te skupljanje i odvoz  na deponiju.</w:t>
            </w:r>
          </w:p>
        </w:tc>
        <w:tc>
          <w:tcPr>
            <w:tcW w:w="1556" w:type="dxa"/>
            <w:vAlign w:val="center"/>
          </w:tcPr>
          <w:p w:rsidR="00647946" w:rsidRPr="000B384F" w:rsidRDefault="00647946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557" w:type="dxa"/>
            <w:vAlign w:val="center"/>
          </w:tcPr>
          <w:p w:rsidR="00647946" w:rsidRPr="000B384F" w:rsidRDefault="0099206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36,40</w:t>
            </w:r>
          </w:p>
        </w:tc>
      </w:tr>
      <w:tr w:rsidR="009A285F" w:rsidRPr="000B384F" w:rsidTr="00DE14C5">
        <w:tc>
          <w:tcPr>
            <w:tcW w:w="846" w:type="dxa"/>
            <w:vAlign w:val="center"/>
          </w:tcPr>
          <w:p w:rsidR="009A285F" w:rsidRPr="000B384F" w:rsidRDefault="009A285F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B64428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Uklanjanje starog i bolesnog drveća te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skupljanje i odvoz na deponij</w:t>
            </w:r>
          </w:p>
        </w:tc>
        <w:tc>
          <w:tcPr>
            <w:tcW w:w="1556" w:type="dxa"/>
            <w:vAlign w:val="center"/>
          </w:tcPr>
          <w:p w:rsidR="009A285F" w:rsidRPr="000B384F" w:rsidRDefault="00B64428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557" w:type="dxa"/>
            <w:vAlign w:val="center"/>
          </w:tcPr>
          <w:p w:rsidR="009A285F" w:rsidRPr="000B384F" w:rsidRDefault="00B64428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140</w:t>
            </w:r>
            <w:r w:rsidR="0099206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  <w:tr w:rsidR="009A285F" w:rsidRPr="000B384F" w:rsidTr="00DE14C5">
        <w:tc>
          <w:tcPr>
            <w:tcW w:w="846" w:type="dxa"/>
            <w:vAlign w:val="center"/>
          </w:tcPr>
          <w:p w:rsidR="009A285F" w:rsidRPr="000B384F" w:rsidRDefault="009A285F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Košnja malčerom površina uz nogostupe i pješačke staze debljeg grmlja, korova i sitnog raslinja.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</w:tc>
        <w:tc>
          <w:tcPr>
            <w:tcW w:w="1557" w:type="dxa"/>
            <w:vAlign w:val="center"/>
          </w:tcPr>
          <w:p w:rsidR="009A285F" w:rsidRPr="000B384F" w:rsidRDefault="00DE14C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99206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  <w:tr w:rsidR="009A285F" w:rsidRPr="000B384F" w:rsidTr="00DE14C5">
        <w:tc>
          <w:tcPr>
            <w:tcW w:w="846" w:type="dxa"/>
            <w:vAlign w:val="center"/>
          </w:tcPr>
          <w:p w:rsidR="009A285F" w:rsidRPr="000B384F" w:rsidRDefault="009A285F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Tarupiranje javnih površina od krupnijeg drveća.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9A285F" w:rsidRPr="000B384F" w:rsidRDefault="0099206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0,91</w:t>
            </w:r>
          </w:p>
        </w:tc>
      </w:tr>
      <w:tr w:rsidR="009A285F" w:rsidRPr="000B384F" w:rsidTr="00DE14C5">
        <w:tc>
          <w:tcPr>
            <w:tcW w:w="846" w:type="dxa"/>
            <w:vAlign w:val="center"/>
          </w:tcPr>
          <w:p w:rsidR="009A285F" w:rsidRPr="000B384F" w:rsidRDefault="009A285F" w:rsidP="00DE14C5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Čišćenje snijega s vrijednog osjetljivog drveća i živica.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</w:tc>
        <w:tc>
          <w:tcPr>
            <w:tcW w:w="1557" w:type="dxa"/>
            <w:vAlign w:val="center"/>
          </w:tcPr>
          <w:p w:rsidR="009A285F" w:rsidRPr="000B384F" w:rsidRDefault="00992065" w:rsidP="00DE14C5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11,20</w:t>
            </w:r>
          </w:p>
        </w:tc>
      </w:tr>
      <w:tr w:rsidR="009A285F" w:rsidRPr="000B384F" w:rsidTr="002429E9">
        <w:tc>
          <w:tcPr>
            <w:tcW w:w="846" w:type="dxa"/>
            <w:vAlign w:val="center"/>
          </w:tcPr>
          <w:p w:rsidR="009A285F" w:rsidRPr="000B384F" w:rsidRDefault="009A285F" w:rsidP="002429E9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Uništavanje korova herbicidima.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m'</w:t>
            </w:r>
          </w:p>
        </w:tc>
        <w:tc>
          <w:tcPr>
            <w:tcW w:w="1557" w:type="dxa"/>
            <w:vAlign w:val="center"/>
          </w:tcPr>
          <w:p w:rsidR="009A285F" w:rsidRPr="000B384F" w:rsidRDefault="0099206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</w:t>
            </w:r>
            <w:r w:rsidR="00DE14C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</w:p>
        </w:tc>
      </w:tr>
      <w:tr w:rsidR="009A285F" w:rsidRPr="000B384F" w:rsidTr="002429E9">
        <w:tc>
          <w:tcPr>
            <w:tcW w:w="846" w:type="dxa"/>
            <w:vAlign w:val="center"/>
          </w:tcPr>
          <w:p w:rsidR="009A285F" w:rsidRPr="000B384F" w:rsidRDefault="009A285F" w:rsidP="002429E9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Okopavanje i plijevljenje jednogodišnjeg cvijeća i trajnica.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9A285F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1,20</w:t>
            </w:r>
          </w:p>
        </w:tc>
      </w:tr>
      <w:tr w:rsidR="009A285F" w:rsidRPr="000B384F" w:rsidTr="002429E9">
        <w:tc>
          <w:tcPr>
            <w:tcW w:w="846" w:type="dxa"/>
            <w:vAlign w:val="center"/>
          </w:tcPr>
          <w:p w:rsidR="009A285F" w:rsidRPr="000B384F" w:rsidRDefault="009A285F" w:rsidP="002429E9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Zalijevanje sezonskog cvijeća i trajnica ručnom kantom iz hidranta ili cisterne.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557" w:type="dxa"/>
            <w:vAlign w:val="center"/>
          </w:tcPr>
          <w:p w:rsidR="009A285F" w:rsidRPr="000B384F" w:rsidRDefault="0099206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</w:t>
            </w:r>
            <w:r w:rsidR="00DE14C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31</w:t>
            </w:r>
          </w:p>
        </w:tc>
      </w:tr>
      <w:tr w:rsidR="009A285F" w:rsidRPr="000B384F" w:rsidTr="002429E9">
        <w:tc>
          <w:tcPr>
            <w:tcW w:w="846" w:type="dxa"/>
            <w:vAlign w:val="center"/>
          </w:tcPr>
          <w:p w:rsidR="009A285F" w:rsidRPr="000B384F" w:rsidRDefault="009A285F" w:rsidP="002429E9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Sadnja sezonskog cvijeća i trajnica.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557" w:type="dxa"/>
            <w:vAlign w:val="center"/>
          </w:tcPr>
          <w:p w:rsidR="009A285F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0,50</w:t>
            </w:r>
          </w:p>
        </w:tc>
      </w:tr>
      <w:tr w:rsidR="009A285F" w:rsidRPr="000B384F" w:rsidTr="002429E9">
        <w:tc>
          <w:tcPr>
            <w:tcW w:w="846" w:type="dxa"/>
            <w:vAlign w:val="center"/>
          </w:tcPr>
          <w:p w:rsidR="009A285F" w:rsidRPr="000B384F" w:rsidRDefault="009A285F" w:rsidP="002429E9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Zalijevanje travnjaka.</w:t>
            </w:r>
          </w:p>
        </w:tc>
        <w:tc>
          <w:tcPr>
            <w:tcW w:w="1556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9A285F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0,50</w:t>
            </w:r>
          </w:p>
        </w:tc>
      </w:tr>
      <w:tr w:rsidR="009A285F" w:rsidRPr="000B384F" w:rsidTr="002429E9">
        <w:tc>
          <w:tcPr>
            <w:tcW w:w="846" w:type="dxa"/>
          </w:tcPr>
          <w:p w:rsidR="009A285F" w:rsidRPr="000B384F" w:rsidRDefault="009A285F" w:rsidP="009A285F">
            <w:pPr>
              <w:pStyle w:val="Odlomakpopisa"/>
              <w:numPr>
                <w:ilvl w:val="0"/>
                <w:numId w:val="7"/>
              </w:numPr>
              <w:suppressAutoHyphens/>
              <w:spacing w:after="0" w:line="480" w:lineRule="auto"/>
              <w:ind w:left="697" w:hanging="458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:rsidR="003C79B0" w:rsidRDefault="009A285F" w:rsidP="003C79B0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Razni radovi koji se ne mogu predvidjeti, a koji bi se mogli pojaviti na održavanju javnih  površina. </w:t>
            </w:r>
          </w:p>
          <w:p w:rsidR="003C79B0" w:rsidRDefault="003C79B0" w:rsidP="003C79B0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3C79B0" w:rsidRDefault="00825C09" w:rsidP="003C79B0">
            <w:pPr>
              <w:pStyle w:val="Odlomakpopisa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</w:t>
            </w:r>
            <w:r w:rsidR="009A285F" w:rsidRPr="003C79B0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adnik</w:t>
            </w:r>
          </w:p>
          <w:p w:rsidR="009A285F" w:rsidRPr="000B384F" w:rsidRDefault="009A285F" w:rsidP="009A285F">
            <w:pPr>
              <w:pStyle w:val="Odlomakpopisa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3C79B0" w:rsidRDefault="009A285F" w:rsidP="003C79B0">
            <w:pPr>
              <w:pStyle w:val="Odlomakpopisa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Rad </w:t>
            </w:r>
            <w:r w:rsidR="003C79B0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traktora (prikolica)</w:t>
            </w:r>
          </w:p>
        </w:tc>
        <w:tc>
          <w:tcPr>
            <w:tcW w:w="1556" w:type="dxa"/>
            <w:vAlign w:val="center"/>
          </w:tcPr>
          <w:p w:rsidR="003C79B0" w:rsidRDefault="003C79B0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C79B0" w:rsidRDefault="003C79B0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  <w:p w:rsidR="003C79B0" w:rsidRPr="000B384F" w:rsidRDefault="003C79B0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C79B0" w:rsidRPr="000B384F" w:rsidRDefault="003C79B0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vAlign w:val="center"/>
          </w:tcPr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10,00</w:t>
            </w: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3C79B0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9A285F" w:rsidRPr="000B384F" w:rsidRDefault="009A285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</w:tbl>
    <w:p w:rsidR="00824AF4" w:rsidRDefault="00824AF4" w:rsidP="00824AF4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:rsidR="00497770" w:rsidRPr="000B384F" w:rsidRDefault="00497770" w:rsidP="00824AF4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:rsidR="00824AF4" w:rsidRPr="000B384F" w:rsidRDefault="00824AF4" w:rsidP="000B384F">
      <w:pPr>
        <w:suppressAutoHyphens/>
        <w:spacing w:after="0" w:line="480" w:lineRule="auto"/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</w:pP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B. </w:t>
      </w:r>
      <w:r w:rsidR="00D04029"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>ODRŽAVANJE GRAĐEVINA, UREĐAJA I PREDMETA JAVNE NAMJENE</w:t>
      </w: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               </w:t>
      </w:r>
      <w:r w:rsidR="005559E1"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   </w:t>
      </w: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     </w:t>
      </w:r>
    </w:p>
    <w:tbl>
      <w:tblPr>
        <w:tblStyle w:val="Reetkatablice"/>
        <w:tblW w:w="9346" w:type="dxa"/>
        <w:tblLook w:val="04A0" w:firstRow="1" w:lastRow="0" w:firstColumn="1" w:lastColumn="0" w:noHBand="0" w:noVBand="1"/>
      </w:tblPr>
      <w:tblGrid>
        <w:gridCol w:w="846"/>
        <w:gridCol w:w="5387"/>
        <w:gridCol w:w="1556"/>
        <w:gridCol w:w="1557"/>
      </w:tblGrid>
      <w:tr w:rsidR="00D04029" w:rsidRPr="000B384F" w:rsidTr="008042A3">
        <w:tc>
          <w:tcPr>
            <w:tcW w:w="846" w:type="dxa"/>
            <w:vAlign w:val="center"/>
          </w:tcPr>
          <w:p w:rsidR="00D04029" w:rsidRPr="000B384F" w:rsidRDefault="00D04029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R.br.</w:t>
            </w:r>
          </w:p>
        </w:tc>
        <w:tc>
          <w:tcPr>
            <w:tcW w:w="5387" w:type="dxa"/>
            <w:vAlign w:val="center"/>
          </w:tcPr>
          <w:p w:rsidR="00D04029" w:rsidRPr="000B384F" w:rsidRDefault="00D04029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Opis stavke</w:t>
            </w:r>
          </w:p>
        </w:tc>
        <w:tc>
          <w:tcPr>
            <w:tcW w:w="1556" w:type="dxa"/>
            <w:vAlign w:val="center"/>
          </w:tcPr>
          <w:p w:rsidR="00D04029" w:rsidRPr="000B384F" w:rsidRDefault="00D04029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Jed.mjere</w:t>
            </w:r>
          </w:p>
        </w:tc>
        <w:tc>
          <w:tcPr>
            <w:tcW w:w="1557" w:type="dxa"/>
            <w:vAlign w:val="center"/>
          </w:tcPr>
          <w:p w:rsidR="00D04029" w:rsidRPr="000B384F" w:rsidRDefault="00D04029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Jed. cijena</w:t>
            </w:r>
          </w:p>
        </w:tc>
      </w:tr>
      <w:tr w:rsidR="00D04029" w:rsidRPr="000B384F" w:rsidTr="002429E9">
        <w:tc>
          <w:tcPr>
            <w:tcW w:w="846" w:type="dxa"/>
            <w:vAlign w:val="center"/>
          </w:tcPr>
          <w:p w:rsidR="00D04029" w:rsidRPr="000B384F" w:rsidRDefault="00D04029" w:rsidP="002429E9">
            <w:pPr>
              <w:pStyle w:val="Odlomakpopisa"/>
              <w:numPr>
                <w:ilvl w:val="0"/>
                <w:numId w:val="9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D04029" w:rsidRPr="000B384F" w:rsidRDefault="00D04029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Nabava, doprema, rasipanje i ugradnja kamena</w:t>
            </w:r>
          </w:p>
          <w:p w:rsidR="00D04029" w:rsidRPr="000B384F" w:rsidRDefault="00D04029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na plažama Kupe, separiranog kamena 8-16 mm</w:t>
            </w:r>
          </w:p>
        </w:tc>
        <w:tc>
          <w:tcPr>
            <w:tcW w:w="1556" w:type="dxa"/>
            <w:vAlign w:val="center"/>
          </w:tcPr>
          <w:p w:rsidR="00D04029" w:rsidRPr="000B384F" w:rsidRDefault="00D04029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1557" w:type="dxa"/>
            <w:vAlign w:val="center"/>
          </w:tcPr>
          <w:p w:rsidR="00D04029" w:rsidRPr="000B384F" w:rsidRDefault="00C46AA1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D04029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  <w:tr w:rsidR="0039031B" w:rsidRPr="000B384F" w:rsidTr="002429E9">
        <w:trPr>
          <w:trHeight w:val="2418"/>
        </w:trPr>
        <w:tc>
          <w:tcPr>
            <w:tcW w:w="846" w:type="dxa"/>
            <w:vAlign w:val="center"/>
          </w:tcPr>
          <w:p w:rsidR="0039031B" w:rsidRPr="000B384F" w:rsidRDefault="0039031B" w:rsidP="002429E9">
            <w:pPr>
              <w:pStyle w:val="Odlomakpopisa"/>
              <w:numPr>
                <w:ilvl w:val="0"/>
                <w:numId w:val="9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</w:tcPr>
          <w:p w:rsidR="0039031B" w:rsidRPr="000B384F" w:rsidRDefault="0039031B" w:rsidP="0039031B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Dodatni radovi koji se ne mogu predvidjeti, a koji bi se mogli pojaviti na održavanju građevina, uređaja i predmeta javne namjene. </w:t>
            </w:r>
          </w:p>
          <w:p w:rsidR="0039031B" w:rsidRPr="00825C09" w:rsidRDefault="0039031B" w:rsidP="00825C0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825C09" w:rsidP="0039031B">
            <w:pPr>
              <w:pStyle w:val="Odlomakpopisa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</w:t>
            </w:r>
            <w:r w:rsidR="0039031B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adnik</w:t>
            </w:r>
          </w:p>
          <w:p w:rsidR="0039031B" w:rsidRPr="000B384F" w:rsidRDefault="0039031B" w:rsidP="0039031B">
            <w:pPr>
              <w:pStyle w:val="Odlomakpopisa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Default="00D647C2" w:rsidP="00D647C2">
            <w:pPr>
              <w:pStyle w:val="Odlomakpopisa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Rad traktora</w:t>
            </w:r>
            <w:r w:rsidR="0039031B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(prikolic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a</w:t>
            </w:r>
            <w:r w:rsidR="0039031B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)</w:t>
            </w:r>
          </w:p>
          <w:p w:rsidR="00C374FF" w:rsidRPr="00C374FF" w:rsidRDefault="00C374FF" w:rsidP="00C374FF">
            <w:pPr>
              <w:pStyle w:val="Odlomakpopisa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C374FF" w:rsidRPr="000B384F" w:rsidRDefault="00C374FF" w:rsidP="00D647C2">
            <w:pPr>
              <w:pStyle w:val="Odlomakpopisa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Autodizalica </w:t>
            </w:r>
          </w:p>
        </w:tc>
        <w:tc>
          <w:tcPr>
            <w:tcW w:w="1556" w:type="dxa"/>
            <w:vAlign w:val="center"/>
          </w:tcPr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C374F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vAlign w:val="center"/>
          </w:tcPr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10,00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825C09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051219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80,00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39031B" w:rsidRPr="000B384F" w:rsidTr="002429E9">
        <w:trPr>
          <w:trHeight w:val="584"/>
        </w:trPr>
        <w:tc>
          <w:tcPr>
            <w:tcW w:w="846" w:type="dxa"/>
            <w:vAlign w:val="center"/>
          </w:tcPr>
          <w:p w:rsidR="0039031B" w:rsidRPr="000C626F" w:rsidRDefault="000C626F" w:rsidP="002429E9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387" w:type="dxa"/>
          </w:tcPr>
          <w:p w:rsidR="0039031B" w:rsidRPr="000B384F" w:rsidRDefault="000C626F" w:rsidP="0039031B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Doprema stroja na gradilište.</w:t>
            </w:r>
          </w:p>
          <w:p w:rsidR="0039031B" w:rsidRPr="000C626F" w:rsidRDefault="0039031B" w:rsidP="000C626F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C626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56" w:type="dxa"/>
            <w:vAlign w:val="bottom"/>
          </w:tcPr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paušal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vAlign w:val="bottom"/>
          </w:tcPr>
          <w:p w:rsidR="0039031B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80</w:t>
            </w:r>
            <w:r w:rsidR="000C626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39031B" w:rsidRPr="000B384F" w:rsidTr="002429E9">
        <w:tc>
          <w:tcPr>
            <w:tcW w:w="846" w:type="dxa"/>
            <w:tcBorders>
              <w:bottom w:val="single" w:sz="4" w:space="0" w:color="auto"/>
            </w:tcBorders>
          </w:tcPr>
          <w:p w:rsidR="0039031B" w:rsidRPr="000C626F" w:rsidRDefault="000C626F" w:rsidP="000C626F">
            <w:pPr>
              <w:suppressAutoHyphens/>
              <w:spacing w:after="0" w:line="480" w:lineRule="auto"/>
              <w:ind w:left="36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lastRenderedPageBreak/>
              <w:t>4.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9031B" w:rsidRPr="000B384F" w:rsidRDefault="0039031B" w:rsidP="0039031B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Održavanje </w:t>
            </w:r>
            <w:r w:rsidR="00997D22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građevina, uređaja i predmeta javne nabave (autobusne stanice, klupe, oglasne ploče, koševi za smeće, sprave na dječjim igralištima)</w:t>
            </w:r>
          </w:p>
          <w:p w:rsidR="0039031B" w:rsidRPr="000C626F" w:rsidRDefault="0039031B" w:rsidP="000C626F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39031B" w:rsidRPr="000B384F" w:rsidRDefault="00B62CAA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10,00</w:t>
            </w: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39031B" w:rsidRPr="000B384F" w:rsidRDefault="0039031B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39031B" w:rsidRPr="000B384F" w:rsidTr="002429E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B" w:rsidRPr="000C626F" w:rsidRDefault="000C626F" w:rsidP="000C626F">
            <w:pPr>
              <w:suppressAutoHyphens/>
              <w:spacing w:after="0" w:line="480" w:lineRule="auto"/>
              <w:ind w:left="36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1B" w:rsidRPr="000B384F" w:rsidRDefault="0039031B" w:rsidP="006A1F72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Nabava i ugradnja zaštitne mreže </w:t>
            </w:r>
            <w:r w:rsidR="006A1F72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na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pripadajuće konstrukcije  na nogometnim igralištima.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31B" w:rsidRPr="000B384F" w:rsidRDefault="006A1F72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6A1F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31B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10</w:t>
            </w:r>
            <w:r w:rsidR="006A1F72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</w:tbl>
    <w:p w:rsidR="0023350D" w:rsidRDefault="0023350D" w:rsidP="000B384F">
      <w:pPr>
        <w:suppressAutoHyphens/>
        <w:spacing w:after="0" w:line="480" w:lineRule="auto"/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</w:pPr>
    </w:p>
    <w:p w:rsidR="00824AF4" w:rsidRPr="000B384F" w:rsidRDefault="00824AF4" w:rsidP="000B384F">
      <w:pPr>
        <w:suppressAutoHyphens/>
        <w:spacing w:after="0" w:line="480" w:lineRule="auto"/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</w:pP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C.  </w:t>
      </w:r>
      <w:r w:rsidR="00D04029"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>ODRŽAVANJE ČISTOĆE JAVNIH POVRŠINA</w:t>
      </w: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           </w:t>
      </w:r>
    </w:p>
    <w:tbl>
      <w:tblPr>
        <w:tblStyle w:val="Reetkatablice"/>
        <w:tblW w:w="9346" w:type="dxa"/>
        <w:tblLook w:val="04A0" w:firstRow="1" w:lastRow="0" w:firstColumn="1" w:lastColumn="0" w:noHBand="0" w:noVBand="1"/>
      </w:tblPr>
      <w:tblGrid>
        <w:gridCol w:w="846"/>
        <w:gridCol w:w="5387"/>
        <w:gridCol w:w="1556"/>
        <w:gridCol w:w="1557"/>
      </w:tblGrid>
      <w:tr w:rsidR="00997D22" w:rsidRPr="000B384F" w:rsidTr="008042A3">
        <w:tc>
          <w:tcPr>
            <w:tcW w:w="846" w:type="dxa"/>
            <w:vAlign w:val="center"/>
          </w:tcPr>
          <w:p w:rsidR="00997D22" w:rsidRPr="000B384F" w:rsidRDefault="00997D22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R.br.</w:t>
            </w:r>
          </w:p>
        </w:tc>
        <w:tc>
          <w:tcPr>
            <w:tcW w:w="5387" w:type="dxa"/>
            <w:vAlign w:val="center"/>
          </w:tcPr>
          <w:p w:rsidR="00997D22" w:rsidRPr="000B384F" w:rsidRDefault="00997D22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Opis stavke</w:t>
            </w:r>
          </w:p>
        </w:tc>
        <w:tc>
          <w:tcPr>
            <w:tcW w:w="1556" w:type="dxa"/>
            <w:vAlign w:val="center"/>
          </w:tcPr>
          <w:p w:rsidR="00997D22" w:rsidRPr="000B384F" w:rsidRDefault="00997D22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Jed.mjere</w:t>
            </w:r>
          </w:p>
        </w:tc>
        <w:tc>
          <w:tcPr>
            <w:tcW w:w="1557" w:type="dxa"/>
            <w:vAlign w:val="center"/>
          </w:tcPr>
          <w:p w:rsidR="00997D22" w:rsidRPr="000B384F" w:rsidRDefault="00997D22" w:rsidP="008042A3">
            <w:p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Jed. cijena</w:t>
            </w:r>
          </w:p>
        </w:tc>
      </w:tr>
      <w:tr w:rsidR="00997D22" w:rsidRPr="000B384F" w:rsidTr="002429E9">
        <w:tc>
          <w:tcPr>
            <w:tcW w:w="846" w:type="dxa"/>
            <w:vAlign w:val="center"/>
          </w:tcPr>
          <w:p w:rsidR="00997D22" w:rsidRPr="000B384F" w:rsidRDefault="00997D22" w:rsidP="002429E9">
            <w:pPr>
              <w:pStyle w:val="Odlomakpopisa"/>
              <w:numPr>
                <w:ilvl w:val="0"/>
                <w:numId w:val="10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97D22" w:rsidRPr="000B384F" w:rsidRDefault="00997D22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Čišćenje snijega </w:t>
            </w:r>
            <w:r w:rsidR="000B56CC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traktorom s nogostupa i pješačkih staza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6" w:type="dxa"/>
            <w:vAlign w:val="center"/>
          </w:tcPr>
          <w:p w:rsidR="00997D22" w:rsidRPr="000B384F" w:rsidRDefault="00997D22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</w:tc>
        <w:tc>
          <w:tcPr>
            <w:tcW w:w="1557" w:type="dxa"/>
            <w:vAlign w:val="center"/>
          </w:tcPr>
          <w:p w:rsidR="00997D22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997D22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  <w:tr w:rsidR="009A1C2C" w:rsidRPr="00105A66" w:rsidTr="002429E9">
        <w:tc>
          <w:tcPr>
            <w:tcW w:w="846" w:type="dxa"/>
            <w:vAlign w:val="center"/>
          </w:tcPr>
          <w:p w:rsidR="009A1C2C" w:rsidRPr="000B384F" w:rsidRDefault="009A1C2C" w:rsidP="002429E9">
            <w:pPr>
              <w:pStyle w:val="Odlomakpopisa"/>
              <w:numPr>
                <w:ilvl w:val="0"/>
                <w:numId w:val="10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1C2C" w:rsidRPr="00105A66" w:rsidRDefault="009A1C2C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Ručno čišćenje snijega s</w:t>
            </w:r>
            <w:r w:rsidR="000B384F"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teže dostupnih javnih površina </w:t>
            </w: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(</w:t>
            </w:r>
            <w:r w:rsidR="000B384F"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stajališta autobusa, javnih stubišta i slično).</w:t>
            </w:r>
          </w:p>
        </w:tc>
        <w:tc>
          <w:tcPr>
            <w:tcW w:w="1556" w:type="dxa"/>
            <w:vAlign w:val="center"/>
          </w:tcPr>
          <w:p w:rsidR="009A1C2C" w:rsidRPr="00105A66" w:rsidRDefault="009A1C2C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9A1C2C" w:rsidRPr="00105A66" w:rsidRDefault="001F0C50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0,2</w:t>
            </w:r>
            <w:r w:rsidR="0099206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8</w:t>
            </w:r>
          </w:p>
        </w:tc>
      </w:tr>
      <w:tr w:rsidR="009A1C2C" w:rsidRPr="00105A66" w:rsidTr="002429E9">
        <w:tc>
          <w:tcPr>
            <w:tcW w:w="846" w:type="dxa"/>
            <w:vAlign w:val="center"/>
          </w:tcPr>
          <w:p w:rsidR="009A1C2C" w:rsidRPr="00105A66" w:rsidRDefault="009A1C2C" w:rsidP="002429E9">
            <w:pPr>
              <w:pStyle w:val="Odlomakpopisa"/>
              <w:numPr>
                <w:ilvl w:val="0"/>
                <w:numId w:val="10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9A1C2C" w:rsidRPr="00105A66" w:rsidRDefault="00105A66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Nabava, doprema i p</w:t>
            </w:r>
            <w:r w:rsidR="009A1C2C"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osipanje soli ili sipine po nogostupima i pješačkim stazama </w:t>
            </w:r>
            <w:r w:rsidR="00136587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uz korištenje traktora s posipać</w:t>
            </w:r>
            <w:r w:rsidR="009A1C2C"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em.</w:t>
            </w:r>
          </w:p>
        </w:tc>
        <w:tc>
          <w:tcPr>
            <w:tcW w:w="1556" w:type="dxa"/>
            <w:vAlign w:val="center"/>
          </w:tcPr>
          <w:p w:rsidR="009A1C2C" w:rsidRPr="00105A66" w:rsidRDefault="009A1C2C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1557" w:type="dxa"/>
            <w:vAlign w:val="center"/>
          </w:tcPr>
          <w:p w:rsidR="009A1C2C" w:rsidRPr="00105A66" w:rsidRDefault="00751151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9A1C2C"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  <w:tr w:rsidR="000B384F" w:rsidRPr="000B384F" w:rsidTr="002429E9">
        <w:tc>
          <w:tcPr>
            <w:tcW w:w="846" w:type="dxa"/>
            <w:vAlign w:val="center"/>
          </w:tcPr>
          <w:p w:rsidR="000B384F" w:rsidRPr="00105A66" w:rsidRDefault="000B384F" w:rsidP="002429E9">
            <w:pPr>
              <w:pStyle w:val="Odlomakpopisa"/>
              <w:numPr>
                <w:ilvl w:val="0"/>
                <w:numId w:val="10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0B384F" w:rsidRPr="00105A66" w:rsidRDefault="00136587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</w:t>
            </w:r>
            <w:r w:rsid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</w:t>
            </w:r>
            <w:r w:rsidR="000B384F"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učno posipanje soli po teže dostupnim javnim površinama (stajališta autobusa, javnih stubišta i slično).</w:t>
            </w:r>
          </w:p>
        </w:tc>
        <w:tc>
          <w:tcPr>
            <w:tcW w:w="1556" w:type="dxa"/>
            <w:vAlign w:val="center"/>
          </w:tcPr>
          <w:p w:rsidR="000B384F" w:rsidRPr="00105A66" w:rsidRDefault="006A1F72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</w:t>
            </w:r>
            <w:r w:rsidRPr="00105A66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57" w:type="dxa"/>
            <w:vAlign w:val="center"/>
          </w:tcPr>
          <w:p w:rsidR="000B384F" w:rsidRPr="006A1F72" w:rsidRDefault="001F0C50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zh-CN"/>
              </w:rPr>
              <w:t>0,2</w:t>
            </w:r>
            <w:r w:rsidR="0099206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zh-CN"/>
              </w:rPr>
              <w:t>8</w:t>
            </w:r>
          </w:p>
        </w:tc>
      </w:tr>
      <w:tr w:rsidR="000B384F" w:rsidRPr="000B384F" w:rsidTr="002429E9">
        <w:tc>
          <w:tcPr>
            <w:tcW w:w="846" w:type="dxa"/>
            <w:vAlign w:val="center"/>
          </w:tcPr>
          <w:p w:rsidR="000B384F" w:rsidRPr="000B384F" w:rsidRDefault="000B384F" w:rsidP="002429E9">
            <w:pPr>
              <w:pStyle w:val="Odlomakpopisa"/>
              <w:numPr>
                <w:ilvl w:val="0"/>
                <w:numId w:val="10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0B384F" w:rsidRPr="000B384F" w:rsidRDefault="000B384F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Ručno struganje i čišćenje korova, nataloženog lišća i mulja sa staz</w:t>
            </w:r>
            <w:r w:rsidR="009A285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a, rubova kolnika, uz rubnjake,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iz kanalica</w:t>
            </w:r>
            <w:r w:rsidR="009A285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i sa svih drugih javnih površina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56" w:type="dxa"/>
            <w:vAlign w:val="center"/>
          </w:tcPr>
          <w:p w:rsidR="000B384F" w:rsidRPr="000B384F" w:rsidRDefault="000B384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m'</w:t>
            </w:r>
          </w:p>
        </w:tc>
        <w:tc>
          <w:tcPr>
            <w:tcW w:w="1557" w:type="dxa"/>
            <w:vAlign w:val="center"/>
          </w:tcPr>
          <w:p w:rsidR="000B384F" w:rsidRPr="000B384F" w:rsidRDefault="001F0C50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0,</w:t>
            </w:r>
            <w:r w:rsidR="00992065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28</w:t>
            </w:r>
          </w:p>
        </w:tc>
      </w:tr>
      <w:tr w:rsidR="0027601E" w:rsidRPr="000B384F" w:rsidTr="002429E9">
        <w:tc>
          <w:tcPr>
            <w:tcW w:w="846" w:type="dxa"/>
            <w:vAlign w:val="center"/>
          </w:tcPr>
          <w:p w:rsidR="0027601E" w:rsidRPr="000B384F" w:rsidRDefault="0027601E" w:rsidP="002429E9">
            <w:pPr>
              <w:pStyle w:val="Odlomakpopisa"/>
              <w:numPr>
                <w:ilvl w:val="0"/>
                <w:numId w:val="10"/>
              </w:numPr>
              <w:suppressAutoHyphens/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5387" w:type="dxa"/>
            <w:vAlign w:val="center"/>
          </w:tcPr>
          <w:p w:rsidR="0027601E" w:rsidRPr="00136587" w:rsidRDefault="0027601E" w:rsidP="002429E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Skupljanje ot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pada iz javnih koševa za smeće</w:t>
            </w:r>
            <w:r w:rsidR="006C56F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, </w:t>
            </w:r>
            <w:r w:rsidR="006C56FF"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javnih oglasnih ploča, autobusnih stan</w:t>
            </w:r>
            <w:r w:rsidR="006C56F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ica i ostalih javnih površina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:</w:t>
            </w:r>
          </w:p>
          <w:p w:rsidR="006C56FF" w:rsidRDefault="00136587" w:rsidP="002429E9">
            <w:pPr>
              <w:pStyle w:val="Odlomakpopisa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</w:t>
            </w:r>
            <w:r w:rsidR="0027601E" w:rsidRPr="0027601E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adnik</w:t>
            </w:r>
            <w:r w:rsidR="006C56F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</w:t>
            </w:r>
          </w:p>
          <w:p w:rsidR="006C56FF" w:rsidRPr="006C56FF" w:rsidRDefault="006C56FF" w:rsidP="002429E9">
            <w:pPr>
              <w:pStyle w:val="Odlomakpopisa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Pr="0027601E" w:rsidRDefault="00D647C2" w:rsidP="002429E9">
            <w:pPr>
              <w:pStyle w:val="Odlomakpopisa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Rad traktora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 xml:space="preserve"> (prikolic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a</w:t>
            </w: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6" w:type="dxa"/>
            <w:vAlign w:val="center"/>
          </w:tcPr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0B384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  <w:p w:rsidR="006C56FF" w:rsidRDefault="006C56F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6C56FF" w:rsidRPr="000B384F" w:rsidRDefault="006C56F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sat</w:t>
            </w:r>
          </w:p>
        </w:tc>
        <w:tc>
          <w:tcPr>
            <w:tcW w:w="1557" w:type="dxa"/>
            <w:vAlign w:val="center"/>
          </w:tcPr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Pr="000B384F" w:rsidRDefault="0027601E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27601E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10,00</w:t>
            </w:r>
          </w:p>
          <w:p w:rsidR="006C56FF" w:rsidRDefault="006C56FF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</w:p>
          <w:p w:rsidR="006C56FF" w:rsidRPr="000B384F" w:rsidRDefault="00DE14C5" w:rsidP="002429E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50</w:t>
            </w:r>
            <w:r w:rsidR="006C56FF"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  <w:t>,00</w:t>
            </w:r>
          </w:p>
        </w:tc>
      </w:tr>
    </w:tbl>
    <w:p w:rsidR="00997D22" w:rsidRPr="000B384F" w:rsidRDefault="00997D22" w:rsidP="00824AF4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</w:p>
    <w:p w:rsidR="00824AF4" w:rsidRPr="000B384F" w:rsidRDefault="00110E7C" w:rsidP="00824AF4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</w:pP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>Na</w:t>
      </w:r>
      <w:r w:rsidR="000B384F"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 sve navedene cijene ob</w:t>
      </w:r>
      <w:r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>računava se PDV 25 %</w:t>
      </w:r>
      <w:r w:rsidR="000B384F" w:rsidRPr="000B384F">
        <w:rPr>
          <w:rFonts w:asciiTheme="minorHAnsi" w:eastAsia="Times New Roman" w:hAnsiTheme="minorHAnsi" w:cstheme="minorHAnsi"/>
          <w:b/>
          <w:sz w:val="26"/>
          <w:szCs w:val="26"/>
          <w:lang w:eastAsia="zh-CN"/>
        </w:rPr>
        <w:t xml:space="preserve">. </w:t>
      </w:r>
    </w:p>
    <w:p w:rsidR="00110E7C" w:rsidRPr="000B384F" w:rsidRDefault="00110E7C" w:rsidP="00824AF4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zh-CN"/>
        </w:rPr>
      </w:pPr>
    </w:p>
    <w:p w:rsidR="00110E7C" w:rsidRPr="000B384F" w:rsidRDefault="00110E7C" w:rsidP="00824AF4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zh-CN"/>
        </w:rPr>
      </w:pPr>
      <w:r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>Obračun se vrši prema stvarno izvedenim količinama.</w:t>
      </w:r>
    </w:p>
    <w:p w:rsidR="00E60E0E" w:rsidRPr="000B384F" w:rsidRDefault="00E60E0E" w:rsidP="00592376">
      <w:pPr>
        <w:tabs>
          <w:tab w:val="left" w:pos="4962"/>
        </w:tabs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:rsidR="00796752" w:rsidRDefault="00F715CB" w:rsidP="000B384F">
      <w:pPr>
        <w:suppressAutoHyphens/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Cjenik je u primjeni od 01</w:t>
      </w:r>
      <w:r w:rsidR="00DE14C5">
        <w:rPr>
          <w:rFonts w:asciiTheme="minorHAnsi" w:hAnsiTheme="minorHAnsi" w:cstheme="minorHAnsi"/>
          <w:sz w:val="26"/>
          <w:szCs w:val="26"/>
        </w:rPr>
        <w:t>.01.2026</w:t>
      </w:r>
      <w:r w:rsidR="00992065">
        <w:rPr>
          <w:rFonts w:asciiTheme="minorHAnsi" w:hAnsiTheme="minorHAnsi" w:cstheme="minorHAnsi"/>
          <w:sz w:val="26"/>
          <w:szCs w:val="26"/>
        </w:rPr>
        <w:t>. godine.</w:t>
      </w:r>
    </w:p>
    <w:p w:rsidR="00992065" w:rsidRDefault="00992065" w:rsidP="000B384F">
      <w:pPr>
        <w:suppressAutoHyphens/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:rsidR="00992065" w:rsidRDefault="00992065" w:rsidP="000B384F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zh-CN"/>
        </w:rPr>
      </w:pPr>
    </w:p>
    <w:p w:rsidR="006C56FF" w:rsidRDefault="006C56FF" w:rsidP="000B384F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zh-CN"/>
        </w:rPr>
      </w:pPr>
    </w:p>
    <w:p w:rsidR="00796752" w:rsidRPr="000B384F" w:rsidRDefault="00796752" w:rsidP="000B384F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6"/>
          <w:szCs w:val="26"/>
          <w:lang w:eastAsia="zh-CN"/>
        </w:rPr>
      </w:pPr>
      <w:r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 xml:space="preserve">  </w:t>
      </w:r>
      <w:r w:rsidR="00D7223F"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 xml:space="preserve">                                                                                     </w:t>
      </w:r>
      <w:r w:rsidR="00105A66">
        <w:rPr>
          <w:rFonts w:asciiTheme="minorHAnsi" w:eastAsia="Times New Roman" w:hAnsiTheme="minorHAnsi" w:cstheme="minorHAnsi"/>
          <w:sz w:val="26"/>
          <w:szCs w:val="26"/>
          <w:lang w:eastAsia="zh-CN"/>
        </w:rPr>
        <w:tab/>
      </w:r>
      <w:r w:rsidR="00105A66">
        <w:rPr>
          <w:rFonts w:asciiTheme="minorHAnsi" w:eastAsia="Times New Roman" w:hAnsiTheme="minorHAnsi" w:cstheme="minorHAnsi"/>
          <w:sz w:val="26"/>
          <w:szCs w:val="26"/>
          <w:lang w:eastAsia="zh-CN"/>
        </w:rPr>
        <w:tab/>
      </w:r>
      <w:r w:rsidR="00D7223F"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 xml:space="preserve">   </w:t>
      </w:r>
      <w:r w:rsidR="00992065">
        <w:rPr>
          <w:rFonts w:asciiTheme="minorHAnsi" w:eastAsia="Times New Roman" w:hAnsiTheme="minorHAnsi" w:cstheme="minorHAnsi"/>
          <w:sz w:val="26"/>
          <w:szCs w:val="26"/>
          <w:lang w:eastAsia="zh-CN"/>
        </w:rPr>
        <w:t>Josip Mareković</w:t>
      </w:r>
      <w:r w:rsidR="00105A66">
        <w:rPr>
          <w:rFonts w:asciiTheme="minorHAnsi" w:eastAsia="Times New Roman" w:hAnsiTheme="minorHAnsi" w:cstheme="minorHAnsi"/>
          <w:sz w:val="26"/>
          <w:szCs w:val="26"/>
          <w:lang w:eastAsia="zh-CN"/>
        </w:rPr>
        <w:t>,</w:t>
      </w:r>
      <w:r w:rsidR="00D7223F"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br/>
        <w:t xml:space="preserve">                                                                                          </w:t>
      </w:r>
      <w:r w:rsidR="00105A66">
        <w:rPr>
          <w:rFonts w:asciiTheme="minorHAnsi" w:eastAsia="Times New Roman" w:hAnsiTheme="minorHAnsi" w:cstheme="minorHAnsi"/>
          <w:sz w:val="26"/>
          <w:szCs w:val="26"/>
          <w:lang w:eastAsia="zh-CN"/>
        </w:rPr>
        <w:tab/>
      </w:r>
      <w:r w:rsidR="00105A66">
        <w:rPr>
          <w:rFonts w:asciiTheme="minorHAnsi" w:eastAsia="Times New Roman" w:hAnsiTheme="minorHAnsi" w:cstheme="minorHAnsi"/>
          <w:sz w:val="26"/>
          <w:szCs w:val="26"/>
          <w:lang w:eastAsia="zh-CN"/>
        </w:rPr>
        <w:tab/>
      </w:r>
      <w:r w:rsidR="00105A66">
        <w:rPr>
          <w:rFonts w:asciiTheme="minorHAnsi" w:eastAsia="Times New Roman" w:hAnsiTheme="minorHAnsi" w:cstheme="minorHAnsi"/>
          <w:sz w:val="26"/>
          <w:szCs w:val="26"/>
          <w:lang w:eastAsia="zh-CN"/>
        </w:rPr>
        <w:tab/>
      </w:r>
      <w:r w:rsidR="00D7223F"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>direktor</w:t>
      </w:r>
      <w:r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 xml:space="preserve">   </w:t>
      </w:r>
      <w:r w:rsidR="00D7223F" w:rsidRPr="000B384F">
        <w:rPr>
          <w:rFonts w:asciiTheme="minorHAnsi" w:eastAsia="Times New Roman" w:hAnsiTheme="minorHAnsi" w:cstheme="minorHAnsi"/>
          <w:sz w:val="26"/>
          <w:szCs w:val="26"/>
          <w:lang w:eastAsia="zh-CN"/>
        </w:rPr>
        <w:t xml:space="preserve">                                                                    </w:t>
      </w:r>
    </w:p>
    <w:sectPr w:rsidR="00796752" w:rsidRPr="000B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96" w:rsidRDefault="00C70396" w:rsidP="004A29C7">
      <w:pPr>
        <w:spacing w:after="0" w:line="240" w:lineRule="auto"/>
      </w:pPr>
      <w:r>
        <w:separator/>
      </w:r>
    </w:p>
  </w:endnote>
  <w:endnote w:type="continuationSeparator" w:id="0">
    <w:p w:rsidR="00C70396" w:rsidRDefault="00C70396" w:rsidP="004A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96" w:rsidRDefault="00C70396" w:rsidP="004A29C7">
      <w:pPr>
        <w:spacing w:after="0" w:line="240" w:lineRule="auto"/>
      </w:pPr>
      <w:r>
        <w:separator/>
      </w:r>
    </w:p>
  </w:footnote>
  <w:footnote w:type="continuationSeparator" w:id="0">
    <w:p w:rsidR="00C70396" w:rsidRDefault="00C70396" w:rsidP="004A2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Arial"/>
      </w:rPr>
    </w:lvl>
  </w:abstractNum>
  <w:abstractNum w:abstractNumId="1" w15:restartNumberingAfterBreak="0">
    <w:nsid w:val="00000003"/>
    <w:multiLevelType w:val="singleLevel"/>
    <w:tmpl w:val="E80E00B0"/>
    <w:name w:val="WW8Num3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ascii="Calibri" w:hAnsi="Calibri" w:cs="Arial"/>
        <w:color w:val="auto"/>
        <w:sz w:val="23"/>
        <w:szCs w:val="23"/>
      </w:rPr>
    </w:lvl>
  </w:abstractNum>
  <w:abstractNum w:abstractNumId="2" w15:restartNumberingAfterBreak="0">
    <w:nsid w:val="00D22BE3"/>
    <w:multiLevelType w:val="hybridMultilevel"/>
    <w:tmpl w:val="5C8037B0"/>
    <w:lvl w:ilvl="0" w:tplc="775EC7A4">
      <w:numFmt w:val="bullet"/>
      <w:lvlText w:val="-"/>
      <w:lvlJc w:val="left"/>
      <w:pPr>
        <w:ind w:left="150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1AE2265"/>
    <w:multiLevelType w:val="hybridMultilevel"/>
    <w:tmpl w:val="B60C9B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1DCE"/>
    <w:multiLevelType w:val="hybridMultilevel"/>
    <w:tmpl w:val="B60C9B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96DFD"/>
    <w:multiLevelType w:val="hybridMultilevel"/>
    <w:tmpl w:val="746E375A"/>
    <w:lvl w:ilvl="0" w:tplc="7BF4B7A2">
      <w:numFmt w:val="bullet"/>
      <w:lvlText w:val="-"/>
      <w:lvlJc w:val="left"/>
      <w:pPr>
        <w:ind w:left="13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3D43E23"/>
    <w:multiLevelType w:val="hybridMultilevel"/>
    <w:tmpl w:val="56C4061C"/>
    <w:lvl w:ilvl="0" w:tplc="52608E72">
      <w:numFmt w:val="bullet"/>
      <w:lvlText w:val="-"/>
      <w:lvlJc w:val="left"/>
      <w:pPr>
        <w:ind w:left="13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6A3F3CA9"/>
    <w:multiLevelType w:val="hybridMultilevel"/>
    <w:tmpl w:val="B60C9B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3331A"/>
    <w:multiLevelType w:val="hybridMultilevel"/>
    <w:tmpl w:val="B08A4E5E"/>
    <w:lvl w:ilvl="0" w:tplc="B5227F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87"/>
    <w:rsid w:val="000001D9"/>
    <w:rsid w:val="00000DF4"/>
    <w:rsid w:val="00004BBE"/>
    <w:rsid w:val="000079F8"/>
    <w:rsid w:val="00010DF1"/>
    <w:rsid w:val="00011D90"/>
    <w:rsid w:val="00015530"/>
    <w:rsid w:val="00015FBE"/>
    <w:rsid w:val="0001797F"/>
    <w:rsid w:val="00023CC8"/>
    <w:rsid w:val="00032C95"/>
    <w:rsid w:val="00033F65"/>
    <w:rsid w:val="00034D31"/>
    <w:rsid w:val="00037173"/>
    <w:rsid w:val="0004015D"/>
    <w:rsid w:val="000443ED"/>
    <w:rsid w:val="0004465F"/>
    <w:rsid w:val="00044AB5"/>
    <w:rsid w:val="00045117"/>
    <w:rsid w:val="0004596A"/>
    <w:rsid w:val="00046CB0"/>
    <w:rsid w:val="00047754"/>
    <w:rsid w:val="00047C2E"/>
    <w:rsid w:val="000507F7"/>
    <w:rsid w:val="00051219"/>
    <w:rsid w:val="00051320"/>
    <w:rsid w:val="00051E75"/>
    <w:rsid w:val="00054F5E"/>
    <w:rsid w:val="000574D2"/>
    <w:rsid w:val="0006045D"/>
    <w:rsid w:val="00060507"/>
    <w:rsid w:val="0006459E"/>
    <w:rsid w:val="00065478"/>
    <w:rsid w:val="0006585D"/>
    <w:rsid w:val="00071887"/>
    <w:rsid w:val="00072923"/>
    <w:rsid w:val="0007434A"/>
    <w:rsid w:val="00076FBD"/>
    <w:rsid w:val="0008487E"/>
    <w:rsid w:val="00092CEB"/>
    <w:rsid w:val="00095315"/>
    <w:rsid w:val="00096790"/>
    <w:rsid w:val="00097025"/>
    <w:rsid w:val="000978FC"/>
    <w:rsid w:val="000A06F9"/>
    <w:rsid w:val="000A08E4"/>
    <w:rsid w:val="000A08EA"/>
    <w:rsid w:val="000A2AFD"/>
    <w:rsid w:val="000A647D"/>
    <w:rsid w:val="000A741D"/>
    <w:rsid w:val="000B384F"/>
    <w:rsid w:val="000B4E92"/>
    <w:rsid w:val="000B56CC"/>
    <w:rsid w:val="000B5AEB"/>
    <w:rsid w:val="000C2FB7"/>
    <w:rsid w:val="000C43A6"/>
    <w:rsid w:val="000C626F"/>
    <w:rsid w:val="000C7292"/>
    <w:rsid w:val="000C7FD2"/>
    <w:rsid w:val="000D1E92"/>
    <w:rsid w:val="000D31F3"/>
    <w:rsid w:val="000D3711"/>
    <w:rsid w:val="000D50AA"/>
    <w:rsid w:val="000D5E3B"/>
    <w:rsid w:val="000D66FF"/>
    <w:rsid w:val="000E0E52"/>
    <w:rsid w:val="000E2343"/>
    <w:rsid w:val="000E6236"/>
    <w:rsid w:val="000E6503"/>
    <w:rsid w:val="000E796D"/>
    <w:rsid w:val="000F163A"/>
    <w:rsid w:val="000F2E48"/>
    <w:rsid w:val="000F2E8E"/>
    <w:rsid w:val="000F3126"/>
    <w:rsid w:val="000F31DC"/>
    <w:rsid w:val="000F3E0A"/>
    <w:rsid w:val="000F4A1D"/>
    <w:rsid w:val="000F4CF2"/>
    <w:rsid w:val="000F4D7D"/>
    <w:rsid w:val="000F4F23"/>
    <w:rsid w:val="000F6C94"/>
    <w:rsid w:val="000F783A"/>
    <w:rsid w:val="000F7BB5"/>
    <w:rsid w:val="00100EA9"/>
    <w:rsid w:val="00103A00"/>
    <w:rsid w:val="00103EF7"/>
    <w:rsid w:val="00105A66"/>
    <w:rsid w:val="00107A73"/>
    <w:rsid w:val="00110E7C"/>
    <w:rsid w:val="00113332"/>
    <w:rsid w:val="001136FA"/>
    <w:rsid w:val="00115372"/>
    <w:rsid w:val="001163CF"/>
    <w:rsid w:val="00116496"/>
    <w:rsid w:val="00121890"/>
    <w:rsid w:val="00121E2D"/>
    <w:rsid w:val="001265B1"/>
    <w:rsid w:val="00127EAD"/>
    <w:rsid w:val="00132C08"/>
    <w:rsid w:val="00135A35"/>
    <w:rsid w:val="00135F68"/>
    <w:rsid w:val="001362FA"/>
    <w:rsid w:val="00136587"/>
    <w:rsid w:val="00136780"/>
    <w:rsid w:val="00137760"/>
    <w:rsid w:val="0014331C"/>
    <w:rsid w:val="0014513A"/>
    <w:rsid w:val="00146961"/>
    <w:rsid w:val="00151141"/>
    <w:rsid w:val="001514E1"/>
    <w:rsid w:val="00154738"/>
    <w:rsid w:val="0015734B"/>
    <w:rsid w:val="00157BF4"/>
    <w:rsid w:val="00160D8E"/>
    <w:rsid w:val="001617A8"/>
    <w:rsid w:val="00162D6D"/>
    <w:rsid w:val="001644BE"/>
    <w:rsid w:val="00171FE7"/>
    <w:rsid w:val="00172739"/>
    <w:rsid w:val="00174DAC"/>
    <w:rsid w:val="001770ED"/>
    <w:rsid w:val="00177348"/>
    <w:rsid w:val="00180C73"/>
    <w:rsid w:val="0018565C"/>
    <w:rsid w:val="00185D88"/>
    <w:rsid w:val="00191E43"/>
    <w:rsid w:val="00194A30"/>
    <w:rsid w:val="00197803"/>
    <w:rsid w:val="001A2BBC"/>
    <w:rsid w:val="001A5191"/>
    <w:rsid w:val="001A6C2B"/>
    <w:rsid w:val="001A7985"/>
    <w:rsid w:val="001B092E"/>
    <w:rsid w:val="001B0ED2"/>
    <w:rsid w:val="001B1028"/>
    <w:rsid w:val="001B1FA4"/>
    <w:rsid w:val="001B23F3"/>
    <w:rsid w:val="001B28ED"/>
    <w:rsid w:val="001B69D9"/>
    <w:rsid w:val="001C0522"/>
    <w:rsid w:val="001C264C"/>
    <w:rsid w:val="001C2F03"/>
    <w:rsid w:val="001C3AB1"/>
    <w:rsid w:val="001C429A"/>
    <w:rsid w:val="001C48D1"/>
    <w:rsid w:val="001C5FDC"/>
    <w:rsid w:val="001C61E9"/>
    <w:rsid w:val="001D1C27"/>
    <w:rsid w:val="001D2D39"/>
    <w:rsid w:val="001E05C0"/>
    <w:rsid w:val="001E5FBA"/>
    <w:rsid w:val="001E707E"/>
    <w:rsid w:val="001F0C50"/>
    <w:rsid w:val="001F1599"/>
    <w:rsid w:val="001F4FC7"/>
    <w:rsid w:val="001F63E5"/>
    <w:rsid w:val="0020024B"/>
    <w:rsid w:val="00200F1D"/>
    <w:rsid w:val="002041F7"/>
    <w:rsid w:val="00204B1C"/>
    <w:rsid w:val="0020653D"/>
    <w:rsid w:val="00207BAE"/>
    <w:rsid w:val="002108D2"/>
    <w:rsid w:val="002134C4"/>
    <w:rsid w:val="00217BB6"/>
    <w:rsid w:val="0022064D"/>
    <w:rsid w:val="00221627"/>
    <w:rsid w:val="002267E1"/>
    <w:rsid w:val="00227CD2"/>
    <w:rsid w:val="00233239"/>
    <w:rsid w:val="0023350D"/>
    <w:rsid w:val="00233809"/>
    <w:rsid w:val="00235641"/>
    <w:rsid w:val="00237CFC"/>
    <w:rsid w:val="00240BC3"/>
    <w:rsid w:val="00240BD0"/>
    <w:rsid w:val="00241BB2"/>
    <w:rsid w:val="002429E9"/>
    <w:rsid w:val="00243D7C"/>
    <w:rsid w:val="002449C4"/>
    <w:rsid w:val="00247920"/>
    <w:rsid w:val="0025213E"/>
    <w:rsid w:val="00254444"/>
    <w:rsid w:val="00254C92"/>
    <w:rsid w:val="0025602F"/>
    <w:rsid w:val="00256658"/>
    <w:rsid w:val="00257AC4"/>
    <w:rsid w:val="002612A4"/>
    <w:rsid w:val="00265136"/>
    <w:rsid w:val="00265CE7"/>
    <w:rsid w:val="0027280E"/>
    <w:rsid w:val="0027305D"/>
    <w:rsid w:val="00274D1B"/>
    <w:rsid w:val="00274D58"/>
    <w:rsid w:val="0027601E"/>
    <w:rsid w:val="00280F65"/>
    <w:rsid w:val="002823D6"/>
    <w:rsid w:val="002841CE"/>
    <w:rsid w:val="00285DE5"/>
    <w:rsid w:val="00286D81"/>
    <w:rsid w:val="00286D8E"/>
    <w:rsid w:val="00290DFE"/>
    <w:rsid w:val="00291A9B"/>
    <w:rsid w:val="002950F0"/>
    <w:rsid w:val="002960D4"/>
    <w:rsid w:val="002A0A7B"/>
    <w:rsid w:val="002A160C"/>
    <w:rsid w:val="002A3E52"/>
    <w:rsid w:val="002A6899"/>
    <w:rsid w:val="002B0F80"/>
    <w:rsid w:val="002B3661"/>
    <w:rsid w:val="002C54F6"/>
    <w:rsid w:val="002C64A8"/>
    <w:rsid w:val="002D0921"/>
    <w:rsid w:val="002D1570"/>
    <w:rsid w:val="002D39AF"/>
    <w:rsid w:val="002D7062"/>
    <w:rsid w:val="002E6D86"/>
    <w:rsid w:val="002F2900"/>
    <w:rsid w:val="002F5427"/>
    <w:rsid w:val="00300412"/>
    <w:rsid w:val="00301309"/>
    <w:rsid w:val="00301B44"/>
    <w:rsid w:val="00301FFC"/>
    <w:rsid w:val="00302FA8"/>
    <w:rsid w:val="0030382D"/>
    <w:rsid w:val="00310E90"/>
    <w:rsid w:val="00311EA2"/>
    <w:rsid w:val="00312518"/>
    <w:rsid w:val="003125CA"/>
    <w:rsid w:val="003134A0"/>
    <w:rsid w:val="00316678"/>
    <w:rsid w:val="00316768"/>
    <w:rsid w:val="00316DB7"/>
    <w:rsid w:val="00321735"/>
    <w:rsid w:val="00324316"/>
    <w:rsid w:val="003264FC"/>
    <w:rsid w:val="00332857"/>
    <w:rsid w:val="00332CA3"/>
    <w:rsid w:val="00336EBF"/>
    <w:rsid w:val="003417B4"/>
    <w:rsid w:val="00342ADA"/>
    <w:rsid w:val="00343E72"/>
    <w:rsid w:val="003463C0"/>
    <w:rsid w:val="00347DB6"/>
    <w:rsid w:val="00350EE6"/>
    <w:rsid w:val="00352AB0"/>
    <w:rsid w:val="0035571F"/>
    <w:rsid w:val="00356E3F"/>
    <w:rsid w:val="00360C23"/>
    <w:rsid w:val="00361147"/>
    <w:rsid w:val="0036232E"/>
    <w:rsid w:val="00363D5C"/>
    <w:rsid w:val="00364261"/>
    <w:rsid w:val="00365546"/>
    <w:rsid w:val="00365FAD"/>
    <w:rsid w:val="00366D1B"/>
    <w:rsid w:val="00370A43"/>
    <w:rsid w:val="003721CF"/>
    <w:rsid w:val="003732D9"/>
    <w:rsid w:val="00383AB9"/>
    <w:rsid w:val="0038482B"/>
    <w:rsid w:val="0039031B"/>
    <w:rsid w:val="003916C2"/>
    <w:rsid w:val="00394689"/>
    <w:rsid w:val="0039549D"/>
    <w:rsid w:val="003A00B0"/>
    <w:rsid w:val="003A14E0"/>
    <w:rsid w:val="003A1F77"/>
    <w:rsid w:val="003A4C23"/>
    <w:rsid w:val="003A502F"/>
    <w:rsid w:val="003B0296"/>
    <w:rsid w:val="003B3D6C"/>
    <w:rsid w:val="003B45A2"/>
    <w:rsid w:val="003B4E3C"/>
    <w:rsid w:val="003B6C41"/>
    <w:rsid w:val="003B7465"/>
    <w:rsid w:val="003B7515"/>
    <w:rsid w:val="003C1364"/>
    <w:rsid w:val="003C4942"/>
    <w:rsid w:val="003C79B0"/>
    <w:rsid w:val="003D1994"/>
    <w:rsid w:val="003D3AE9"/>
    <w:rsid w:val="003E1BBF"/>
    <w:rsid w:val="003E2091"/>
    <w:rsid w:val="003E2816"/>
    <w:rsid w:val="003E2D8E"/>
    <w:rsid w:val="003E3AB6"/>
    <w:rsid w:val="003F1562"/>
    <w:rsid w:val="003F2858"/>
    <w:rsid w:val="003F38B3"/>
    <w:rsid w:val="003F4B12"/>
    <w:rsid w:val="0040226B"/>
    <w:rsid w:val="00403003"/>
    <w:rsid w:val="004039C9"/>
    <w:rsid w:val="00403ADB"/>
    <w:rsid w:val="004051BE"/>
    <w:rsid w:val="0040697C"/>
    <w:rsid w:val="0041023F"/>
    <w:rsid w:val="004103FB"/>
    <w:rsid w:val="00411E3E"/>
    <w:rsid w:val="00412099"/>
    <w:rsid w:val="00420CD5"/>
    <w:rsid w:val="004246C9"/>
    <w:rsid w:val="00427049"/>
    <w:rsid w:val="00427607"/>
    <w:rsid w:val="004310BD"/>
    <w:rsid w:val="00432528"/>
    <w:rsid w:val="00434FDB"/>
    <w:rsid w:val="0043547A"/>
    <w:rsid w:val="004416D9"/>
    <w:rsid w:val="00445EDC"/>
    <w:rsid w:val="0045225D"/>
    <w:rsid w:val="004534A0"/>
    <w:rsid w:val="00455A96"/>
    <w:rsid w:val="004565C8"/>
    <w:rsid w:val="00457B00"/>
    <w:rsid w:val="00461A8C"/>
    <w:rsid w:val="004672B6"/>
    <w:rsid w:val="00472096"/>
    <w:rsid w:val="004720F1"/>
    <w:rsid w:val="00473911"/>
    <w:rsid w:val="00473E00"/>
    <w:rsid w:val="004748C5"/>
    <w:rsid w:val="0047510B"/>
    <w:rsid w:val="004753F6"/>
    <w:rsid w:val="00475DFD"/>
    <w:rsid w:val="00476F48"/>
    <w:rsid w:val="00481926"/>
    <w:rsid w:val="00482E19"/>
    <w:rsid w:val="00483B16"/>
    <w:rsid w:val="00486DB1"/>
    <w:rsid w:val="00491809"/>
    <w:rsid w:val="00492C09"/>
    <w:rsid w:val="00497770"/>
    <w:rsid w:val="004A29C7"/>
    <w:rsid w:val="004A4BB8"/>
    <w:rsid w:val="004B051A"/>
    <w:rsid w:val="004B2AEB"/>
    <w:rsid w:val="004B2BD9"/>
    <w:rsid w:val="004B2C5D"/>
    <w:rsid w:val="004B380B"/>
    <w:rsid w:val="004B4005"/>
    <w:rsid w:val="004C1C9E"/>
    <w:rsid w:val="004C5A86"/>
    <w:rsid w:val="004D0033"/>
    <w:rsid w:val="004D2530"/>
    <w:rsid w:val="004D39D2"/>
    <w:rsid w:val="004D3FEB"/>
    <w:rsid w:val="004D42B5"/>
    <w:rsid w:val="004D4304"/>
    <w:rsid w:val="004D5C41"/>
    <w:rsid w:val="004D6377"/>
    <w:rsid w:val="004D65B6"/>
    <w:rsid w:val="004D6AEA"/>
    <w:rsid w:val="004E2ED5"/>
    <w:rsid w:val="004E4141"/>
    <w:rsid w:val="004E4E6F"/>
    <w:rsid w:val="004E5A45"/>
    <w:rsid w:val="004E7AB8"/>
    <w:rsid w:val="004E7EDC"/>
    <w:rsid w:val="004F07B8"/>
    <w:rsid w:val="004F3D55"/>
    <w:rsid w:val="004F3D7D"/>
    <w:rsid w:val="004F4601"/>
    <w:rsid w:val="004F5960"/>
    <w:rsid w:val="004F5B80"/>
    <w:rsid w:val="004F6CC8"/>
    <w:rsid w:val="004F6D08"/>
    <w:rsid w:val="0050355B"/>
    <w:rsid w:val="005054E0"/>
    <w:rsid w:val="00505DAD"/>
    <w:rsid w:val="005077FF"/>
    <w:rsid w:val="0051053E"/>
    <w:rsid w:val="0051426B"/>
    <w:rsid w:val="00520B06"/>
    <w:rsid w:val="00523476"/>
    <w:rsid w:val="00527E7A"/>
    <w:rsid w:val="00527F5A"/>
    <w:rsid w:val="0053183E"/>
    <w:rsid w:val="0053656B"/>
    <w:rsid w:val="00537F53"/>
    <w:rsid w:val="00546127"/>
    <w:rsid w:val="00547460"/>
    <w:rsid w:val="00550D65"/>
    <w:rsid w:val="00552483"/>
    <w:rsid w:val="00553C35"/>
    <w:rsid w:val="005559E1"/>
    <w:rsid w:val="00560796"/>
    <w:rsid w:val="00560CF3"/>
    <w:rsid w:val="00562825"/>
    <w:rsid w:val="00564EF5"/>
    <w:rsid w:val="00571A9C"/>
    <w:rsid w:val="005730BE"/>
    <w:rsid w:val="00575E69"/>
    <w:rsid w:val="005819CC"/>
    <w:rsid w:val="00584EA6"/>
    <w:rsid w:val="00587E88"/>
    <w:rsid w:val="00592376"/>
    <w:rsid w:val="00592F2F"/>
    <w:rsid w:val="00595859"/>
    <w:rsid w:val="005A1E8F"/>
    <w:rsid w:val="005A29EB"/>
    <w:rsid w:val="005A3348"/>
    <w:rsid w:val="005A49CD"/>
    <w:rsid w:val="005A6175"/>
    <w:rsid w:val="005B4E70"/>
    <w:rsid w:val="005C11A1"/>
    <w:rsid w:val="005C162F"/>
    <w:rsid w:val="005C6C98"/>
    <w:rsid w:val="005D065D"/>
    <w:rsid w:val="005D0B64"/>
    <w:rsid w:val="005D13D9"/>
    <w:rsid w:val="005D5595"/>
    <w:rsid w:val="005D7848"/>
    <w:rsid w:val="005E12E3"/>
    <w:rsid w:val="005E2F15"/>
    <w:rsid w:val="005E3175"/>
    <w:rsid w:val="005E32F8"/>
    <w:rsid w:val="005E3BE9"/>
    <w:rsid w:val="005E44C0"/>
    <w:rsid w:val="005E4B24"/>
    <w:rsid w:val="005F26D4"/>
    <w:rsid w:val="005F2C76"/>
    <w:rsid w:val="005F34A0"/>
    <w:rsid w:val="005F36FF"/>
    <w:rsid w:val="005F4303"/>
    <w:rsid w:val="005F6E1C"/>
    <w:rsid w:val="005F77EE"/>
    <w:rsid w:val="00601E17"/>
    <w:rsid w:val="0060457E"/>
    <w:rsid w:val="0060618C"/>
    <w:rsid w:val="006065A9"/>
    <w:rsid w:val="006106C4"/>
    <w:rsid w:val="00610ABD"/>
    <w:rsid w:val="00610D42"/>
    <w:rsid w:val="00611CC7"/>
    <w:rsid w:val="006140A5"/>
    <w:rsid w:val="00617C3F"/>
    <w:rsid w:val="00620EC7"/>
    <w:rsid w:val="00622C9E"/>
    <w:rsid w:val="0062787E"/>
    <w:rsid w:val="00631CC5"/>
    <w:rsid w:val="0063438A"/>
    <w:rsid w:val="00635975"/>
    <w:rsid w:val="0063615D"/>
    <w:rsid w:val="00637404"/>
    <w:rsid w:val="00643972"/>
    <w:rsid w:val="00647946"/>
    <w:rsid w:val="006500C1"/>
    <w:rsid w:val="0065224F"/>
    <w:rsid w:val="006523E4"/>
    <w:rsid w:val="00654A85"/>
    <w:rsid w:val="00657820"/>
    <w:rsid w:val="0066017E"/>
    <w:rsid w:val="0066019F"/>
    <w:rsid w:val="006613E2"/>
    <w:rsid w:val="00661446"/>
    <w:rsid w:val="00661C8B"/>
    <w:rsid w:val="00661E77"/>
    <w:rsid w:val="00662273"/>
    <w:rsid w:val="00663245"/>
    <w:rsid w:val="0066620F"/>
    <w:rsid w:val="00667976"/>
    <w:rsid w:val="0067124F"/>
    <w:rsid w:val="0067218F"/>
    <w:rsid w:val="00675F44"/>
    <w:rsid w:val="00680A26"/>
    <w:rsid w:val="006823FE"/>
    <w:rsid w:val="006849E7"/>
    <w:rsid w:val="00687177"/>
    <w:rsid w:val="00690D3E"/>
    <w:rsid w:val="0069179A"/>
    <w:rsid w:val="00691C9E"/>
    <w:rsid w:val="0069330A"/>
    <w:rsid w:val="00695947"/>
    <w:rsid w:val="00695D87"/>
    <w:rsid w:val="006960F8"/>
    <w:rsid w:val="006960FA"/>
    <w:rsid w:val="006967AB"/>
    <w:rsid w:val="00697AC4"/>
    <w:rsid w:val="006A0960"/>
    <w:rsid w:val="006A1F72"/>
    <w:rsid w:val="006A4E12"/>
    <w:rsid w:val="006A5B63"/>
    <w:rsid w:val="006B062D"/>
    <w:rsid w:val="006B0F5C"/>
    <w:rsid w:val="006B125D"/>
    <w:rsid w:val="006B5319"/>
    <w:rsid w:val="006B66C7"/>
    <w:rsid w:val="006C0628"/>
    <w:rsid w:val="006C0C7E"/>
    <w:rsid w:val="006C28F5"/>
    <w:rsid w:val="006C4507"/>
    <w:rsid w:val="006C56FF"/>
    <w:rsid w:val="006C5CF8"/>
    <w:rsid w:val="006C6439"/>
    <w:rsid w:val="006C6B61"/>
    <w:rsid w:val="006C6F48"/>
    <w:rsid w:val="006C7BA5"/>
    <w:rsid w:val="006D07CC"/>
    <w:rsid w:val="006D09A3"/>
    <w:rsid w:val="006D1D84"/>
    <w:rsid w:val="006D5A3E"/>
    <w:rsid w:val="006D636C"/>
    <w:rsid w:val="006E2C05"/>
    <w:rsid w:val="006E4DFC"/>
    <w:rsid w:val="006E5C2F"/>
    <w:rsid w:val="006E6634"/>
    <w:rsid w:val="006E72F3"/>
    <w:rsid w:val="006E79AF"/>
    <w:rsid w:val="006F0F34"/>
    <w:rsid w:val="006F1ACF"/>
    <w:rsid w:val="006F2D73"/>
    <w:rsid w:val="006F41DB"/>
    <w:rsid w:val="006F4591"/>
    <w:rsid w:val="006F4721"/>
    <w:rsid w:val="0070583E"/>
    <w:rsid w:val="00706464"/>
    <w:rsid w:val="00714413"/>
    <w:rsid w:val="0071485B"/>
    <w:rsid w:val="00714FBE"/>
    <w:rsid w:val="007164DF"/>
    <w:rsid w:val="00723612"/>
    <w:rsid w:val="00723F39"/>
    <w:rsid w:val="00725234"/>
    <w:rsid w:val="00732F32"/>
    <w:rsid w:val="0073491A"/>
    <w:rsid w:val="0073716D"/>
    <w:rsid w:val="00737D7B"/>
    <w:rsid w:val="00740A61"/>
    <w:rsid w:val="007414C3"/>
    <w:rsid w:val="00741EA8"/>
    <w:rsid w:val="00741EAE"/>
    <w:rsid w:val="007443D0"/>
    <w:rsid w:val="00744C81"/>
    <w:rsid w:val="00751151"/>
    <w:rsid w:val="007533D4"/>
    <w:rsid w:val="00756038"/>
    <w:rsid w:val="00757E64"/>
    <w:rsid w:val="00762A4B"/>
    <w:rsid w:val="00763702"/>
    <w:rsid w:val="00765A08"/>
    <w:rsid w:val="00765FAA"/>
    <w:rsid w:val="00766D6C"/>
    <w:rsid w:val="007701A1"/>
    <w:rsid w:val="00770C69"/>
    <w:rsid w:val="0077192E"/>
    <w:rsid w:val="00774F0A"/>
    <w:rsid w:val="00776BAB"/>
    <w:rsid w:val="0078092B"/>
    <w:rsid w:val="00781F24"/>
    <w:rsid w:val="00784E3B"/>
    <w:rsid w:val="00786819"/>
    <w:rsid w:val="00787D62"/>
    <w:rsid w:val="0079185C"/>
    <w:rsid w:val="00792E7B"/>
    <w:rsid w:val="007945E2"/>
    <w:rsid w:val="007956DB"/>
    <w:rsid w:val="00795EDA"/>
    <w:rsid w:val="00796752"/>
    <w:rsid w:val="007A47E1"/>
    <w:rsid w:val="007B0F1E"/>
    <w:rsid w:val="007B1135"/>
    <w:rsid w:val="007B218B"/>
    <w:rsid w:val="007B3467"/>
    <w:rsid w:val="007B6650"/>
    <w:rsid w:val="007C0A83"/>
    <w:rsid w:val="007C28A1"/>
    <w:rsid w:val="007C3B27"/>
    <w:rsid w:val="007C42F4"/>
    <w:rsid w:val="007C4738"/>
    <w:rsid w:val="007C49B1"/>
    <w:rsid w:val="007C6E5F"/>
    <w:rsid w:val="007C7C07"/>
    <w:rsid w:val="007D22DE"/>
    <w:rsid w:val="007D3F0B"/>
    <w:rsid w:val="007D6990"/>
    <w:rsid w:val="007D7028"/>
    <w:rsid w:val="007D722C"/>
    <w:rsid w:val="007E04F5"/>
    <w:rsid w:val="007E0BE0"/>
    <w:rsid w:val="007E135C"/>
    <w:rsid w:val="007E1987"/>
    <w:rsid w:val="007E1DDD"/>
    <w:rsid w:val="007E2B02"/>
    <w:rsid w:val="007E4270"/>
    <w:rsid w:val="007E4392"/>
    <w:rsid w:val="007E4FDB"/>
    <w:rsid w:val="007E7217"/>
    <w:rsid w:val="007F2C8D"/>
    <w:rsid w:val="007F30ED"/>
    <w:rsid w:val="007F4193"/>
    <w:rsid w:val="007F4C71"/>
    <w:rsid w:val="007F50D1"/>
    <w:rsid w:val="007F74C9"/>
    <w:rsid w:val="007F75BD"/>
    <w:rsid w:val="00800B21"/>
    <w:rsid w:val="00800E0B"/>
    <w:rsid w:val="00801325"/>
    <w:rsid w:val="00803184"/>
    <w:rsid w:val="00803D10"/>
    <w:rsid w:val="00806E3C"/>
    <w:rsid w:val="00807F5E"/>
    <w:rsid w:val="00810052"/>
    <w:rsid w:val="00811E21"/>
    <w:rsid w:val="00812C2E"/>
    <w:rsid w:val="00813733"/>
    <w:rsid w:val="008177E1"/>
    <w:rsid w:val="008202D2"/>
    <w:rsid w:val="00823801"/>
    <w:rsid w:val="00824AF4"/>
    <w:rsid w:val="00825C09"/>
    <w:rsid w:val="008269F2"/>
    <w:rsid w:val="00826DBA"/>
    <w:rsid w:val="008302FA"/>
    <w:rsid w:val="0083098D"/>
    <w:rsid w:val="00832044"/>
    <w:rsid w:val="008322D5"/>
    <w:rsid w:val="00832BBB"/>
    <w:rsid w:val="008337DD"/>
    <w:rsid w:val="00833E81"/>
    <w:rsid w:val="008355F2"/>
    <w:rsid w:val="00835AB7"/>
    <w:rsid w:val="00835F91"/>
    <w:rsid w:val="008369C5"/>
    <w:rsid w:val="00837C97"/>
    <w:rsid w:val="00841A43"/>
    <w:rsid w:val="00842EB7"/>
    <w:rsid w:val="00844F2F"/>
    <w:rsid w:val="00846985"/>
    <w:rsid w:val="00846BE7"/>
    <w:rsid w:val="00851D92"/>
    <w:rsid w:val="00853E5B"/>
    <w:rsid w:val="00854356"/>
    <w:rsid w:val="0086161C"/>
    <w:rsid w:val="0086233F"/>
    <w:rsid w:val="00862D4D"/>
    <w:rsid w:val="00863D57"/>
    <w:rsid w:val="008648AA"/>
    <w:rsid w:val="00864D54"/>
    <w:rsid w:val="008655A7"/>
    <w:rsid w:val="008675D2"/>
    <w:rsid w:val="00881D05"/>
    <w:rsid w:val="008825FC"/>
    <w:rsid w:val="008849CA"/>
    <w:rsid w:val="0089024E"/>
    <w:rsid w:val="00892A32"/>
    <w:rsid w:val="008948B3"/>
    <w:rsid w:val="008A0E79"/>
    <w:rsid w:val="008A1ABA"/>
    <w:rsid w:val="008A2403"/>
    <w:rsid w:val="008A5638"/>
    <w:rsid w:val="008A62DC"/>
    <w:rsid w:val="008A66B9"/>
    <w:rsid w:val="008A6F75"/>
    <w:rsid w:val="008B4177"/>
    <w:rsid w:val="008B488A"/>
    <w:rsid w:val="008B600B"/>
    <w:rsid w:val="008B6FA6"/>
    <w:rsid w:val="008B7DC3"/>
    <w:rsid w:val="008B7F21"/>
    <w:rsid w:val="008B7F23"/>
    <w:rsid w:val="008C0BEC"/>
    <w:rsid w:val="008C385F"/>
    <w:rsid w:val="008C455E"/>
    <w:rsid w:val="008C4A23"/>
    <w:rsid w:val="008C5FA5"/>
    <w:rsid w:val="008C7127"/>
    <w:rsid w:val="008D1E0E"/>
    <w:rsid w:val="008D2B7B"/>
    <w:rsid w:val="008D6698"/>
    <w:rsid w:val="008E07D2"/>
    <w:rsid w:val="008E0D84"/>
    <w:rsid w:val="008E4733"/>
    <w:rsid w:val="008E5D4D"/>
    <w:rsid w:val="008E64D0"/>
    <w:rsid w:val="008F1482"/>
    <w:rsid w:val="008F4618"/>
    <w:rsid w:val="008F4E9F"/>
    <w:rsid w:val="009004C3"/>
    <w:rsid w:val="00901948"/>
    <w:rsid w:val="009029A1"/>
    <w:rsid w:val="00905119"/>
    <w:rsid w:val="009053A2"/>
    <w:rsid w:val="00905FC1"/>
    <w:rsid w:val="0090623B"/>
    <w:rsid w:val="0091147F"/>
    <w:rsid w:val="00913789"/>
    <w:rsid w:val="009149E7"/>
    <w:rsid w:val="00915627"/>
    <w:rsid w:val="00916B55"/>
    <w:rsid w:val="0092050D"/>
    <w:rsid w:val="00922EDE"/>
    <w:rsid w:val="00925260"/>
    <w:rsid w:val="009259E8"/>
    <w:rsid w:val="009305C2"/>
    <w:rsid w:val="00930774"/>
    <w:rsid w:val="009313DD"/>
    <w:rsid w:val="00932611"/>
    <w:rsid w:val="00932785"/>
    <w:rsid w:val="00932F67"/>
    <w:rsid w:val="00935621"/>
    <w:rsid w:val="00936B6E"/>
    <w:rsid w:val="00936F3F"/>
    <w:rsid w:val="0094057D"/>
    <w:rsid w:val="0095060D"/>
    <w:rsid w:val="009508EF"/>
    <w:rsid w:val="0095113A"/>
    <w:rsid w:val="00952E94"/>
    <w:rsid w:val="0095374B"/>
    <w:rsid w:val="009601EF"/>
    <w:rsid w:val="0096171C"/>
    <w:rsid w:val="00961A67"/>
    <w:rsid w:val="00966D64"/>
    <w:rsid w:val="00971759"/>
    <w:rsid w:val="00973EC3"/>
    <w:rsid w:val="00976D33"/>
    <w:rsid w:val="00976FBC"/>
    <w:rsid w:val="00980254"/>
    <w:rsid w:val="00982E5C"/>
    <w:rsid w:val="009838EB"/>
    <w:rsid w:val="00983E04"/>
    <w:rsid w:val="0098670E"/>
    <w:rsid w:val="00987C26"/>
    <w:rsid w:val="00992065"/>
    <w:rsid w:val="00997D22"/>
    <w:rsid w:val="009A0344"/>
    <w:rsid w:val="009A1C2C"/>
    <w:rsid w:val="009A285F"/>
    <w:rsid w:val="009A60DB"/>
    <w:rsid w:val="009B0122"/>
    <w:rsid w:val="009B2DD0"/>
    <w:rsid w:val="009B351E"/>
    <w:rsid w:val="009B3DF1"/>
    <w:rsid w:val="009B60AE"/>
    <w:rsid w:val="009B78B2"/>
    <w:rsid w:val="009C2E3B"/>
    <w:rsid w:val="009C44D1"/>
    <w:rsid w:val="009C713D"/>
    <w:rsid w:val="009D388D"/>
    <w:rsid w:val="009D56B1"/>
    <w:rsid w:val="009D59B1"/>
    <w:rsid w:val="009D6A7B"/>
    <w:rsid w:val="009D7E33"/>
    <w:rsid w:val="009E13EA"/>
    <w:rsid w:val="009E2576"/>
    <w:rsid w:val="009E2BC3"/>
    <w:rsid w:val="009E3961"/>
    <w:rsid w:val="009F1311"/>
    <w:rsid w:val="009F1B14"/>
    <w:rsid w:val="009F240D"/>
    <w:rsid w:val="009F359E"/>
    <w:rsid w:val="009F7DCB"/>
    <w:rsid w:val="00A00279"/>
    <w:rsid w:val="00A02FAB"/>
    <w:rsid w:val="00A05D30"/>
    <w:rsid w:val="00A05EF7"/>
    <w:rsid w:val="00A07435"/>
    <w:rsid w:val="00A12C2B"/>
    <w:rsid w:val="00A15149"/>
    <w:rsid w:val="00A165E9"/>
    <w:rsid w:val="00A166E3"/>
    <w:rsid w:val="00A17B82"/>
    <w:rsid w:val="00A207BE"/>
    <w:rsid w:val="00A2526B"/>
    <w:rsid w:val="00A2579C"/>
    <w:rsid w:val="00A319C8"/>
    <w:rsid w:val="00A33929"/>
    <w:rsid w:val="00A36E55"/>
    <w:rsid w:val="00A37024"/>
    <w:rsid w:val="00A41975"/>
    <w:rsid w:val="00A41EA3"/>
    <w:rsid w:val="00A420CD"/>
    <w:rsid w:val="00A44FEF"/>
    <w:rsid w:val="00A5289E"/>
    <w:rsid w:val="00A52DA6"/>
    <w:rsid w:val="00A56757"/>
    <w:rsid w:val="00A56A48"/>
    <w:rsid w:val="00A56D4A"/>
    <w:rsid w:val="00A645BC"/>
    <w:rsid w:val="00A64C0A"/>
    <w:rsid w:val="00A65232"/>
    <w:rsid w:val="00A65E59"/>
    <w:rsid w:val="00A70B96"/>
    <w:rsid w:val="00A70D6F"/>
    <w:rsid w:val="00A73AB5"/>
    <w:rsid w:val="00A77D9E"/>
    <w:rsid w:val="00A810DB"/>
    <w:rsid w:val="00A82DDE"/>
    <w:rsid w:val="00A865B6"/>
    <w:rsid w:val="00A90793"/>
    <w:rsid w:val="00A969B0"/>
    <w:rsid w:val="00A96D9C"/>
    <w:rsid w:val="00A97AA0"/>
    <w:rsid w:val="00A97C1F"/>
    <w:rsid w:val="00AA3452"/>
    <w:rsid w:val="00AA3CA9"/>
    <w:rsid w:val="00AA3E04"/>
    <w:rsid w:val="00AA56D0"/>
    <w:rsid w:val="00AB0FDC"/>
    <w:rsid w:val="00AB1268"/>
    <w:rsid w:val="00AB222D"/>
    <w:rsid w:val="00AB7A35"/>
    <w:rsid w:val="00AB7F89"/>
    <w:rsid w:val="00AC2017"/>
    <w:rsid w:val="00AC6C44"/>
    <w:rsid w:val="00AC7853"/>
    <w:rsid w:val="00AD05F0"/>
    <w:rsid w:val="00AD2567"/>
    <w:rsid w:val="00AD500E"/>
    <w:rsid w:val="00AD50FE"/>
    <w:rsid w:val="00AE26BC"/>
    <w:rsid w:val="00AE2A5E"/>
    <w:rsid w:val="00AF1530"/>
    <w:rsid w:val="00AF17D0"/>
    <w:rsid w:val="00AF5894"/>
    <w:rsid w:val="00B0046E"/>
    <w:rsid w:val="00B01C75"/>
    <w:rsid w:val="00B04527"/>
    <w:rsid w:val="00B06870"/>
    <w:rsid w:val="00B073DC"/>
    <w:rsid w:val="00B129D8"/>
    <w:rsid w:val="00B152D1"/>
    <w:rsid w:val="00B1543F"/>
    <w:rsid w:val="00B17694"/>
    <w:rsid w:val="00B17EC1"/>
    <w:rsid w:val="00B21BA5"/>
    <w:rsid w:val="00B3266B"/>
    <w:rsid w:val="00B34035"/>
    <w:rsid w:val="00B343E5"/>
    <w:rsid w:val="00B35974"/>
    <w:rsid w:val="00B35CC8"/>
    <w:rsid w:val="00B40011"/>
    <w:rsid w:val="00B45461"/>
    <w:rsid w:val="00B45A93"/>
    <w:rsid w:val="00B47342"/>
    <w:rsid w:val="00B51671"/>
    <w:rsid w:val="00B52573"/>
    <w:rsid w:val="00B5257D"/>
    <w:rsid w:val="00B52FE9"/>
    <w:rsid w:val="00B53032"/>
    <w:rsid w:val="00B563E9"/>
    <w:rsid w:val="00B56932"/>
    <w:rsid w:val="00B60B4E"/>
    <w:rsid w:val="00B62CAA"/>
    <w:rsid w:val="00B643C4"/>
    <w:rsid w:val="00B64428"/>
    <w:rsid w:val="00B64DDC"/>
    <w:rsid w:val="00B65670"/>
    <w:rsid w:val="00B67F23"/>
    <w:rsid w:val="00B70EB3"/>
    <w:rsid w:val="00B711B8"/>
    <w:rsid w:val="00B73238"/>
    <w:rsid w:val="00B75A5E"/>
    <w:rsid w:val="00B80D7A"/>
    <w:rsid w:val="00B82485"/>
    <w:rsid w:val="00B85239"/>
    <w:rsid w:val="00B855E3"/>
    <w:rsid w:val="00B879E4"/>
    <w:rsid w:val="00B92907"/>
    <w:rsid w:val="00B93316"/>
    <w:rsid w:val="00BA24DA"/>
    <w:rsid w:val="00BA597B"/>
    <w:rsid w:val="00BA5D81"/>
    <w:rsid w:val="00BA661F"/>
    <w:rsid w:val="00BA77DA"/>
    <w:rsid w:val="00BB0040"/>
    <w:rsid w:val="00BB1631"/>
    <w:rsid w:val="00BB2EDD"/>
    <w:rsid w:val="00BB3998"/>
    <w:rsid w:val="00BB3A69"/>
    <w:rsid w:val="00BB3F56"/>
    <w:rsid w:val="00BB4296"/>
    <w:rsid w:val="00BB45CE"/>
    <w:rsid w:val="00BB4E48"/>
    <w:rsid w:val="00BB5781"/>
    <w:rsid w:val="00BB61E5"/>
    <w:rsid w:val="00BB6350"/>
    <w:rsid w:val="00BB6BAA"/>
    <w:rsid w:val="00BC0E56"/>
    <w:rsid w:val="00BC3A3D"/>
    <w:rsid w:val="00BC64EB"/>
    <w:rsid w:val="00BD0347"/>
    <w:rsid w:val="00BD3706"/>
    <w:rsid w:val="00BD3F7E"/>
    <w:rsid w:val="00BD5F43"/>
    <w:rsid w:val="00BE0779"/>
    <w:rsid w:val="00BE11EF"/>
    <w:rsid w:val="00BE3FBF"/>
    <w:rsid w:val="00BE4C4D"/>
    <w:rsid w:val="00BE66AF"/>
    <w:rsid w:val="00BF11DF"/>
    <w:rsid w:val="00BF1615"/>
    <w:rsid w:val="00BF3F8B"/>
    <w:rsid w:val="00BF57D5"/>
    <w:rsid w:val="00BF5C56"/>
    <w:rsid w:val="00BF5EFB"/>
    <w:rsid w:val="00BF7797"/>
    <w:rsid w:val="00BF7E3E"/>
    <w:rsid w:val="00C03388"/>
    <w:rsid w:val="00C03BBE"/>
    <w:rsid w:val="00C04D85"/>
    <w:rsid w:val="00C10B0A"/>
    <w:rsid w:val="00C110A2"/>
    <w:rsid w:val="00C12CE0"/>
    <w:rsid w:val="00C13291"/>
    <w:rsid w:val="00C13610"/>
    <w:rsid w:val="00C1669E"/>
    <w:rsid w:val="00C17333"/>
    <w:rsid w:val="00C175AD"/>
    <w:rsid w:val="00C21B62"/>
    <w:rsid w:val="00C2291D"/>
    <w:rsid w:val="00C31300"/>
    <w:rsid w:val="00C322ED"/>
    <w:rsid w:val="00C32860"/>
    <w:rsid w:val="00C32F38"/>
    <w:rsid w:val="00C358C8"/>
    <w:rsid w:val="00C374FF"/>
    <w:rsid w:val="00C37D82"/>
    <w:rsid w:val="00C424D7"/>
    <w:rsid w:val="00C43A74"/>
    <w:rsid w:val="00C464DD"/>
    <w:rsid w:val="00C46AA1"/>
    <w:rsid w:val="00C51DCF"/>
    <w:rsid w:val="00C53366"/>
    <w:rsid w:val="00C53D8F"/>
    <w:rsid w:val="00C54481"/>
    <w:rsid w:val="00C6039A"/>
    <w:rsid w:val="00C6099F"/>
    <w:rsid w:val="00C61B25"/>
    <w:rsid w:val="00C62560"/>
    <w:rsid w:val="00C6303A"/>
    <w:rsid w:val="00C63163"/>
    <w:rsid w:val="00C6512F"/>
    <w:rsid w:val="00C651EC"/>
    <w:rsid w:val="00C66178"/>
    <w:rsid w:val="00C664A1"/>
    <w:rsid w:val="00C67948"/>
    <w:rsid w:val="00C70396"/>
    <w:rsid w:val="00C74640"/>
    <w:rsid w:val="00C761C9"/>
    <w:rsid w:val="00C765A1"/>
    <w:rsid w:val="00C772FC"/>
    <w:rsid w:val="00C77768"/>
    <w:rsid w:val="00C81716"/>
    <w:rsid w:val="00C82E71"/>
    <w:rsid w:val="00C831FC"/>
    <w:rsid w:val="00C852C9"/>
    <w:rsid w:val="00C86D05"/>
    <w:rsid w:val="00C91D78"/>
    <w:rsid w:val="00C94563"/>
    <w:rsid w:val="00C96BF0"/>
    <w:rsid w:val="00C9790E"/>
    <w:rsid w:val="00CA4E5A"/>
    <w:rsid w:val="00CB09E0"/>
    <w:rsid w:val="00CB21E6"/>
    <w:rsid w:val="00CB408F"/>
    <w:rsid w:val="00CB67A1"/>
    <w:rsid w:val="00CB7B53"/>
    <w:rsid w:val="00CB7C76"/>
    <w:rsid w:val="00CC268E"/>
    <w:rsid w:val="00CC39FB"/>
    <w:rsid w:val="00CC4B14"/>
    <w:rsid w:val="00CC57BA"/>
    <w:rsid w:val="00CC5B85"/>
    <w:rsid w:val="00CC639F"/>
    <w:rsid w:val="00CC6E79"/>
    <w:rsid w:val="00CC6EF5"/>
    <w:rsid w:val="00CD156A"/>
    <w:rsid w:val="00CD5CE3"/>
    <w:rsid w:val="00CD6954"/>
    <w:rsid w:val="00CE1225"/>
    <w:rsid w:val="00CE2999"/>
    <w:rsid w:val="00CE557C"/>
    <w:rsid w:val="00CF2454"/>
    <w:rsid w:val="00CF321D"/>
    <w:rsid w:val="00CF38FD"/>
    <w:rsid w:val="00CF5217"/>
    <w:rsid w:val="00CF6947"/>
    <w:rsid w:val="00D04029"/>
    <w:rsid w:val="00D06F0E"/>
    <w:rsid w:val="00D115C4"/>
    <w:rsid w:val="00D1170D"/>
    <w:rsid w:val="00D11726"/>
    <w:rsid w:val="00D15F77"/>
    <w:rsid w:val="00D17F35"/>
    <w:rsid w:val="00D2148F"/>
    <w:rsid w:val="00D253DD"/>
    <w:rsid w:val="00D26A54"/>
    <w:rsid w:val="00D30137"/>
    <w:rsid w:val="00D3111E"/>
    <w:rsid w:val="00D32EFB"/>
    <w:rsid w:val="00D37AAC"/>
    <w:rsid w:val="00D51142"/>
    <w:rsid w:val="00D5193A"/>
    <w:rsid w:val="00D54176"/>
    <w:rsid w:val="00D5598B"/>
    <w:rsid w:val="00D602A4"/>
    <w:rsid w:val="00D606F9"/>
    <w:rsid w:val="00D634E6"/>
    <w:rsid w:val="00D647C2"/>
    <w:rsid w:val="00D64EB8"/>
    <w:rsid w:val="00D654B5"/>
    <w:rsid w:val="00D66155"/>
    <w:rsid w:val="00D66428"/>
    <w:rsid w:val="00D7223F"/>
    <w:rsid w:val="00D722B1"/>
    <w:rsid w:val="00D73489"/>
    <w:rsid w:val="00D75C2E"/>
    <w:rsid w:val="00D7620B"/>
    <w:rsid w:val="00D81A38"/>
    <w:rsid w:val="00D8236F"/>
    <w:rsid w:val="00D83EA3"/>
    <w:rsid w:val="00D842BA"/>
    <w:rsid w:val="00D86717"/>
    <w:rsid w:val="00D92972"/>
    <w:rsid w:val="00D92E19"/>
    <w:rsid w:val="00D93116"/>
    <w:rsid w:val="00D9466E"/>
    <w:rsid w:val="00D972DD"/>
    <w:rsid w:val="00DA2BEA"/>
    <w:rsid w:val="00DA4DEA"/>
    <w:rsid w:val="00DA658B"/>
    <w:rsid w:val="00DB3FAD"/>
    <w:rsid w:val="00DB58BE"/>
    <w:rsid w:val="00DB6928"/>
    <w:rsid w:val="00DB6BA0"/>
    <w:rsid w:val="00DC65E5"/>
    <w:rsid w:val="00DC6DB7"/>
    <w:rsid w:val="00DD1920"/>
    <w:rsid w:val="00DD1CB7"/>
    <w:rsid w:val="00DD2CE6"/>
    <w:rsid w:val="00DD743B"/>
    <w:rsid w:val="00DE14C5"/>
    <w:rsid w:val="00DE23F9"/>
    <w:rsid w:val="00DE2955"/>
    <w:rsid w:val="00DF32E6"/>
    <w:rsid w:val="00DF3B63"/>
    <w:rsid w:val="00DF4B53"/>
    <w:rsid w:val="00E0185E"/>
    <w:rsid w:val="00E03EE8"/>
    <w:rsid w:val="00E0417F"/>
    <w:rsid w:val="00E042B6"/>
    <w:rsid w:val="00E062B7"/>
    <w:rsid w:val="00E07E47"/>
    <w:rsid w:val="00E106E3"/>
    <w:rsid w:val="00E1200B"/>
    <w:rsid w:val="00E1243D"/>
    <w:rsid w:val="00E1573A"/>
    <w:rsid w:val="00E21B99"/>
    <w:rsid w:val="00E22A92"/>
    <w:rsid w:val="00E27E05"/>
    <w:rsid w:val="00E30F76"/>
    <w:rsid w:val="00E343C7"/>
    <w:rsid w:val="00E3520C"/>
    <w:rsid w:val="00E35AC9"/>
    <w:rsid w:val="00E36A4C"/>
    <w:rsid w:val="00E37584"/>
    <w:rsid w:val="00E45587"/>
    <w:rsid w:val="00E4636A"/>
    <w:rsid w:val="00E470F1"/>
    <w:rsid w:val="00E52913"/>
    <w:rsid w:val="00E52BD0"/>
    <w:rsid w:val="00E53BE1"/>
    <w:rsid w:val="00E53DB8"/>
    <w:rsid w:val="00E55700"/>
    <w:rsid w:val="00E5727B"/>
    <w:rsid w:val="00E57D1A"/>
    <w:rsid w:val="00E57EF6"/>
    <w:rsid w:val="00E60E0E"/>
    <w:rsid w:val="00E6135B"/>
    <w:rsid w:val="00E630E7"/>
    <w:rsid w:val="00E64CAF"/>
    <w:rsid w:val="00E70582"/>
    <w:rsid w:val="00E72944"/>
    <w:rsid w:val="00E72EBB"/>
    <w:rsid w:val="00E75065"/>
    <w:rsid w:val="00E75555"/>
    <w:rsid w:val="00E773FF"/>
    <w:rsid w:val="00E77746"/>
    <w:rsid w:val="00E816C9"/>
    <w:rsid w:val="00E8791D"/>
    <w:rsid w:val="00EA1114"/>
    <w:rsid w:val="00EA1452"/>
    <w:rsid w:val="00EA4FBB"/>
    <w:rsid w:val="00EB08C9"/>
    <w:rsid w:val="00EB184A"/>
    <w:rsid w:val="00EB30DC"/>
    <w:rsid w:val="00EB60FE"/>
    <w:rsid w:val="00EC3881"/>
    <w:rsid w:val="00ED1F9D"/>
    <w:rsid w:val="00ED782A"/>
    <w:rsid w:val="00EE0972"/>
    <w:rsid w:val="00EE1E31"/>
    <w:rsid w:val="00EE3190"/>
    <w:rsid w:val="00EF1C6C"/>
    <w:rsid w:val="00EF2ED2"/>
    <w:rsid w:val="00EF64F5"/>
    <w:rsid w:val="00EF7117"/>
    <w:rsid w:val="00EF789E"/>
    <w:rsid w:val="00F02141"/>
    <w:rsid w:val="00F03FFF"/>
    <w:rsid w:val="00F0441E"/>
    <w:rsid w:val="00F051B9"/>
    <w:rsid w:val="00F053F5"/>
    <w:rsid w:val="00F055F5"/>
    <w:rsid w:val="00F056CF"/>
    <w:rsid w:val="00F063D5"/>
    <w:rsid w:val="00F07CEC"/>
    <w:rsid w:val="00F11BAA"/>
    <w:rsid w:val="00F15302"/>
    <w:rsid w:val="00F15512"/>
    <w:rsid w:val="00F2149C"/>
    <w:rsid w:val="00F2285F"/>
    <w:rsid w:val="00F32D0F"/>
    <w:rsid w:val="00F33930"/>
    <w:rsid w:val="00F34261"/>
    <w:rsid w:val="00F45EC9"/>
    <w:rsid w:val="00F50357"/>
    <w:rsid w:val="00F50865"/>
    <w:rsid w:val="00F52EFF"/>
    <w:rsid w:val="00F53B0D"/>
    <w:rsid w:val="00F53E79"/>
    <w:rsid w:val="00F54A18"/>
    <w:rsid w:val="00F571EE"/>
    <w:rsid w:val="00F57527"/>
    <w:rsid w:val="00F65147"/>
    <w:rsid w:val="00F6629C"/>
    <w:rsid w:val="00F66709"/>
    <w:rsid w:val="00F715CB"/>
    <w:rsid w:val="00F72CD9"/>
    <w:rsid w:val="00F76040"/>
    <w:rsid w:val="00F82528"/>
    <w:rsid w:val="00F84008"/>
    <w:rsid w:val="00F853B0"/>
    <w:rsid w:val="00F853D7"/>
    <w:rsid w:val="00F87541"/>
    <w:rsid w:val="00F91587"/>
    <w:rsid w:val="00F940E6"/>
    <w:rsid w:val="00FA1233"/>
    <w:rsid w:val="00FA31E0"/>
    <w:rsid w:val="00FA3CA2"/>
    <w:rsid w:val="00FB04C6"/>
    <w:rsid w:val="00FB12A9"/>
    <w:rsid w:val="00FB42B1"/>
    <w:rsid w:val="00FB4CF0"/>
    <w:rsid w:val="00FB673D"/>
    <w:rsid w:val="00FB70A2"/>
    <w:rsid w:val="00FC262F"/>
    <w:rsid w:val="00FC2BF9"/>
    <w:rsid w:val="00FC6EAD"/>
    <w:rsid w:val="00FD0DC1"/>
    <w:rsid w:val="00FD152F"/>
    <w:rsid w:val="00FD32FF"/>
    <w:rsid w:val="00FD5038"/>
    <w:rsid w:val="00FE0669"/>
    <w:rsid w:val="00FE41C9"/>
    <w:rsid w:val="00FE6616"/>
    <w:rsid w:val="00FE74A4"/>
    <w:rsid w:val="00FF303B"/>
    <w:rsid w:val="00FF433F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6C1A0-A72D-437E-AF08-F6E9D16E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B8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70C6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70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A2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29C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A2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29C7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737D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49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K\Dropbox\Komunalno%20gospodarstvo%20Pokupsko\DOPISI\KGP%20predlo&#382;ak%20dopisa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573BF-01B4-49AF-ADC5-7F6FCEB8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KGP predložak dopisa</Template>
  <TotalTime>126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MartinaK</dc:creator>
  <cp:lastModifiedBy>Microsoftov račun</cp:lastModifiedBy>
  <cp:revision>27</cp:revision>
  <cp:lastPrinted>2025-12-29T12:08:00Z</cp:lastPrinted>
  <dcterms:created xsi:type="dcterms:W3CDTF">2023-03-17T09:18:00Z</dcterms:created>
  <dcterms:modified xsi:type="dcterms:W3CDTF">2025-12-29T12:27:00Z</dcterms:modified>
</cp:coreProperties>
</file>