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8"/>
      </w:tblGrid>
      <w:tr w:rsidR="00770C69" w:rsidRPr="00592376" w:rsidTr="009D7E33">
        <w:tc>
          <w:tcPr>
            <w:tcW w:w="4673" w:type="dxa"/>
            <w:shd w:val="clear" w:color="auto" w:fill="auto"/>
          </w:tcPr>
          <w:p w:rsidR="00770C69" w:rsidRPr="00592376" w:rsidRDefault="00FE41C9" w:rsidP="00592376">
            <w:pPr>
              <w:spacing w:after="0" w:line="240" w:lineRule="auto"/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3133725" cy="1038225"/>
                  <wp:effectExtent l="0" t="0" r="9525" b="9525"/>
                  <wp:docPr id="1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653" t="63158" b="240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shd w:val="clear" w:color="auto" w:fill="auto"/>
          </w:tcPr>
          <w:p w:rsidR="00592376" w:rsidRPr="00592376" w:rsidRDefault="00770C69" w:rsidP="00592376">
            <w:pPr>
              <w:spacing w:after="0" w:line="240" w:lineRule="auto"/>
              <w:rPr>
                <w:sz w:val="26"/>
                <w:szCs w:val="26"/>
              </w:rPr>
            </w:pPr>
            <w:r w:rsidRPr="00592376">
              <w:rPr>
                <w:sz w:val="26"/>
                <w:szCs w:val="26"/>
              </w:rPr>
              <w:t xml:space="preserve">Adresa: </w:t>
            </w:r>
            <w:r w:rsidR="00C358C8">
              <w:rPr>
                <w:sz w:val="26"/>
                <w:szCs w:val="26"/>
              </w:rPr>
              <w:t>Trg Pavla Štoosa 15</w:t>
            </w:r>
            <w:r w:rsidRPr="00592376">
              <w:rPr>
                <w:sz w:val="26"/>
                <w:szCs w:val="26"/>
              </w:rPr>
              <w:t xml:space="preserve">, </w:t>
            </w:r>
          </w:p>
          <w:p w:rsidR="00770C69" w:rsidRPr="00592376" w:rsidRDefault="00592376" w:rsidP="00592376">
            <w:pPr>
              <w:spacing w:after="0" w:line="240" w:lineRule="auto"/>
              <w:rPr>
                <w:sz w:val="26"/>
                <w:szCs w:val="26"/>
              </w:rPr>
            </w:pPr>
            <w:r w:rsidRPr="00592376">
              <w:rPr>
                <w:sz w:val="26"/>
                <w:szCs w:val="26"/>
              </w:rPr>
              <w:t xml:space="preserve">              </w:t>
            </w:r>
            <w:r w:rsidR="00770C69" w:rsidRPr="00592376">
              <w:rPr>
                <w:sz w:val="26"/>
                <w:szCs w:val="26"/>
              </w:rPr>
              <w:t>10414 Pokupsko</w:t>
            </w:r>
          </w:p>
          <w:p w:rsidR="00770C69" w:rsidRPr="00592376" w:rsidRDefault="00770C69" w:rsidP="00592376">
            <w:pPr>
              <w:spacing w:after="0" w:line="240" w:lineRule="auto"/>
              <w:rPr>
                <w:sz w:val="26"/>
                <w:szCs w:val="26"/>
              </w:rPr>
            </w:pPr>
            <w:r w:rsidRPr="00592376">
              <w:rPr>
                <w:sz w:val="26"/>
                <w:szCs w:val="26"/>
              </w:rPr>
              <w:t xml:space="preserve">OIB: </w:t>
            </w:r>
            <w:r w:rsidR="009D7E33">
              <w:rPr>
                <w:sz w:val="26"/>
                <w:szCs w:val="26"/>
              </w:rPr>
              <w:t xml:space="preserve">  </w:t>
            </w:r>
            <w:r w:rsidRPr="00592376">
              <w:rPr>
                <w:sz w:val="26"/>
                <w:szCs w:val="26"/>
              </w:rPr>
              <w:t>19836851576</w:t>
            </w:r>
          </w:p>
          <w:p w:rsidR="00770C69" w:rsidRPr="00592376" w:rsidRDefault="00770C69" w:rsidP="0020024B">
            <w:pPr>
              <w:spacing w:after="0" w:line="240" w:lineRule="auto"/>
            </w:pPr>
            <w:r w:rsidRPr="00592376">
              <w:rPr>
                <w:sz w:val="26"/>
                <w:szCs w:val="26"/>
              </w:rPr>
              <w:t>IBAN: HR</w:t>
            </w:r>
            <w:r w:rsidR="0020024B">
              <w:rPr>
                <w:sz w:val="26"/>
                <w:szCs w:val="26"/>
              </w:rPr>
              <w:t>7823900011101334527</w:t>
            </w:r>
          </w:p>
        </w:tc>
      </w:tr>
    </w:tbl>
    <w:p w:rsidR="00455A96" w:rsidRDefault="00455A96"/>
    <w:p w:rsidR="00592376" w:rsidRPr="000B384F" w:rsidRDefault="00592376" w:rsidP="00592376">
      <w:pPr>
        <w:spacing w:after="0" w:line="240" w:lineRule="auto"/>
        <w:rPr>
          <w:sz w:val="26"/>
          <w:szCs w:val="26"/>
        </w:rPr>
      </w:pPr>
      <w:r w:rsidRPr="000B384F">
        <w:rPr>
          <w:sz w:val="26"/>
          <w:szCs w:val="26"/>
        </w:rPr>
        <w:t xml:space="preserve">Datum: </w:t>
      </w:r>
      <w:r w:rsidR="00695D87" w:rsidRPr="000B384F">
        <w:rPr>
          <w:sz w:val="26"/>
          <w:szCs w:val="26"/>
        </w:rPr>
        <w:t xml:space="preserve"> </w:t>
      </w:r>
      <w:r w:rsidR="00550D65">
        <w:rPr>
          <w:sz w:val="26"/>
          <w:szCs w:val="26"/>
        </w:rPr>
        <w:t>15.12</w:t>
      </w:r>
      <w:r w:rsidR="001D2D39" w:rsidRPr="000B384F">
        <w:rPr>
          <w:sz w:val="26"/>
          <w:szCs w:val="26"/>
        </w:rPr>
        <w:t>.</w:t>
      </w:r>
      <w:r w:rsidR="004D0033">
        <w:rPr>
          <w:sz w:val="26"/>
          <w:szCs w:val="26"/>
        </w:rPr>
        <w:t>202</w:t>
      </w:r>
      <w:r w:rsidR="0079185C">
        <w:rPr>
          <w:sz w:val="26"/>
          <w:szCs w:val="26"/>
        </w:rPr>
        <w:t>5</w:t>
      </w:r>
      <w:r w:rsidR="00695D87" w:rsidRPr="000B384F">
        <w:rPr>
          <w:sz w:val="26"/>
          <w:szCs w:val="26"/>
        </w:rPr>
        <w:t>. godine</w:t>
      </w:r>
    </w:p>
    <w:p w:rsidR="001D2D39" w:rsidRPr="000B384F" w:rsidRDefault="001D2D39" w:rsidP="00592376">
      <w:pPr>
        <w:spacing w:after="0" w:line="240" w:lineRule="auto"/>
        <w:rPr>
          <w:sz w:val="26"/>
          <w:szCs w:val="26"/>
        </w:rPr>
      </w:pPr>
    </w:p>
    <w:p w:rsidR="001D2D39" w:rsidRPr="000B384F" w:rsidRDefault="001D2D39" w:rsidP="00592376">
      <w:pPr>
        <w:spacing w:after="0" w:line="240" w:lineRule="auto"/>
        <w:rPr>
          <w:sz w:val="26"/>
          <w:szCs w:val="26"/>
        </w:rPr>
      </w:pPr>
    </w:p>
    <w:p w:rsidR="00824AF4" w:rsidRPr="00497770" w:rsidRDefault="00497770" w:rsidP="001D2D39">
      <w:pPr>
        <w:tabs>
          <w:tab w:val="left" w:pos="4962"/>
        </w:tabs>
        <w:spacing w:after="0" w:line="240" w:lineRule="auto"/>
        <w:rPr>
          <w:sz w:val="40"/>
          <w:szCs w:val="40"/>
        </w:rPr>
      </w:pPr>
      <w:r>
        <w:rPr>
          <w:sz w:val="26"/>
          <w:szCs w:val="26"/>
        </w:rPr>
        <w:t xml:space="preserve">                                           </w:t>
      </w:r>
      <w:r>
        <w:rPr>
          <w:sz w:val="40"/>
          <w:szCs w:val="40"/>
        </w:rPr>
        <w:t>CJENIK komunalnih radova</w:t>
      </w:r>
    </w:p>
    <w:p w:rsidR="009D7E33" w:rsidRPr="000B384F" w:rsidRDefault="009D7E33" w:rsidP="001D2D39">
      <w:pPr>
        <w:tabs>
          <w:tab w:val="left" w:pos="4962"/>
        </w:tabs>
        <w:spacing w:after="0" w:line="240" w:lineRule="auto"/>
        <w:rPr>
          <w:sz w:val="26"/>
          <w:szCs w:val="26"/>
        </w:rPr>
      </w:pPr>
    </w:p>
    <w:p w:rsidR="009D7E33" w:rsidRPr="000B384F" w:rsidRDefault="009D7E33" w:rsidP="001D2D39">
      <w:pPr>
        <w:tabs>
          <w:tab w:val="left" w:pos="4962"/>
        </w:tabs>
        <w:spacing w:after="0" w:line="240" w:lineRule="auto"/>
        <w:rPr>
          <w:sz w:val="26"/>
          <w:szCs w:val="26"/>
        </w:rPr>
      </w:pPr>
    </w:p>
    <w:p w:rsidR="00824AF4" w:rsidRPr="00695D87" w:rsidRDefault="00824AF4" w:rsidP="001D2D39">
      <w:pPr>
        <w:tabs>
          <w:tab w:val="left" w:pos="4962"/>
        </w:tabs>
        <w:spacing w:after="0" w:line="240" w:lineRule="auto"/>
        <w:rPr>
          <w:sz w:val="24"/>
        </w:rPr>
      </w:pPr>
    </w:p>
    <w:p w:rsidR="00824AF4" w:rsidRPr="000B384F" w:rsidRDefault="00824AF4" w:rsidP="00824AF4">
      <w:pPr>
        <w:suppressAutoHyphens/>
        <w:spacing w:after="0" w:line="480" w:lineRule="auto"/>
        <w:rPr>
          <w:rFonts w:asciiTheme="minorHAnsi" w:eastAsia="Times New Roman" w:hAnsiTheme="minorHAnsi" w:cstheme="minorHAnsi"/>
          <w:sz w:val="26"/>
          <w:szCs w:val="26"/>
          <w:lang w:eastAsia="zh-CN"/>
        </w:rPr>
      </w:pPr>
      <w:r w:rsidRPr="000B384F">
        <w:rPr>
          <w:rFonts w:asciiTheme="minorHAnsi" w:eastAsia="Times New Roman" w:hAnsiTheme="minorHAnsi" w:cstheme="minorHAnsi"/>
          <w:b/>
          <w:sz w:val="26"/>
          <w:szCs w:val="26"/>
          <w:lang w:eastAsia="zh-CN"/>
        </w:rPr>
        <w:t xml:space="preserve">      A.  ODRŽAVANJE </w:t>
      </w:r>
      <w:r w:rsidR="009D7E33" w:rsidRPr="000B384F">
        <w:rPr>
          <w:rFonts w:asciiTheme="minorHAnsi" w:eastAsia="Times New Roman" w:hAnsiTheme="minorHAnsi" w:cstheme="minorHAnsi"/>
          <w:b/>
          <w:sz w:val="26"/>
          <w:szCs w:val="26"/>
          <w:lang w:eastAsia="zh-CN"/>
        </w:rPr>
        <w:t xml:space="preserve">JAVNIH </w:t>
      </w:r>
      <w:r w:rsidRPr="000B384F">
        <w:rPr>
          <w:rFonts w:asciiTheme="minorHAnsi" w:eastAsia="Times New Roman" w:hAnsiTheme="minorHAnsi" w:cstheme="minorHAnsi"/>
          <w:b/>
          <w:sz w:val="26"/>
          <w:szCs w:val="26"/>
          <w:lang w:eastAsia="zh-CN"/>
        </w:rPr>
        <w:t>ZELENIH POVRŠINA</w:t>
      </w:r>
      <w:r w:rsidRPr="000B384F">
        <w:rPr>
          <w:rFonts w:asciiTheme="minorHAnsi" w:eastAsia="Times New Roman" w:hAnsiTheme="minorHAnsi" w:cstheme="minorHAnsi"/>
          <w:sz w:val="26"/>
          <w:szCs w:val="26"/>
          <w:lang w:eastAsia="zh-CN"/>
        </w:rPr>
        <w:t xml:space="preserve">       </w:t>
      </w:r>
      <w:r w:rsidR="009D7E33" w:rsidRPr="000B384F">
        <w:rPr>
          <w:rFonts w:asciiTheme="minorHAnsi" w:eastAsia="Times New Roman" w:hAnsiTheme="minorHAnsi" w:cstheme="minorHAnsi"/>
          <w:sz w:val="26"/>
          <w:szCs w:val="26"/>
          <w:lang w:eastAsia="zh-CN"/>
        </w:rPr>
        <w:t xml:space="preserve"> </w:t>
      </w:r>
    </w:p>
    <w:tbl>
      <w:tblPr>
        <w:tblStyle w:val="Reetkatablice"/>
        <w:tblW w:w="9346" w:type="dxa"/>
        <w:tblLook w:val="04A0" w:firstRow="1" w:lastRow="0" w:firstColumn="1" w:lastColumn="0" w:noHBand="0" w:noVBand="1"/>
      </w:tblPr>
      <w:tblGrid>
        <w:gridCol w:w="846"/>
        <w:gridCol w:w="5387"/>
        <w:gridCol w:w="1556"/>
        <w:gridCol w:w="1557"/>
      </w:tblGrid>
      <w:tr w:rsidR="009D7E33" w:rsidRPr="000B384F" w:rsidTr="00737D7B">
        <w:tc>
          <w:tcPr>
            <w:tcW w:w="846" w:type="dxa"/>
            <w:vAlign w:val="center"/>
          </w:tcPr>
          <w:p w:rsidR="009D7E33" w:rsidRPr="000B384F" w:rsidRDefault="00737D7B" w:rsidP="00737D7B">
            <w:pPr>
              <w:suppressAutoHyphens/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  <w:t>R.br.</w:t>
            </w:r>
          </w:p>
        </w:tc>
        <w:tc>
          <w:tcPr>
            <w:tcW w:w="5387" w:type="dxa"/>
            <w:vAlign w:val="center"/>
          </w:tcPr>
          <w:p w:rsidR="009D7E33" w:rsidRPr="000B384F" w:rsidRDefault="00737D7B" w:rsidP="00737D7B">
            <w:pPr>
              <w:suppressAutoHyphens/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  <w:t>Opis stavke</w:t>
            </w:r>
          </w:p>
        </w:tc>
        <w:tc>
          <w:tcPr>
            <w:tcW w:w="1556" w:type="dxa"/>
            <w:vAlign w:val="center"/>
          </w:tcPr>
          <w:p w:rsidR="009D7E33" w:rsidRPr="000B384F" w:rsidRDefault="00737D7B" w:rsidP="00737D7B">
            <w:pPr>
              <w:suppressAutoHyphens/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  <w:t>Jed.mjere</w:t>
            </w:r>
          </w:p>
        </w:tc>
        <w:tc>
          <w:tcPr>
            <w:tcW w:w="1557" w:type="dxa"/>
            <w:vAlign w:val="center"/>
          </w:tcPr>
          <w:p w:rsidR="00C358C8" w:rsidRPr="000B384F" w:rsidRDefault="00737D7B" w:rsidP="00C358C8">
            <w:pPr>
              <w:suppressAutoHyphens/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  <w:t xml:space="preserve">Jed. </w:t>
            </w:r>
            <w:r w:rsidR="00C358C8" w:rsidRPr="000B384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  <w:t>C</w:t>
            </w:r>
            <w:r w:rsidRPr="000B384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  <w:t>ijena</w:t>
            </w:r>
            <w:r w:rsidR="00C358C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  <w:t xml:space="preserve"> ( euro )</w:t>
            </w:r>
          </w:p>
        </w:tc>
      </w:tr>
      <w:tr w:rsidR="009D7E33" w:rsidRPr="000B384F" w:rsidTr="00DE14C5">
        <w:tc>
          <w:tcPr>
            <w:tcW w:w="846" w:type="dxa"/>
            <w:vAlign w:val="center"/>
          </w:tcPr>
          <w:p w:rsidR="009D7E33" w:rsidRPr="000B384F" w:rsidRDefault="009D7E33" w:rsidP="00DE14C5">
            <w:pPr>
              <w:pStyle w:val="Odlomakpopisa"/>
              <w:numPr>
                <w:ilvl w:val="0"/>
                <w:numId w:val="7"/>
              </w:numPr>
              <w:suppressAutoHyphens/>
              <w:spacing w:after="0" w:line="480" w:lineRule="auto"/>
              <w:ind w:left="697" w:hanging="45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9D7E33" w:rsidRPr="000B384F" w:rsidRDefault="00737D7B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Ručno čišćenje ulica, parkirališta, pješačkih staza i autobusnih stanica s odvozom na deponij.</w:t>
            </w:r>
          </w:p>
        </w:tc>
        <w:tc>
          <w:tcPr>
            <w:tcW w:w="1556" w:type="dxa"/>
            <w:vAlign w:val="center"/>
          </w:tcPr>
          <w:p w:rsidR="009D7E33" w:rsidRPr="000B384F" w:rsidRDefault="00737D7B" w:rsidP="00DE14C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m</w:t>
            </w: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1557" w:type="dxa"/>
            <w:vAlign w:val="center"/>
          </w:tcPr>
          <w:p w:rsidR="009D7E33" w:rsidRDefault="00DE14C5" w:rsidP="00DE14C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0,3</w:t>
            </w:r>
            <w:r w:rsidR="00992065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1</w:t>
            </w:r>
          </w:p>
          <w:p w:rsidR="00C358C8" w:rsidRPr="000B384F" w:rsidRDefault="00C358C8" w:rsidP="00DE14C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</w:tr>
      <w:tr w:rsidR="00737D7B" w:rsidRPr="000B384F" w:rsidTr="00DE14C5">
        <w:tc>
          <w:tcPr>
            <w:tcW w:w="846" w:type="dxa"/>
            <w:vAlign w:val="center"/>
          </w:tcPr>
          <w:p w:rsidR="00737D7B" w:rsidRPr="000B384F" w:rsidRDefault="00737D7B" w:rsidP="00DE14C5">
            <w:pPr>
              <w:pStyle w:val="Odlomakpopisa"/>
              <w:numPr>
                <w:ilvl w:val="0"/>
                <w:numId w:val="7"/>
              </w:numPr>
              <w:suppressAutoHyphens/>
              <w:spacing w:after="0" w:line="480" w:lineRule="auto"/>
              <w:ind w:left="697" w:hanging="45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737D7B" w:rsidRPr="000B384F" w:rsidRDefault="00737D7B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Strojna košnja zelenih površina traktorskim</w:t>
            </w:r>
          </w:p>
          <w:p w:rsidR="00737D7B" w:rsidRPr="000B384F" w:rsidRDefault="00737D7B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malčerom.</w:t>
            </w:r>
          </w:p>
        </w:tc>
        <w:tc>
          <w:tcPr>
            <w:tcW w:w="1556" w:type="dxa"/>
            <w:vAlign w:val="center"/>
          </w:tcPr>
          <w:p w:rsidR="00737D7B" w:rsidRPr="000B384F" w:rsidRDefault="00737D7B" w:rsidP="00DE14C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sat</w:t>
            </w:r>
          </w:p>
        </w:tc>
        <w:tc>
          <w:tcPr>
            <w:tcW w:w="1557" w:type="dxa"/>
            <w:vAlign w:val="center"/>
          </w:tcPr>
          <w:p w:rsidR="00737D7B" w:rsidRPr="000B384F" w:rsidRDefault="00DE14C5" w:rsidP="00DE14C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50</w:t>
            </w:r>
            <w:r w:rsidR="00992065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,00</w:t>
            </w:r>
          </w:p>
        </w:tc>
      </w:tr>
      <w:tr w:rsidR="00737D7B" w:rsidRPr="000B384F" w:rsidTr="00DE14C5">
        <w:tc>
          <w:tcPr>
            <w:tcW w:w="846" w:type="dxa"/>
            <w:vAlign w:val="center"/>
          </w:tcPr>
          <w:p w:rsidR="00737D7B" w:rsidRPr="000B384F" w:rsidRDefault="00737D7B" w:rsidP="00DE14C5">
            <w:pPr>
              <w:pStyle w:val="Odlomakpopisa"/>
              <w:numPr>
                <w:ilvl w:val="0"/>
                <w:numId w:val="7"/>
              </w:numPr>
              <w:suppressAutoHyphens/>
              <w:spacing w:after="0" w:line="480" w:lineRule="auto"/>
              <w:ind w:left="697" w:hanging="45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737D7B" w:rsidRPr="000B384F" w:rsidRDefault="00737D7B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Košnja zelenih površina motornom kosilicom.</w:t>
            </w:r>
          </w:p>
        </w:tc>
        <w:tc>
          <w:tcPr>
            <w:tcW w:w="1556" w:type="dxa"/>
            <w:vAlign w:val="center"/>
          </w:tcPr>
          <w:p w:rsidR="00737D7B" w:rsidRPr="000B384F" w:rsidRDefault="00737D7B" w:rsidP="00DE14C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m</w:t>
            </w: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1557" w:type="dxa"/>
            <w:vAlign w:val="center"/>
          </w:tcPr>
          <w:p w:rsidR="00737D7B" w:rsidRPr="000B384F" w:rsidRDefault="00992065" w:rsidP="00DE14C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0,1</w:t>
            </w:r>
            <w:r w:rsidR="00DE14C5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5</w:t>
            </w:r>
          </w:p>
        </w:tc>
      </w:tr>
      <w:tr w:rsidR="00737D7B" w:rsidRPr="000B384F" w:rsidTr="00DE14C5">
        <w:tc>
          <w:tcPr>
            <w:tcW w:w="846" w:type="dxa"/>
            <w:vAlign w:val="center"/>
          </w:tcPr>
          <w:p w:rsidR="00737D7B" w:rsidRPr="000B384F" w:rsidRDefault="00737D7B" w:rsidP="00DE14C5">
            <w:pPr>
              <w:pStyle w:val="Odlomakpopisa"/>
              <w:numPr>
                <w:ilvl w:val="0"/>
                <w:numId w:val="7"/>
              </w:numPr>
              <w:suppressAutoHyphens/>
              <w:spacing w:after="0" w:line="480" w:lineRule="auto"/>
              <w:ind w:left="697" w:hanging="45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737D7B" w:rsidRPr="000B384F" w:rsidRDefault="00737D7B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 xml:space="preserve">Ručna košnja zelenih </w:t>
            </w:r>
            <w:r w:rsidR="0023350D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 xml:space="preserve">ravnih </w:t>
            </w: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površina kosom na najlonsku nit</w:t>
            </w:r>
            <w:r w:rsidR="0023350D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556" w:type="dxa"/>
            <w:vAlign w:val="center"/>
          </w:tcPr>
          <w:p w:rsidR="00737D7B" w:rsidRPr="000B384F" w:rsidRDefault="00737D7B" w:rsidP="00DE14C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m</w:t>
            </w: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1557" w:type="dxa"/>
            <w:vAlign w:val="center"/>
          </w:tcPr>
          <w:p w:rsidR="00737D7B" w:rsidRPr="000B384F" w:rsidRDefault="00992065" w:rsidP="00DE14C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0,11</w:t>
            </w:r>
          </w:p>
        </w:tc>
      </w:tr>
      <w:tr w:rsidR="00737D7B" w:rsidRPr="000B384F" w:rsidTr="00DE14C5">
        <w:tc>
          <w:tcPr>
            <w:tcW w:w="846" w:type="dxa"/>
            <w:vAlign w:val="center"/>
          </w:tcPr>
          <w:p w:rsidR="00737D7B" w:rsidRPr="000B384F" w:rsidRDefault="00737D7B" w:rsidP="00DE14C5">
            <w:pPr>
              <w:pStyle w:val="Odlomakpopisa"/>
              <w:numPr>
                <w:ilvl w:val="0"/>
                <w:numId w:val="7"/>
              </w:numPr>
              <w:suppressAutoHyphens/>
              <w:spacing w:after="0" w:line="480" w:lineRule="auto"/>
              <w:ind w:left="697" w:hanging="45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737D7B" w:rsidRPr="000B384F" w:rsidRDefault="00737D7B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Grabljanje zelenih površina od lišća, suhe trave i stavljanje na hrpe.</w:t>
            </w:r>
          </w:p>
        </w:tc>
        <w:tc>
          <w:tcPr>
            <w:tcW w:w="1556" w:type="dxa"/>
            <w:vAlign w:val="center"/>
          </w:tcPr>
          <w:p w:rsidR="00737D7B" w:rsidRPr="000B384F" w:rsidRDefault="00737D7B" w:rsidP="00DE14C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m</w:t>
            </w: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1557" w:type="dxa"/>
            <w:vAlign w:val="center"/>
          </w:tcPr>
          <w:p w:rsidR="00737D7B" w:rsidRPr="000B384F" w:rsidRDefault="00992065" w:rsidP="00DE14C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0,1</w:t>
            </w:r>
            <w:r w:rsidR="00DE14C5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5</w:t>
            </w:r>
          </w:p>
        </w:tc>
      </w:tr>
      <w:tr w:rsidR="00737D7B" w:rsidRPr="000B384F" w:rsidTr="00DE14C5">
        <w:tc>
          <w:tcPr>
            <w:tcW w:w="846" w:type="dxa"/>
            <w:vAlign w:val="center"/>
          </w:tcPr>
          <w:p w:rsidR="00737D7B" w:rsidRPr="000B384F" w:rsidRDefault="00737D7B" w:rsidP="00DE14C5">
            <w:pPr>
              <w:pStyle w:val="Odlomakpopisa"/>
              <w:numPr>
                <w:ilvl w:val="0"/>
                <w:numId w:val="7"/>
              </w:numPr>
              <w:suppressAutoHyphens/>
              <w:spacing w:after="0" w:line="480" w:lineRule="auto"/>
              <w:ind w:left="697" w:hanging="45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737D7B" w:rsidRPr="000B384F" w:rsidRDefault="00737D7B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Osnivanje novih i obnova postojećih zelenih površina</w:t>
            </w:r>
            <w:r w:rsidR="0023350D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556" w:type="dxa"/>
            <w:vAlign w:val="center"/>
          </w:tcPr>
          <w:p w:rsidR="00737D7B" w:rsidRPr="000B384F" w:rsidRDefault="00737D7B" w:rsidP="00DE14C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m</w:t>
            </w: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1557" w:type="dxa"/>
            <w:vAlign w:val="center"/>
          </w:tcPr>
          <w:p w:rsidR="00737D7B" w:rsidRPr="000B384F" w:rsidRDefault="00992065" w:rsidP="00DE14C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1,40</w:t>
            </w:r>
          </w:p>
        </w:tc>
      </w:tr>
      <w:tr w:rsidR="00647946" w:rsidRPr="000B384F" w:rsidTr="00DE14C5">
        <w:tc>
          <w:tcPr>
            <w:tcW w:w="846" w:type="dxa"/>
            <w:vAlign w:val="center"/>
          </w:tcPr>
          <w:p w:rsidR="00647946" w:rsidRPr="000B384F" w:rsidRDefault="00647946" w:rsidP="00DE14C5">
            <w:pPr>
              <w:pStyle w:val="Odlomakpopisa"/>
              <w:numPr>
                <w:ilvl w:val="0"/>
                <w:numId w:val="7"/>
              </w:numPr>
              <w:suppressAutoHyphens/>
              <w:spacing w:after="0" w:line="480" w:lineRule="auto"/>
              <w:ind w:left="697" w:hanging="45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B152D1" w:rsidRDefault="00647946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 xml:space="preserve">Orezivanje </w:t>
            </w:r>
            <w:r w:rsidR="00B152D1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živice i grmlja.</w:t>
            </w:r>
          </w:p>
          <w:p w:rsidR="00647946" w:rsidRPr="000B384F" w:rsidRDefault="00647946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(</w:t>
            </w:r>
            <w:r w:rsidR="0023350D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n</w:t>
            </w: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orma važi za 1 m</w:t>
            </w: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zh-CN"/>
              </w:rPr>
              <w:t>2</w:t>
            </w: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 xml:space="preserve"> živice na tlocrtnoj površini.)</w:t>
            </w:r>
          </w:p>
        </w:tc>
        <w:tc>
          <w:tcPr>
            <w:tcW w:w="1556" w:type="dxa"/>
            <w:vAlign w:val="center"/>
          </w:tcPr>
          <w:p w:rsidR="00647946" w:rsidRPr="000B384F" w:rsidRDefault="00647946" w:rsidP="00DE14C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m</w:t>
            </w: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1557" w:type="dxa"/>
            <w:vAlign w:val="center"/>
          </w:tcPr>
          <w:p w:rsidR="00B152D1" w:rsidRPr="000B384F" w:rsidRDefault="00DE14C5" w:rsidP="00DE14C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10,00</w:t>
            </w:r>
          </w:p>
        </w:tc>
      </w:tr>
      <w:tr w:rsidR="00647946" w:rsidRPr="000B384F" w:rsidTr="00DE14C5">
        <w:tc>
          <w:tcPr>
            <w:tcW w:w="846" w:type="dxa"/>
            <w:vAlign w:val="center"/>
          </w:tcPr>
          <w:p w:rsidR="00647946" w:rsidRPr="000B384F" w:rsidRDefault="00647946" w:rsidP="00DE14C5">
            <w:pPr>
              <w:pStyle w:val="Odlomakpopisa"/>
              <w:numPr>
                <w:ilvl w:val="0"/>
                <w:numId w:val="7"/>
              </w:numPr>
              <w:suppressAutoHyphens/>
              <w:spacing w:after="0" w:line="480" w:lineRule="auto"/>
              <w:ind w:left="697" w:hanging="45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647946" w:rsidRPr="000B384F" w:rsidRDefault="00647946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Oreziv</w:t>
            </w:r>
            <w:r w:rsidR="0023350D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 xml:space="preserve">anje drveća </w:t>
            </w: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te skupljanje i odvoz  na deponiju.</w:t>
            </w:r>
          </w:p>
        </w:tc>
        <w:tc>
          <w:tcPr>
            <w:tcW w:w="1556" w:type="dxa"/>
            <w:vAlign w:val="center"/>
          </w:tcPr>
          <w:p w:rsidR="00647946" w:rsidRPr="000B384F" w:rsidRDefault="00647946" w:rsidP="00DE14C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kom</w:t>
            </w:r>
          </w:p>
        </w:tc>
        <w:tc>
          <w:tcPr>
            <w:tcW w:w="1557" w:type="dxa"/>
            <w:vAlign w:val="center"/>
          </w:tcPr>
          <w:p w:rsidR="00647946" w:rsidRPr="000B384F" w:rsidRDefault="00992065" w:rsidP="00DE14C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36,40</w:t>
            </w:r>
          </w:p>
        </w:tc>
      </w:tr>
      <w:tr w:rsidR="009A285F" w:rsidRPr="000B384F" w:rsidTr="00DE14C5">
        <w:tc>
          <w:tcPr>
            <w:tcW w:w="846" w:type="dxa"/>
            <w:vAlign w:val="center"/>
          </w:tcPr>
          <w:p w:rsidR="009A285F" w:rsidRPr="000B384F" w:rsidRDefault="009A285F" w:rsidP="00DE14C5">
            <w:pPr>
              <w:pStyle w:val="Odlomakpopisa"/>
              <w:numPr>
                <w:ilvl w:val="0"/>
                <w:numId w:val="7"/>
              </w:numPr>
              <w:suppressAutoHyphens/>
              <w:spacing w:after="0" w:line="480" w:lineRule="auto"/>
              <w:ind w:left="697" w:hanging="45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9A285F" w:rsidRPr="000B384F" w:rsidRDefault="00B64428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Uklanjanje starog i bolesnog drveća te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 xml:space="preserve"> skupljanje i odvoz na deponij</w:t>
            </w:r>
          </w:p>
        </w:tc>
        <w:tc>
          <w:tcPr>
            <w:tcW w:w="1556" w:type="dxa"/>
            <w:vAlign w:val="center"/>
          </w:tcPr>
          <w:p w:rsidR="009A285F" w:rsidRPr="000B384F" w:rsidRDefault="00B64428" w:rsidP="00DE14C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kom</w:t>
            </w:r>
          </w:p>
        </w:tc>
        <w:tc>
          <w:tcPr>
            <w:tcW w:w="1557" w:type="dxa"/>
            <w:vAlign w:val="center"/>
          </w:tcPr>
          <w:p w:rsidR="009A285F" w:rsidRPr="000B384F" w:rsidRDefault="00B64428" w:rsidP="00DE14C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140</w:t>
            </w:r>
            <w:r w:rsidR="00992065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,00</w:t>
            </w:r>
          </w:p>
        </w:tc>
      </w:tr>
      <w:tr w:rsidR="009A285F" w:rsidRPr="000B384F" w:rsidTr="00DE14C5">
        <w:tc>
          <w:tcPr>
            <w:tcW w:w="846" w:type="dxa"/>
            <w:vAlign w:val="center"/>
          </w:tcPr>
          <w:p w:rsidR="009A285F" w:rsidRPr="000B384F" w:rsidRDefault="009A285F" w:rsidP="00DE14C5">
            <w:pPr>
              <w:pStyle w:val="Odlomakpopisa"/>
              <w:numPr>
                <w:ilvl w:val="0"/>
                <w:numId w:val="7"/>
              </w:numPr>
              <w:suppressAutoHyphens/>
              <w:spacing w:after="0" w:line="480" w:lineRule="auto"/>
              <w:ind w:left="697" w:hanging="45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9A285F" w:rsidRPr="000B384F" w:rsidRDefault="009A285F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Košnja malčerom površina uz nogostupe i pješačke staze debljeg grmlja, korova i sitnog raslinja.</w:t>
            </w:r>
          </w:p>
        </w:tc>
        <w:tc>
          <w:tcPr>
            <w:tcW w:w="1556" w:type="dxa"/>
            <w:vAlign w:val="center"/>
          </w:tcPr>
          <w:p w:rsidR="009A285F" w:rsidRPr="000B384F" w:rsidRDefault="009A285F" w:rsidP="00DE14C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sat</w:t>
            </w:r>
          </w:p>
        </w:tc>
        <w:tc>
          <w:tcPr>
            <w:tcW w:w="1557" w:type="dxa"/>
            <w:vAlign w:val="center"/>
          </w:tcPr>
          <w:p w:rsidR="009A285F" w:rsidRPr="000B384F" w:rsidRDefault="00DE14C5" w:rsidP="00DE14C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50</w:t>
            </w:r>
            <w:r w:rsidR="00992065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,00</w:t>
            </w:r>
          </w:p>
        </w:tc>
      </w:tr>
      <w:tr w:rsidR="009A285F" w:rsidRPr="000B384F" w:rsidTr="00DE14C5">
        <w:tc>
          <w:tcPr>
            <w:tcW w:w="846" w:type="dxa"/>
            <w:vAlign w:val="center"/>
          </w:tcPr>
          <w:p w:rsidR="009A285F" w:rsidRPr="000B384F" w:rsidRDefault="009A285F" w:rsidP="00DE14C5">
            <w:pPr>
              <w:pStyle w:val="Odlomakpopisa"/>
              <w:numPr>
                <w:ilvl w:val="0"/>
                <w:numId w:val="7"/>
              </w:numPr>
              <w:suppressAutoHyphens/>
              <w:spacing w:after="0" w:line="480" w:lineRule="auto"/>
              <w:ind w:left="697" w:hanging="45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9A285F" w:rsidRPr="000B384F" w:rsidRDefault="009A285F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Tarupiranje javnih površina od krupnijeg drveća.</w:t>
            </w:r>
          </w:p>
        </w:tc>
        <w:tc>
          <w:tcPr>
            <w:tcW w:w="1556" w:type="dxa"/>
            <w:vAlign w:val="center"/>
          </w:tcPr>
          <w:p w:rsidR="009A285F" w:rsidRPr="000B384F" w:rsidRDefault="009A285F" w:rsidP="00DE14C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m</w:t>
            </w: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1557" w:type="dxa"/>
            <w:vAlign w:val="center"/>
          </w:tcPr>
          <w:p w:rsidR="009A285F" w:rsidRPr="000B384F" w:rsidRDefault="00992065" w:rsidP="00DE14C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0,91</w:t>
            </w:r>
          </w:p>
        </w:tc>
      </w:tr>
      <w:tr w:rsidR="009A285F" w:rsidRPr="000B384F" w:rsidTr="00DE14C5">
        <w:tc>
          <w:tcPr>
            <w:tcW w:w="846" w:type="dxa"/>
            <w:vAlign w:val="center"/>
          </w:tcPr>
          <w:p w:rsidR="009A285F" w:rsidRPr="000B384F" w:rsidRDefault="009A285F" w:rsidP="00DE14C5">
            <w:pPr>
              <w:pStyle w:val="Odlomakpopisa"/>
              <w:numPr>
                <w:ilvl w:val="0"/>
                <w:numId w:val="7"/>
              </w:numPr>
              <w:suppressAutoHyphens/>
              <w:spacing w:after="0" w:line="480" w:lineRule="auto"/>
              <w:ind w:left="697" w:hanging="45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9A285F" w:rsidRPr="000B384F" w:rsidRDefault="009A285F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Čišćenje snijega s vrijednog osjetljivog drveća i živica.</w:t>
            </w:r>
          </w:p>
        </w:tc>
        <w:tc>
          <w:tcPr>
            <w:tcW w:w="1556" w:type="dxa"/>
            <w:vAlign w:val="center"/>
          </w:tcPr>
          <w:p w:rsidR="009A285F" w:rsidRPr="000B384F" w:rsidRDefault="009A285F" w:rsidP="00DE14C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sat</w:t>
            </w:r>
          </w:p>
        </w:tc>
        <w:tc>
          <w:tcPr>
            <w:tcW w:w="1557" w:type="dxa"/>
            <w:vAlign w:val="center"/>
          </w:tcPr>
          <w:p w:rsidR="009A285F" w:rsidRPr="000B384F" w:rsidRDefault="00992065" w:rsidP="00DE14C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11,20</w:t>
            </w:r>
          </w:p>
        </w:tc>
      </w:tr>
      <w:tr w:rsidR="009A285F" w:rsidRPr="000B384F" w:rsidTr="002429E9">
        <w:tc>
          <w:tcPr>
            <w:tcW w:w="846" w:type="dxa"/>
            <w:vAlign w:val="center"/>
          </w:tcPr>
          <w:p w:rsidR="009A285F" w:rsidRPr="000B384F" w:rsidRDefault="009A285F" w:rsidP="002429E9">
            <w:pPr>
              <w:pStyle w:val="Odlomakpopisa"/>
              <w:numPr>
                <w:ilvl w:val="0"/>
                <w:numId w:val="7"/>
              </w:numPr>
              <w:suppressAutoHyphens/>
              <w:spacing w:after="0" w:line="480" w:lineRule="auto"/>
              <w:ind w:left="697" w:hanging="45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9A285F" w:rsidRPr="000B384F" w:rsidRDefault="009A285F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Uništavanje korova herbicidima.</w:t>
            </w:r>
          </w:p>
        </w:tc>
        <w:tc>
          <w:tcPr>
            <w:tcW w:w="1556" w:type="dxa"/>
            <w:vAlign w:val="center"/>
          </w:tcPr>
          <w:p w:rsidR="009A285F" w:rsidRPr="000B384F" w:rsidRDefault="009A285F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m'</w:t>
            </w:r>
          </w:p>
        </w:tc>
        <w:tc>
          <w:tcPr>
            <w:tcW w:w="1557" w:type="dxa"/>
            <w:vAlign w:val="center"/>
          </w:tcPr>
          <w:p w:rsidR="009A285F" w:rsidRPr="000B384F" w:rsidRDefault="00992065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0,</w:t>
            </w:r>
            <w:r w:rsidR="00DE14C5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50</w:t>
            </w:r>
          </w:p>
        </w:tc>
      </w:tr>
      <w:tr w:rsidR="009A285F" w:rsidRPr="000B384F" w:rsidTr="002429E9">
        <w:tc>
          <w:tcPr>
            <w:tcW w:w="846" w:type="dxa"/>
            <w:vAlign w:val="center"/>
          </w:tcPr>
          <w:p w:rsidR="009A285F" w:rsidRPr="000B384F" w:rsidRDefault="009A285F" w:rsidP="002429E9">
            <w:pPr>
              <w:pStyle w:val="Odlomakpopisa"/>
              <w:numPr>
                <w:ilvl w:val="0"/>
                <w:numId w:val="7"/>
              </w:numPr>
              <w:suppressAutoHyphens/>
              <w:spacing w:after="0" w:line="480" w:lineRule="auto"/>
              <w:ind w:left="697" w:hanging="45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9A285F" w:rsidRPr="000B384F" w:rsidRDefault="009A285F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Okopavanje i plijevljenje jednogodišnjeg cvijeća i trajnica.</w:t>
            </w:r>
          </w:p>
        </w:tc>
        <w:tc>
          <w:tcPr>
            <w:tcW w:w="1556" w:type="dxa"/>
            <w:vAlign w:val="center"/>
          </w:tcPr>
          <w:p w:rsidR="009A285F" w:rsidRPr="000B384F" w:rsidRDefault="009A285F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m</w:t>
            </w: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1557" w:type="dxa"/>
            <w:vAlign w:val="center"/>
          </w:tcPr>
          <w:p w:rsidR="009A285F" w:rsidRPr="000B384F" w:rsidRDefault="00DE14C5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1,20</w:t>
            </w:r>
          </w:p>
        </w:tc>
      </w:tr>
      <w:tr w:rsidR="009A285F" w:rsidRPr="000B384F" w:rsidTr="002429E9">
        <w:tc>
          <w:tcPr>
            <w:tcW w:w="846" w:type="dxa"/>
            <w:vAlign w:val="center"/>
          </w:tcPr>
          <w:p w:rsidR="009A285F" w:rsidRPr="000B384F" w:rsidRDefault="009A285F" w:rsidP="002429E9">
            <w:pPr>
              <w:pStyle w:val="Odlomakpopisa"/>
              <w:numPr>
                <w:ilvl w:val="0"/>
                <w:numId w:val="7"/>
              </w:numPr>
              <w:suppressAutoHyphens/>
              <w:spacing w:after="0" w:line="480" w:lineRule="auto"/>
              <w:ind w:left="697" w:hanging="45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9A285F" w:rsidRPr="000B384F" w:rsidRDefault="009A285F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Zalijevanje sezonskog cvijeća i trajnica ručnom kantom iz hidranta ili cisterne.</w:t>
            </w:r>
          </w:p>
        </w:tc>
        <w:tc>
          <w:tcPr>
            <w:tcW w:w="1556" w:type="dxa"/>
            <w:vAlign w:val="center"/>
          </w:tcPr>
          <w:p w:rsidR="009A285F" w:rsidRPr="000B384F" w:rsidRDefault="009A285F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kom</w:t>
            </w:r>
          </w:p>
        </w:tc>
        <w:tc>
          <w:tcPr>
            <w:tcW w:w="1557" w:type="dxa"/>
            <w:vAlign w:val="center"/>
          </w:tcPr>
          <w:p w:rsidR="009A285F" w:rsidRPr="000B384F" w:rsidRDefault="00992065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0,</w:t>
            </w:r>
            <w:r w:rsidR="00DE14C5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31</w:t>
            </w:r>
          </w:p>
        </w:tc>
      </w:tr>
      <w:tr w:rsidR="009A285F" w:rsidRPr="000B384F" w:rsidTr="002429E9">
        <w:tc>
          <w:tcPr>
            <w:tcW w:w="846" w:type="dxa"/>
            <w:vAlign w:val="center"/>
          </w:tcPr>
          <w:p w:rsidR="009A285F" w:rsidRPr="000B384F" w:rsidRDefault="009A285F" w:rsidP="002429E9">
            <w:pPr>
              <w:pStyle w:val="Odlomakpopisa"/>
              <w:numPr>
                <w:ilvl w:val="0"/>
                <w:numId w:val="7"/>
              </w:numPr>
              <w:suppressAutoHyphens/>
              <w:spacing w:after="0" w:line="480" w:lineRule="auto"/>
              <w:ind w:left="697" w:hanging="45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9A285F" w:rsidRPr="000B384F" w:rsidRDefault="009A285F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Sadnja sezonskog cvijeća i trajnica.</w:t>
            </w:r>
          </w:p>
        </w:tc>
        <w:tc>
          <w:tcPr>
            <w:tcW w:w="1556" w:type="dxa"/>
            <w:vAlign w:val="center"/>
          </w:tcPr>
          <w:p w:rsidR="009A285F" w:rsidRPr="000B384F" w:rsidRDefault="009A285F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kom</w:t>
            </w:r>
          </w:p>
        </w:tc>
        <w:tc>
          <w:tcPr>
            <w:tcW w:w="1557" w:type="dxa"/>
            <w:vAlign w:val="center"/>
          </w:tcPr>
          <w:p w:rsidR="009A285F" w:rsidRPr="000B384F" w:rsidRDefault="00DE14C5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0,50</w:t>
            </w:r>
          </w:p>
        </w:tc>
      </w:tr>
      <w:tr w:rsidR="009A285F" w:rsidRPr="000B384F" w:rsidTr="002429E9">
        <w:tc>
          <w:tcPr>
            <w:tcW w:w="846" w:type="dxa"/>
            <w:vAlign w:val="center"/>
          </w:tcPr>
          <w:p w:rsidR="009A285F" w:rsidRPr="000B384F" w:rsidRDefault="009A285F" w:rsidP="002429E9">
            <w:pPr>
              <w:pStyle w:val="Odlomakpopisa"/>
              <w:numPr>
                <w:ilvl w:val="0"/>
                <w:numId w:val="7"/>
              </w:numPr>
              <w:suppressAutoHyphens/>
              <w:spacing w:after="0" w:line="480" w:lineRule="auto"/>
              <w:ind w:left="697" w:hanging="45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9A285F" w:rsidRPr="000B384F" w:rsidRDefault="009A285F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Zalijevanje travnjaka.</w:t>
            </w:r>
          </w:p>
        </w:tc>
        <w:tc>
          <w:tcPr>
            <w:tcW w:w="1556" w:type="dxa"/>
            <w:vAlign w:val="center"/>
          </w:tcPr>
          <w:p w:rsidR="009A285F" w:rsidRPr="000B384F" w:rsidRDefault="009A285F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m</w:t>
            </w: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1557" w:type="dxa"/>
            <w:vAlign w:val="center"/>
          </w:tcPr>
          <w:p w:rsidR="009A285F" w:rsidRPr="000B384F" w:rsidRDefault="00DE14C5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0,50</w:t>
            </w:r>
          </w:p>
        </w:tc>
      </w:tr>
      <w:tr w:rsidR="009A285F" w:rsidRPr="000B384F" w:rsidTr="002429E9">
        <w:tc>
          <w:tcPr>
            <w:tcW w:w="846" w:type="dxa"/>
          </w:tcPr>
          <w:p w:rsidR="009A285F" w:rsidRPr="000B384F" w:rsidRDefault="009A285F" w:rsidP="009A285F">
            <w:pPr>
              <w:pStyle w:val="Odlomakpopisa"/>
              <w:numPr>
                <w:ilvl w:val="0"/>
                <w:numId w:val="7"/>
              </w:numPr>
              <w:suppressAutoHyphens/>
              <w:spacing w:after="0" w:line="480" w:lineRule="auto"/>
              <w:ind w:left="697" w:hanging="458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</w:tcPr>
          <w:p w:rsidR="003C79B0" w:rsidRDefault="009A285F" w:rsidP="003C79B0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 xml:space="preserve">Razni radovi koji se ne mogu predvidjeti, a koji bi se mogli pojaviti na održavanju javnih  površina. </w:t>
            </w:r>
          </w:p>
          <w:p w:rsidR="003C79B0" w:rsidRDefault="003C79B0" w:rsidP="003C79B0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9A285F" w:rsidRPr="003C79B0" w:rsidRDefault="00825C09" w:rsidP="003C79B0">
            <w:pPr>
              <w:pStyle w:val="Odlomakpopisa"/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R</w:t>
            </w:r>
            <w:r w:rsidR="009A285F" w:rsidRPr="003C79B0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adnik</w:t>
            </w:r>
          </w:p>
          <w:p w:rsidR="009A285F" w:rsidRPr="000B384F" w:rsidRDefault="009A285F" w:rsidP="009A285F">
            <w:pPr>
              <w:pStyle w:val="Odlomakpopisa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9A285F" w:rsidRPr="003C79B0" w:rsidRDefault="009A285F" w:rsidP="003C79B0">
            <w:pPr>
              <w:pStyle w:val="Odlomakpopisa"/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 xml:space="preserve">Rad </w:t>
            </w:r>
            <w:r w:rsidR="003C79B0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traktora (prikolica)</w:t>
            </w:r>
          </w:p>
        </w:tc>
        <w:tc>
          <w:tcPr>
            <w:tcW w:w="1556" w:type="dxa"/>
            <w:vAlign w:val="center"/>
          </w:tcPr>
          <w:p w:rsidR="003C79B0" w:rsidRDefault="003C79B0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C79B0" w:rsidRDefault="003C79B0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9A285F" w:rsidRPr="000B384F" w:rsidRDefault="009A285F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9A285F" w:rsidRPr="000B384F" w:rsidRDefault="009A285F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sat</w:t>
            </w:r>
          </w:p>
          <w:p w:rsidR="003C79B0" w:rsidRPr="000B384F" w:rsidRDefault="003C79B0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C79B0" w:rsidRPr="000B384F" w:rsidRDefault="003C79B0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sat</w:t>
            </w:r>
          </w:p>
          <w:p w:rsidR="009A285F" w:rsidRPr="000B384F" w:rsidRDefault="009A285F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9A285F" w:rsidRPr="000B384F" w:rsidRDefault="009A285F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9A285F" w:rsidRPr="000B384F" w:rsidRDefault="009A285F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9A285F" w:rsidRPr="000B384F" w:rsidRDefault="009A285F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7" w:type="dxa"/>
            <w:vAlign w:val="center"/>
          </w:tcPr>
          <w:p w:rsidR="009A285F" w:rsidRPr="000B384F" w:rsidRDefault="009A285F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9A285F" w:rsidRPr="000B384F" w:rsidRDefault="009A285F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9A285F" w:rsidRPr="000B384F" w:rsidRDefault="009A285F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9A285F" w:rsidRPr="000B384F" w:rsidRDefault="009A285F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9A285F" w:rsidRPr="000B384F" w:rsidRDefault="00DE14C5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10,00</w:t>
            </w:r>
          </w:p>
          <w:p w:rsidR="009A285F" w:rsidRPr="000B384F" w:rsidRDefault="009A285F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9A285F" w:rsidRPr="000B384F" w:rsidRDefault="00DE14C5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50</w:t>
            </w:r>
            <w:r w:rsidR="003C79B0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,00</w:t>
            </w:r>
          </w:p>
          <w:p w:rsidR="009A285F" w:rsidRPr="000B384F" w:rsidRDefault="009A285F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9A285F" w:rsidRPr="000B384F" w:rsidRDefault="009A285F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9A285F" w:rsidRPr="000B384F" w:rsidRDefault="009A285F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9A285F" w:rsidRPr="000B384F" w:rsidRDefault="009A285F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</w:tr>
    </w:tbl>
    <w:p w:rsidR="00824AF4" w:rsidRDefault="00824AF4" w:rsidP="00824AF4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</w:p>
    <w:p w:rsidR="00497770" w:rsidRPr="000B384F" w:rsidRDefault="00497770" w:rsidP="00824AF4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</w:p>
    <w:p w:rsidR="00824AF4" w:rsidRPr="000B384F" w:rsidRDefault="00824AF4" w:rsidP="000B384F">
      <w:pPr>
        <w:suppressAutoHyphens/>
        <w:spacing w:after="0" w:line="480" w:lineRule="auto"/>
        <w:rPr>
          <w:rFonts w:asciiTheme="minorHAnsi" w:eastAsia="Times New Roman" w:hAnsiTheme="minorHAnsi" w:cstheme="minorHAnsi"/>
          <w:b/>
          <w:sz w:val="26"/>
          <w:szCs w:val="26"/>
          <w:lang w:eastAsia="zh-CN"/>
        </w:rPr>
      </w:pPr>
      <w:r w:rsidRPr="000B384F">
        <w:rPr>
          <w:rFonts w:asciiTheme="minorHAnsi" w:eastAsia="Times New Roman" w:hAnsiTheme="minorHAnsi" w:cstheme="minorHAnsi"/>
          <w:b/>
          <w:sz w:val="26"/>
          <w:szCs w:val="26"/>
          <w:lang w:eastAsia="zh-CN"/>
        </w:rPr>
        <w:lastRenderedPageBreak/>
        <w:t xml:space="preserve">B. </w:t>
      </w:r>
      <w:r w:rsidR="00D04029" w:rsidRPr="000B384F">
        <w:rPr>
          <w:rFonts w:asciiTheme="minorHAnsi" w:eastAsia="Times New Roman" w:hAnsiTheme="minorHAnsi" w:cstheme="minorHAnsi"/>
          <w:b/>
          <w:sz w:val="26"/>
          <w:szCs w:val="26"/>
          <w:lang w:eastAsia="zh-CN"/>
        </w:rPr>
        <w:t>ODRŽAVANJE GRAĐEVINA, UREĐAJA I PREDMETA JAVNE NAMJENE</w:t>
      </w:r>
      <w:r w:rsidRPr="000B384F">
        <w:rPr>
          <w:rFonts w:asciiTheme="minorHAnsi" w:eastAsia="Times New Roman" w:hAnsiTheme="minorHAnsi" w:cstheme="minorHAnsi"/>
          <w:b/>
          <w:sz w:val="26"/>
          <w:szCs w:val="26"/>
          <w:lang w:eastAsia="zh-CN"/>
        </w:rPr>
        <w:t xml:space="preserve">               </w:t>
      </w:r>
      <w:r w:rsidR="005559E1" w:rsidRPr="000B384F">
        <w:rPr>
          <w:rFonts w:asciiTheme="minorHAnsi" w:eastAsia="Times New Roman" w:hAnsiTheme="minorHAnsi" w:cstheme="minorHAnsi"/>
          <w:b/>
          <w:sz w:val="26"/>
          <w:szCs w:val="26"/>
          <w:lang w:eastAsia="zh-CN"/>
        </w:rPr>
        <w:t xml:space="preserve">   </w:t>
      </w:r>
      <w:r w:rsidRPr="000B384F">
        <w:rPr>
          <w:rFonts w:asciiTheme="minorHAnsi" w:eastAsia="Times New Roman" w:hAnsiTheme="minorHAnsi" w:cstheme="minorHAnsi"/>
          <w:b/>
          <w:sz w:val="26"/>
          <w:szCs w:val="26"/>
          <w:lang w:eastAsia="zh-CN"/>
        </w:rPr>
        <w:t xml:space="preserve">     </w:t>
      </w:r>
    </w:p>
    <w:tbl>
      <w:tblPr>
        <w:tblStyle w:val="Reetkatablice"/>
        <w:tblW w:w="9346" w:type="dxa"/>
        <w:tblLook w:val="04A0" w:firstRow="1" w:lastRow="0" w:firstColumn="1" w:lastColumn="0" w:noHBand="0" w:noVBand="1"/>
      </w:tblPr>
      <w:tblGrid>
        <w:gridCol w:w="846"/>
        <w:gridCol w:w="5387"/>
        <w:gridCol w:w="1556"/>
        <w:gridCol w:w="1557"/>
      </w:tblGrid>
      <w:tr w:rsidR="00D04029" w:rsidRPr="000B384F" w:rsidTr="008042A3">
        <w:tc>
          <w:tcPr>
            <w:tcW w:w="846" w:type="dxa"/>
            <w:vAlign w:val="center"/>
          </w:tcPr>
          <w:p w:rsidR="00D04029" w:rsidRPr="000B384F" w:rsidRDefault="00D04029" w:rsidP="008042A3">
            <w:pPr>
              <w:suppressAutoHyphens/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  <w:t>R.br.</w:t>
            </w:r>
          </w:p>
        </w:tc>
        <w:tc>
          <w:tcPr>
            <w:tcW w:w="5387" w:type="dxa"/>
            <w:vAlign w:val="center"/>
          </w:tcPr>
          <w:p w:rsidR="00D04029" w:rsidRPr="000B384F" w:rsidRDefault="00D04029" w:rsidP="008042A3">
            <w:pPr>
              <w:suppressAutoHyphens/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  <w:t>Opis stavke</w:t>
            </w:r>
          </w:p>
        </w:tc>
        <w:tc>
          <w:tcPr>
            <w:tcW w:w="1556" w:type="dxa"/>
            <w:vAlign w:val="center"/>
          </w:tcPr>
          <w:p w:rsidR="00D04029" w:rsidRPr="000B384F" w:rsidRDefault="00D04029" w:rsidP="008042A3">
            <w:pPr>
              <w:suppressAutoHyphens/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  <w:t>Jed.mjere</w:t>
            </w:r>
          </w:p>
        </w:tc>
        <w:tc>
          <w:tcPr>
            <w:tcW w:w="1557" w:type="dxa"/>
            <w:vAlign w:val="center"/>
          </w:tcPr>
          <w:p w:rsidR="00D04029" w:rsidRPr="000B384F" w:rsidRDefault="00D04029" w:rsidP="008042A3">
            <w:pPr>
              <w:suppressAutoHyphens/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  <w:t>Jed. cijena</w:t>
            </w:r>
          </w:p>
        </w:tc>
      </w:tr>
      <w:tr w:rsidR="00D04029" w:rsidRPr="000B384F" w:rsidTr="002429E9">
        <w:tc>
          <w:tcPr>
            <w:tcW w:w="846" w:type="dxa"/>
            <w:vAlign w:val="center"/>
          </w:tcPr>
          <w:p w:rsidR="00D04029" w:rsidRPr="000B384F" w:rsidRDefault="00D04029" w:rsidP="002429E9">
            <w:pPr>
              <w:pStyle w:val="Odlomakpopisa"/>
              <w:numPr>
                <w:ilvl w:val="0"/>
                <w:numId w:val="9"/>
              </w:numPr>
              <w:suppressAutoHyphens/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D04029" w:rsidRPr="000B384F" w:rsidRDefault="00D04029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Nabava, doprema, rasipanje i ugradnja kamena</w:t>
            </w:r>
          </w:p>
          <w:p w:rsidR="00D04029" w:rsidRPr="000B384F" w:rsidRDefault="00D04029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na plažama Kupe, separiranog kamena 8-16 mm</w:t>
            </w:r>
          </w:p>
        </w:tc>
        <w:tc>
          <w:tcPr>
            <w:tcW w:w="1556" w:type="dxa"/>
            <w:vAlign w:val="center"/>
          </w:tcPr>
          <w:p w:rsidR="00D04029" w:rsidRPr="000B384F" w:rsidRDefault="00D04029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m</w:t>
            </w: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zh-CN"/>
              </w:rPr>
              <w:t>3</w:t>
            </w:r>
          </w:p>
        </w:tc>
        <w:tc>
          <w:tcPr>
            <w:tcW w:w="1557" w:type="dxa"/>
            <w:vAlign w:val="center"/>
          </w:tcPr>
          <w:p w:rsidR="00D04029" w:rsidRPr="000B384F" w:rsidRDefault="00C46AA1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50</w:t>
            </w:r>
            <w:r w:rsidR="00D04029"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,00</w:t>
            </w:r>
          </w:p>
        </w:tc>
      </w:tr>
      <w:tr w:rsidR="0039031B" w:rsidRPr="000B384F" w:rsidTr="002429E9">
        <w:trPr>
          <w:trHeight w:val="2418"/>
        </w:trPr>
        <w:tc>
          <w:tcPr>
            <w:tcW w:w="846" w:type="dxa"/>
            <w:vAlign w:val="center"/>
          </w:tcPr>
          <w:p w:rsidR="0039031B" w:rsidRPr="000B384F" w:rsidRDefault="0039031B" w:rsidP="002429E9">
            <w:pPr>
              <w:pStyle w:val="Odlomakpopisa"/>
              <w:numPr>
                <w:ilvl w:val="0"/>
                <w:numId w:val="9"/>
              </w:numPr>
              <w:suppressAutoHyphens/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</w:tcPr>
          <w:p w:rsidR="0039031B" w:rsidRPr="000B384F" w:rsidRDefault="0039031B" w:rsidP="0039031B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 xml:space="preserve">Dodatni radovi koji se ne mogu predvidjeti, a koji bi se mogli pojaviti na održavanju građevina, uređaja i predmeta javne namjene. </w:t>
            </w:r>
          </w:p>
          <w:p w:rsidR="0039031B" w:rsidRPr="00825C09" w:rsidRDefault="0039031B" w:rsidP="00825C0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825C09" w:rsidP="0039031B">
            <w:pPr>
              <w:pStyle w:val="Odlomakpopisa"/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R</w:t>
            </w:r>
            <w:r w:rsidR="0039031B"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adnik</w:t>
            </w:r>
          </w:p>
          <w:p w:rsidR="0039031B" w:rsidRPr="000B384F" w:rsidRDefault="0039031B" w:rsidP="0039031B">
            <w:pPr>
              <w:pStyle w:val="Odlomakpopisa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Default="00D647C2" w:rsidP="00D647C2">
            <w:pPr>
              <w:pStyle w:val="Odlomakpopisa"/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Rad traktora</w:t>
            </w:r>
            <w:r w:rsidR="0039031B"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 xml:space="preserve"> (prikolic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a</w:t>
            </w:r>
            <w:r w:rsidR="0039031B"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)</w:t>
            </w:r>
          </w:p>
          <w:p w:rsidR="00C374FF" w:rsidRPr="00C374FF" w:rsidRDefault="00C374FF" w:rsidP="00C374FF">
            <w:pPr>
              <w:pStyle w:val="Odlomakpopisa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C374FF" w:rsidRPr="000B384F" w:rsidRDefault="00C374FF" w:rsidP="00D647C2">
            <w:pPr>
              <w:pStyle w:val="Odlomakpopisa"/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 xml:space="preserve">Autodizalica </w:t>
            </w:r>
          </w:p>
        </w:tc>
        <w:tc>
          <w:tcPr>
            <w:tcW w:w="1556" w:type="dxa"/>
            <w:vAlign w:val="center"/>
          </w:tcPr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sat</w:t>
            </w: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sat</w:t>
            </w: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C374FF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sat</w:t>
            </w: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7" w:type="dxa"/>
            <w:vAlign w:val="center"/>
          </w:tcPr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DE14C5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10,00</w:t>
            </w: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DE14C5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50</w:t>
            </w:r>
            <w:r w:rsidR="00825C09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,00</w:t>
            </w: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051219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80,00</w:t>
            </w: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</w:tr>
      <w:tr w:rsidR="0039031B" w:rsidRPr="000B384F" w:rsidTr="002429E9">
        <w:trPr>
          <w:trHeight w:val="584"/>
        </w:trPr>
        <w:tc>
          <w:tcPr>
            <w:tcW w:w="846" w:type="dxa"/>
            <w:vAlign w:val="center"/>
          </w:tcPr>
          <w:p w:rsidR="0039031B" w:rsidRPr="000C626F" w:rsidRDefault="000C626F" w:rsidP="002429E9">
            <w:pPr>
              <w:suppressAutoHyphens/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5387" w:type="dxa"/>
          </w:tcPr>
          <w:p w:rsidR="0039031B" w:rsidRPr="000B384F" w:rsidRDefault="000C626F" w:rsidP="0039031B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Doprema stroja na gradilište.</w:t>
            </w:r>
          </w:p>
          <w:p w:rsidR="0039031B" w:rsidRPr="000C626F" w:rsidRDefault="0039031B" w:rsidP="000C626F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C626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556" w:type="dxa"/>
            <w:vAlign w:val="bottom"/>
          </w:tcPr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paušal</w:t>
            </w: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7" w:type="dxa"/>
            <w:vAlign w:val="bottom"/>
          </w:tcPr>
          <w:p w:rsidR="0039031B" w:rsidRPr="000B384F" w:rsidRDefault="00DE14C5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80</w:t>
            </w:r>
            <w:r w:rsidR="000C626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,00</w:t>
            </w: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</w:tr>
      <w:tr w:rsidR="0039031B" w:rsidRPr="000B384F" w:rsidTr="002429E9">
        <w:tc>
          <w:tcPr>
            <w:tcW w:w="846" w:type="dxa"/>
            <w:tcBorders>
              <w:bottom w:val="single" w:sz="4" w:space="0" w:color="auto"/>
            </w:tcBorders>
          </w:tcPr>
          <w:p w:rsidR="0039031B" w:rsidRPr="000C626F" w:rsidRDefault="000C626F" w:rsidP="000C626F">
            <w:pPr>
              <w:suppressAutoHyphens/>
              <w:spacing w:after="0" w:line="480" w:lineRule="auto"/>
              <w:ind w:left="36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39031B" w:rsidRPr="000B384F" w:rsidRDefault="0039031B" w:rsidP="0039031B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 xml:space="preserve">Održavanje </w:t>
            </w:r>
            <w:r w:rsidR="00997D22"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građevina, uređaja i predmeta javne nabave (autobusne stanice, klupe, oglasne ploče, koševi za smeće, sprave na dječjim igralištima)</w:t>
            </w:r>
          </w:p>
          <w:p w:rsidR="0039031B" w:rsidRPr="000C626F" w:rsidRDefault="0039031B" w:rsidP="000C626F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sat</w:t>
            </w: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39031B" w:rsidRPr="000B384F" w:rsidRDefault="00B62CAA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10,00</w:t>
            </w: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</w:tr>
      <w:tr w:rsidR="0039031B" w:rsidRPr="000B384F" w:rsidTr="002429E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1B" w:rsidRPr="000C626F" w:rsidRDefault="000C626F" w:rsidP="000C626F">
            <w:pPr>
              <w:suppressAutoHyphens/>
              <w:spacing w:after="0" w:line="480" w:lineRule="auto"/>
              <w:ind w:left="36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1B" w:rsidRPr="000B384F" w:rsidRDefault="0039031B" w:rsidP="006A1F72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 xml:space="preserve">Nabava i ugradnja zaštitne mreže </w:t>
            </w:r>
            <w:r w:rsidR="006A1F72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na</w:t>
            </w: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 xml:space="preserve"> pripadajuće konstrukcije  na nogometnim igralištima.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31B" w:rsidRPr="000B384F" w:rsidRDefault="006A1F72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m</w:t>
            </w:r>
            <w:r w:rsidRPr="006A1F72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31B" w:rsidRPr="000B384F" w:rsidRDefault="00DE14C5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10</w:t>
            </w:r>
            <w:r w:rsidR="006A1F72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,00</w:t>
            </w:r>
          </w:p>
        </w:tc>
      </w:tr>
    </w:tbl>
    <w:p w:rsidR="0023350D" w:rsidRDefault="0023350D" w:rsidP="000B384F">
      <w:pPr>
        <w:suppressAutoHyphens/>
        <w:spacing w:after="0" w:line="480" w:lineRule="auto"/>
        <w:rPr>
          <w:rFonts w:asciiTheme="minorHAnsi" w:eastAsia="Times New Roman" w:hAnsiTheme="minorHAnsi" w:cstheme="minorHAnsi"/>
          <w:b/>
          <w:sz w:val="26"/>
          <w:szCs w:val="26"/>
          <w:lang w:eastAsia="zh-CN"/>
        </w:rPr>
      </w:pPr>
    </w:p>
    <w:p w:rsidR="00824AF4" w:rsidRPr="000B384F" w:rsidRDefault="00824AF4" w:rsidP="000B384F">
      <w:pPr>
        <w:suppressAutoHyphens/>
        <w:spacing w:after="0" w:line="480" w:lineRule="auto"/>
        <w:rPr>
          <w:rFonts w:asciiTheme="minorHAnsi" w:eastAsia="Times New Roman" w:hAnsiTheme="minorHAnsi" w:cstheme="minorHAnsi"/>
          <w:b/>
          <w:sz w:val="26"/>
          <w:szCs w:val="26"/>
          <w:lang w:eastAsia="zh-CN"/>
        </w:rPr>
      </w:pPr>
      <w:r w:rsidRPr="000B384F">
        <w:rPr>
          <w:rFonts w:asciiTheme="minorHAnsi" w:eastAsia="Times New Roman" w:hAnsiTheme="minorHAnsi" w:cstheme="minorHAnsi"/>
          <w:b/>
          <w:sz w:val="26"/>
          <w:szCs w:val="26"/>
          <w:lang w:eastAsia="zh-CN"/>
        </w:rPr>
        <w:t xml:space="preserve">C.  </w:t>
      </w:r>
      <w:r w:rsidR="00D04029" w:rsidRPr="000B384F">
        <w:rPr>
          <w:rFonts w:asciiTheme="minorHAnsi" w:eastAsia="Times New Roman" w:hAnsiTheme="minorHAnsi" w:cstheme="minorHAnsi"/>
          <w:b/>
          <w:sz w:val="26"/>
          <w:szCs w:val="26"/>
          <w:lang w:eastAsia="zh-CN"/>
        </w:rPr>
        <w:t>ODRŽAVANJE ČISTOĆE JAVNIH POVRŠINA</w:t>
      </w:r>
      <w:r w:rsidRPr="000B384F">
        <w:rPr>
          <w:rFonts w:asciiTheme="minorHAnsi" w:eastAsia="Times New Roman" w:hAnsiTheme="minorHAnsi" w:cstheme="minorHAnsi"/>
          <w:b/>
          <w:sz w:val="26"/>
          <w:szCs w:val="26"/>
          <w:lang w:eastAsia="zh-CN"/>
        </w:rPr>
        <w:t xml:space="preserve">           </w:t>
      </w:r>
    </w:p>
    <w:tbl>
      <w:tblPr>
        <w:tblStyle w:val="Reetkatablice"/>
        <w:tblW w:w="9346" w:type="dxa"/>
        <w:tblLook w:val="04A0" w:firstRow="1" w:lastRow="0" w:firstColumn="1" w:lastColumn="0" w:noHBand="0" w:noVBand="1"/>
      </w:tblPr>
      <w:tblGrid>
        <w:gridCol w:w="846"/>
        <w:gridCol w:w="5387"/>
        <w:gridCol w:w="1556"/>
        <w:gridCol w:w="1557"/>
      </w:tblGrid>
      <w:tr w:rsidR="00997D22" w:rsidRPr="000B384F" w:rsidTr="008042A3">
        <w:tc>
          <w:tcPr>
            <w:tcW w:w="846" w:type="dxa"/>
            <w:vAlign w:val="center"/>
          </w:tcPr>
          <w:p w:rsidR="00997D22" w:rsidRPr="000B384F" w:rsidRDefault="00997D22" w:rsidP="008042A3">
            <w:pPr>
              <w:suppressAutoHyphens/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  <w:t>R.br.</w:t>
            </w:r>
          </w:p>
        </w:tc>
        <w:tc>
          <w:tcPr>
            <w:tcW w:w="5387" w:type="dxa"/>
            <w:vAlign w:val="center"/>
          </w:tcPr>
          <w:p w:rsidR="00997D22" w:rsidRPr="000B384F" w:rsidRDefault="00997D22" w:rsidP="008042A3">
            <w:pPr>
              <w:suppressAutoHyphens/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  <w:t>Opis stavke</w:t>
            </w:r>
          </w:p>
        </w:tc>
        <w:tc>
          <w:tcPr>
            <w:tcW w:w="1556" w:type="dxa"/>
            <w:vAlign w:val="center"/>
          </w:tcPr>
          <w:p w:rsidR="00997D22" w:rsidRPr="000B384F" w:rsidRDefault="00997D22" w:rsidP="008042A3">
            <w:pPr>
              <w:suppressAutoHyphens/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  <w:t>Jed.mjere</w:t>
            </w:r>
          </w:p>
        </w:tc>
        <w:tc>
          <w:tcPr>
            <w:tcW w:w="1557" w:type="dxa"/>
            <w:vAlign w:val="center"/>
          </w:tcPr>
          <w:p w:rsidR="00997D22" w:rsidRPr="000B384F" w:rsidRDefault="00997D22" w:rsidP="008042A3">
            <w:pPr>
              <w:suppressAutoHyphens/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  <w:t>Jed. cijena</w:t>
            </w:r>
          </w:p>
        </w:tc>
      </w:tr>
      <w:tr w:rsidR="00997D22" w:rsidRPr="000B384F" w:rsidTr="002429E9">
        <w:tc>
          <w:tcPr>
            <w:tcW w:w="846" w:type="dxa"/>
            <w:vAlign w:val="center"/>
          </w:tcPr>
          <w:p w:rsidR="00997D22" w:rsidRPr="000B384F" w:rsidRDefault="00997D22" w:rsidP="002429E9">
            <w:pPr>
              <w:pStyle w:val="Odlomakpopisa"/>
              <w:numPr>
                <w:ilvl w:val="0"/>
                <w:numId w:val="10"/>
              </w:numPr>
              <w:suppressAutoHyphens/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997D22" w:rsidRPr="000B384F" w:rsidRDefault="00997D22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 xml:space="preserve">Čišćenje snijega </w:t>
            </w:r>
            <w:r w:rsidR="000B56CC"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traktorom s nogostupa i pješačkih staza</w:t>
            </w: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556" w:type="dxa"/>
            <w:vAlign w:val="center"/>
          </w:tcPr>
          <w:p w:rsidR="00997D22" w:rsidRPr="000B384F" w:rsidRDefault="00997D22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sat</w:t>
            </w:r>
          </w:p>
        </w:tc>
        <w:tc>
          <w:tcPr>
            <w:tcW w:w="1557" w:type="dxa"/>
            <w:vAlign w:val="center"/>
          </w:tcPr>
          <w:p w:rsidR="00997D22" w:rsidRPr="000B384F" w:rsidRDefault="00DE14C5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50</w:t>
            </w:r>
            <w:r w:rsidR="00997D22"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,00</w:t>
            </w:r>
          </w:p>
        </w:tc>
      </w:tr>
      <w:tr w:rsidR="009A1C2C" w:rsidRPr="00105A66" w:rsidTr="002429E9">
        <w:tc>
          <w:tcPr>
            <w:tcW w:w="846" w:type="dxa"/>
            <w:vAlign w:val="center"/>
          </w:tcPr>
          <w:p w:rsidR="009A1C2C" w:rsidRPr="000B384F" w:rsidRDefault="009A1C2C" w:rsidP="002429E9">
            <w:pPr>
              <w:pStyle w:val="Odlomakpopisa"/>
              <w:numPr>
                <w:ilvl w:val="0"/>
                <w:numId w:val="10"/>
              </w:numPr>
              <w:suppressAutoHyphens/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9A1C2C" w:rsidRPr="00105A66" w:rsidRDefault="009A1C2C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105A66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Ručno čišćenje snijega s</w:t>
            </w:r>
            <w:r w:rsidR="000B384F" w:rsidRPr="00105A66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 xml:space="preserve"> teže dostupnih javnih površina </w:t>
            </w:r>
            <w:r w:rsidRPr="00105A66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(</w:t>
            </w:r>
            <w:r w:rsidR="000B384F" w:rsidRPr="00105A66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stajališta autobusa, javnih stubišta i slično).</w:t>
            </w:r>
          </w:p>
        </w:tc>
        <w:tc>
          <w:tcPr>
            <w:tcW w:w="1556" w:type="dxa"/>
            <w:vAlign w:val="center"/>
          </w:tcPr>
          <w:p w:rsidR="009A1C2C" w:rsidRPr="00105A66" w:rsidRDefault="009A1C2C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105A66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m</w:t>
            </w:r>
            <w:r w:rsidRPr="00105A66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1557" w:type="dxa"/>
            <w:vAlign w:val="center"/>
          </w:tcPr>
          <w:p w:rsidR="009A1C2C" w:rsidRPr="00105A66" w:rsidRDefault="001F0C50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0,2</w:t>
            </w:r>
            <w:r w:rsidR="00992065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8</w:t>
            </w:r>
          </w:p>
        </w:tc>
      </w:tr>
      <w:tr w:rsidR="009A1C2C" w:rsidRPr="00105A66" w:rsidTr="002429E9">
        <w:tc>
          <w:tcPr>
            <w:tcW w:w="846" w:type="dxa"/>
            <w:vAlign w:val="center"/>
          </w:tcPr>
          <w:p w:rsidR="009A1C2C" w:rsidRPr="00105A66" w:rsidRDefault="009A1C2C" w:rsidP="002429E9">
            <w:pPr>
              <w:pStyle w:val="Odlomakpopisa"/>
              <w:numPr>
                <w:ilvl w:val="0"/>
                <w:numId w:val="10"/>
              </w:numPr>
              <w:suppressAutoHyphens/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9A1C2C" w:rsidRPr="00105A66" w:rsidRDefault="00105A66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Nabava, doprema i p</w:t>
            </w:r>
            <w:r w:rsidR="009A1C2C" w:rsidRPr="00105A66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 xml:space="preserve">osipanje soli ili sipine po nogostupima i pješačkim stazama </w:t>
            </w:r>
            <w:r w:rsidR="00136587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uz korištenje traktora s posipać</w:t>
            </w:r>
            <w:r w:rsidR="009A1C2C" w:rsidRPr="00105A66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em.</w:t>
            </w:r>
          </w:p>
        </w:tc>
        <w:tc>
          <w:tcPr>
            <w:tcW w:w="1556" w:type="dxa"/>
            <w:vAlign w:val="center"/>
          </w:tcPr>
          <w:p w:rsidR="009A1C2C" w:rsidRPr="00105A66" w:rsidRDefault="009A1C2C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105A66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m</w:t>
            </w:r>
            <w:r w:rsidRPr="00105A66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zh-CN"/>
              </w:rPr>
              <w:t>3</w:t>
            </w:r>
          </w:p>
        </w:tc>
        <w:tc>
          <w:tcPr>
            <w:tcW w:w="1557" w:type="dxa"/>
            <w:vAlign w:val="center"/>
          </w:tcPr>
          <w:p w:rsidR="009A1C2C" w:rsidRPr="00105A66" w:rsidRDefault="00751151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50</w:t>
            </w:r>
            <w:bookmarkStart w:id="0" w:name="_GoBack"/>
            <w:bookmarkEnd w:id="0"/>
            <w:r w:rsidR="009A1C2C" w:rsidRPr="00105A66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,00</w:t>
            </w:r>
          </w:p>
        </w:tc>
      </w:tr>
      <w:tr w:rsidR="000B384F" w:rsidRPr="000B384F" w:rsidTr="002429E9">
        <w:tc>
          <w:tcPr>
            <w:tcW w:w="846" w:type="dxa"/>
            <w:vAlign w:val="center"/>
          </w:tcPr>
          <w:p w:rsidR="000B384F" w:rsidRPr="00105A66" w:rsidRDefault="000B384F" w:rsidP="002429E9">
            <w:pPr>
              <w:pStyle w:val="Odlomakpopisa"/>
              <w:numPr>
                <w:ilvl w:val="0"/>
                <w:numId w:val="10"/>
              </w:numPr>
              <w:suppressAutoHyphens/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0B384F" w:rsidRPr="00105A66" w:rsidRDefault="00136587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R</w:t>
            </w:r>
            <w:r w:rsidR="00105A66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r</w:t>
            </w:r>
            <w:r w:rsidR="000B384F" w:rsidRPr="00105A66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učno posipanje soli po teže dostupnim javnim površinama (stajališta autobusa, javnih stubišta i slično).</w:t>
            </w:r>
          </w:p>
        </w:tc>
        <w:tc>
          <w:tcPr>
            <w:tcW w:w="1556" w:type="dxa"/>
            <w:vAlign w:val="center"/>
          </w:tcPr>
          <w:p w:rsidR="000B384F" w:rsidRPr="00105A66" w:rsidRDefault="006A1F72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105A66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m</w:t>
            </w:r>
            <w:r w:rsidRPr="00105A66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1557" w:type="dxa"/>
            <w:vAlign w:val="center"/>
          </w:tcPr>
          <w:p w:rsidR="000B384F" w:rsidRPr="006A1F72" w:rsidRDefault="001F0C50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zh-CN"/>
              </w:rPr>
              <w:t>0,2</w:t>
            </w:r>
            <w:r w:rsidR="00992065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zh-CN"/>
              </w:rPr>
              <w:t>8</w:t>
            </w:r>
          </w:p>
        </w:tc>
      </w:tr>
      <w:tr w:rsidR="000B384F" w:rsidRPr="000B384F" w:rsidTr="002429E9">
        <w:tc>
          <w:tcPr>
            <w:tcW w:w="846" w:type="dxa"/>
            <w:vAlign w:val="center"/>
          </w:tcPr>
          <w:p w:rsidR="000B384F" w:rsidRPr="000B384F" w:rsidRDefault="000B384F" w:rsidP="002429E9">
            <w:pPr>
              <w:pStyle w:val="Odlomakpopisa"/>
              <w:numPr>
                <w:ilvl w:val="0"/>
                <w:numId w:val="10"/>
              </w:numPr>
              <w:suppressAutoHyphens/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0B384F" w:rsidRPr="000B384F" w:rsidRDefault="000B384F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Ručno struganje i čišćenje korova, nataloženog lišća i mulja sa staz</w:t>
            </w:r>
            <w:r w:rsidR="009A285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a, rubova kolnika, uz rubnjake,</w:t>
            </w: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 xml:space="preserve"> iz kanalica</w:t>
            </w:r>
            <w:r w:rsidR="009A285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 xml:space="preserve"> i sa svih drugih javnih površina</w:t>
            </w: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556" w:type="dxa"/>
            <w:vAlign w:val="center"/>
          </w:tcPr>
          <w:p w:rsidR="000B384F" w:rsidRPr="000B384F" w:rsidRDefault="000B384F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m'</w:t>
            </w:r>
          </w:p>
        </w:tc>
        <w:tc>
          <w:tcPr>
            <w:tcW w:w="1557" w:type="dxa"/>
            <w:vAlign w:val="center"/>
          </w:tcPr>
          <w:p w:rsidR="000B384F" w:rsidRPr="000B384F" w:rsidRDefault="001F0C50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0,</w:t>
            </w:r>
            <w:r w:rsidR="00992065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28</w:t>
            </w:r>
          </w:p>
        </w:tc>
      </w:tr>
      <w:tr w:rsidR="0027601E" w:rsidRPr="000B384F" w:rsidTr="002429E9">
        <w:tc>
          <w:tcPr>
            <w:tcW w:w="846" w:type="dxa"/>
            <w:vAlign w:val="center"/>
          </w:tcPr>
          <w:p w:rsidR="0027601E" w:rsidRPr="000B384F" w:rsidRDefault="0027601E" w:rsidP="002429E9">
            <w:pPr>
              <w:pStyle w:val="Odlomakpopisa"/>
              <w:numPr>
                <w:ilvl w:val="0"/>
                <w:numId w:val="10"/>
              </w:numPr>
              <w:suppressAutoHyphens/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27601E" w:rsidRPr="00136587" w:rsidRDefault="0027601E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Skupljanje ot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pada iz javnih koševa za smeće</w:t>
            </w:r>
            <w:r w:rsidR="006C56F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 xml:space="preserve">, </w:t>
            </w:r>
            <w:r w:rsidR="006C56FF"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javnih oglasnih ploča, autobusnih stan</w:t>
            </w:r>
            <w:r w:rsidR="006C56F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ica i ostalih javnih površina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:</w:t>
            </w:r>
          </w:p>
          <w:p w:rsidR="006C56FF" w:rsidRDefault="00136587" w:rsidP="002429E9">
            <w:pPr>
              <w:pStyle w:val="Odlomakpopisa"/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R</w:t>
            </w:r>
            <w:r w:rsidR="0027601E" w:rsidRPr="0027601E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adnik</w:t>
            </w:r>
            <w:r w:rsidR="006C56F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,</w:t>
            </w:r>
          </w:p>
          <w:p w:rsidR="006C56FF" w:rsidRPr="006C56FF" w:rsidRDefault="006C56FF" w:rsidP="002429E9">
            <w:pPr>
              <w:pStyle w:val="Odlomakpopisa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27601E" w:rsidRPr="0027601E" w:rsidRDefault="00D647C2" w:rsidP="002429E9">
            <w:pPr>
              <w:pStyle w:val="Odlomakpopisa"/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Rad traktora</w:t>
            </w: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 xml:space="preserve"> (prikolic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a</w:t>
            </w: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556" w:type="dxa"/>
            <w:vAlign w:val="center"/>
          </w:tcPr>
          <w:p w:rsidR="0027601E" w:rsidRPr="000B384F" w:rsidRDefault="0027601E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27601E" w:rsidRPr="000B384F" w:rsidRDefault="0027601E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27601E" w:rsidRPr="000B384F" w:rsidRDefault="0027601E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27601E" w:rsidRPr="000B384F" w:rsidRDefault="0027601E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27601E" w:rsidRDefault="0027601E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sat</w:t>
            </w:r>
          </w:p>
          <w:p w:rsidR="006C56FF" w:rsidRDefault="006C56FF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6C56FF" w:rsidRPr="000B384F" w:rsidRDefault="006C56FF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sat</w:t>
            </w:r>
          </w:p>
        </w:tc>
        <w:tc>
          <w:tcPr>
            <w:tcW w:w="1557" w:type="dxa"/>
            <w:vAlign w:val="center"/>
          </w:tcPr>
          <w:p w:rsidR="0027601E" w:rsidRPr="000B384F" w:rsidRDefault="0027601E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27601E" w:rsidRPr="000B384F" w:rsidRDefault="0027601E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27601E" w:rsidRPr="000B384F" w:rsidRDefault="0027601E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27601E" w:rsidRPr="000B384F" w:rsidRDefault="0027601E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27601E" w:rsidRDefault="00DE14C5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10,00</w:t>
            </w:r>
          </w:p>
          <w:p w:rsidR="006C56FF" w:rsidRDefault="006C56FF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6C56FF" w:rsidRPr="000B384F" w:rsidRDefault="00DE14C5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50</w:t>
            </w:r>
            <w:r w:rsidR="006C56F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,00</w:t>
            </w:r>
          </w:p>
        </w:tc>
      </w:tr>
    </w:tbl>
    <w:p w:rsidR="00997D22" w:rsidRPr="000B384F" w:rsidRDefault="00997D22" w:rsidP="00824AF4">
      <w:pPr>
        <w:suppressAutoHyphens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</w:p>
    <w:p w:rsidR="00824AF4" w:rsidRPr="000B384F" w:rsidRDefault="00110E7C" w:rsidP="00824AF4">
      <w:pPr>
        <w:suppressAutoHyphens/>
        <w:spacing w:after="0" w:line="240" w:lineRule="auto"/>
        <w:rPr>
          <w:rFonts w:asciiTheme="minorHAnsi" w:eastAsia="Times New Roman" w:hAnsiTheme="minorHAnsi" w:cstheme="minorHAnsi"/>
          <w:b/>
          <w:sz w:val="26"/>
          <w:szCs w:val="26"/>
          <w:lang w:eastAsia="zh-CN"/>
        </w:rPr>
      </w:pPr>
      <w:r w:rsidRPr="000B384F">
        <w:rPr>
          <w:rFonts w:asciiTheme="minorHAnsi" w:eastAsia="Times New Roman" w:hAnsiTheme="minorHAnsi" w:cstheme="minorHAnsi"/>
          <w:b/>
          <w:sz w:val="26"/>
          <w:szCs w:val="26"/>
          <w:lang w:eastAsia="zh-CN"/>
        </w:rPr>
        <w:t>Na</w:t>
      </w:r>
      <w:r w:rsidR="000B384F" w:rsidRPr="000B384F">
        <w:rPr>
          <w:rFonts w:asciiTheme="minorHAnsi" w:eastAsia="Times New Roman" w:hAnsiTheme="minorHAnsi" w:cstheme="minorHAnsi"/>
          <w:b/>
          <w:sz w:val="26"/>
          <w:szCs w:val="26"/>
          <w:lang w:eastAsia="zh-CN"/>
        </w:rPr>
        <w:t xml:space="preserve"> sve navedene cijene ob</w:t>
      </w:r>
      <w:r w:rsidRPr="000B384F">
        <w:rPr>
          <w:rFonts w:asciiTheme="minorHAnsi" w:eastAsia="Times New Roman" w:hAnsiTheme="minorHAnsi" w:cstheme="minorHAnsi"/>
          <w:b/>
          <w:sz w:val="26"/>
          <w:szCs w:val="26"/>
          <w:lang w:eastAsia="zh-CN"/>
        </w:rPr>
        <w:t>računava se PDV 25 %</w:t>
      </w:r>
      <w:r w:rsidR="000B384F" w:rsidRPr="000B384F">
        <w:rPr>
          <w:rFonts w:asciiTheme="minorHAnsi" w:eastAsia="Times New Roman" w:hAnsiTheme="minorHAnsi" w:cstheme="minorHAnsi"/>
          <w:b/>
          <w:sz w:val="26"/>
          <w:szCs w:val="26"/>
          <w:lang w:eastAsia="zh-CN"/>
        </w:rPr>
        <w:t xml:space="preserve">. </w:t>
      </w:r>
    </w:p>
    <w:p w:rsidR="00110E7C" w:rsidRPr="000B384F" w:rsidRDefault="00110E7C" w:rsidP="00824AF4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6"/>
          <w:szCs w:val="26"/>
          <w:lang w:eastAsia="zh-CN"/>
        </w:rPr>
      </w:pPr>
    </w:p>
    <w:p w:rsidR="00110E7C" w:rsidRPr="000B384F" w:rsidRDefault="00110E7C" w:rsidP="00824AF4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6"/>
          <w:szCs w:val="26"/>
          <w:lang w:eastAsia="zh-CN"/>
        </w:rPr>
      </w:pPr>
      <w:r w:rsidRPr="000B384F">
        <w:rPr>
          <w:rFonts w:asciiTheme="minorHAnsi" w:eastAsia="Times New Roman" w:hAnsiTheme="minorHAnsi" w:cstheme="minorHAnsi"/>
          <w:sz w:val="26"/>
          <w:szCs w:val="26"/>
          <w:lang w:eastAsia="zh-CN"/>
        </w:rPr>
        <w:t>Obračun se vrši prema stvarno izvedenim količinama.</w:t>
      </w:r>
    </w:p>
    <w:p w:rsidR="00E60E0E" w:rsidRPr="000B384F" w:rsidRDefault="00E60E0E" w:rsidP="00592376">
      <w:pPr>
        <w:tabs>
          <w:tab w:val="left" w:pos="4962"/>
        </w:tabs>
        <w:spacing w:after="0" w:line="240" w:lineRule="auto"/>
        <w:rPr>
          <w:rFonts w:asciiTheme="minorHAnsi" w:hAnsiTheme="minorHAnsi" w:cstheme="minorHAnsi"/>
          <w:sz w:val="26"/>
          <w:szCs w:val="26"/>
        </w:rPr>
      </w:pPr>
    </w:p>
    <w:p w:rsidR="00796752" w:rsidRDefault="00550D65" w:rsidP="000B384F">
      <w:pPr>
        <w:suppressAutoHyphens/>
        <w:spacing w:after="0" w:line="240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Cjenik je u primjeni od 19</w:t>
      </w:r>
      <w:r w:rsidR="00DE14C5">
        <w:rPr>
          <w:rFonts w:asciiTheme="minorHAnsi" w:hAnsiTheme="minorHAnsi" w:cstheme="minorHAnsi"/>
          <w:sz w:val="26"/>
          <w:szCs w:val="26"/>
        </w:rPr>
        <w:t>.01.2026</w:t>
      </w:r>
      <w:r w:rsidR="00992065">
        <w:rPr>
          <w:rFonts w:asciiTheme="minorHAnsi" w:hAnsiTheme="minorHAnsi" w:cstheme="minorHAnsi"/>
          <w:sz w:val="26"/>
          <w:szCs w:val="26"/>
        </w:rPr>
        <w:t>. godine.</w:t>
      </w:r>
    </w:p>
    <w:p w:rsidR="00992065" w:rsidRDefault="00992065" w:rsidP="000B384F">
      <w:pPr>
        <w:suppressAutoHyphens/>
        <w:spacing w:after="0" w:line="240" w:lineRule="auto"/>
        <w:rPr>
          <w:rFonts w:asciiTheme="minorHAnsi" w:hAnsiTheme="minorHAnsi" w:cstheme="minorHAnsi"/>
          <w:sz w:val="26"/>
          <w:szCs w:val="26"/>
        </w:rPr>
      </w:pPr>
    </w:p>
    <w:p w:rsidR="00992065" w:rsidRDefault="00992065" w:rsidP="000B384F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6"/>
          <w:szCs w:val="26"/>
          <w:lang w:eastAsia="zh-CN"/>
        </w:rPr>
      </w:pPr>
    </w:p>
    <w:p w:rsidR="006C56FF" w:rsidRDefault="006C56FF" w:rsidP="000B384F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6"/>
          <w:szCs w:val="26"/>
          <w:lang w:eastAsia="zh-CN"/>
        </w:rPr>
      </w:pPr>
    </w:p>
    <w:p w:rsidR="00796752" w:rsidRPr="000B384F" w:rsidRDefault="00796752" w:rsidP="000B384F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6"/>
          <w:szCs w:val="26"/>
          <w:lang w:eastAsia="zh-CN"/>
        </w:rPr>
      </w:pPr>
      <w:r w:rsidRPr="000B384F">
        <w:rPr>
          <w:rFonts w:asciiTheme="minorHAnsi" w:eastAsia="Times New Roman" w:hAnsiTheme="minorHAnsi" w:cstheme="minorHAnsi"/>
          <w:sz w:val="26"/>
          <w:szCs w:val="26"/>
          <w:lang w:eastAsia="zh-CN"/>
        </w:rPr>
        <w:t xml:space="preserve">  </w:t>
      </w:r>
      <w:r w:rsidR="00D7223F" w:rsidRPr="000B384F">
        <w:rPr>
          <w:rFonts w:asciiTheme="minorHAnsi" w:eastAsia="Times New Roman" w:hAnsiTheme="minorHAnsi" w:cstheme="minorHAnsi"/>
          <w:sz w:val="26"/>
          <w:szCs w:val="26"/>
          <w:lang w:eastAsia="zh-CN"/>
        </w:rPr>
        <w:t xml:space="preserve">                                                                                     </w:t>
      </w:r>
      <w:r w:rsidR="00105A66">
        <w:rPr>
          <w:rFonts w:asciiTheme="minorHAnsi" w:eastAsia="Times New Roman" w:hAnsiTheme="minorHAnsi" w:cstheme="minorHAnsi"/>
          <w:sz w:val="26"/>
          <w:szCs w:val="26"/>
          <w:lang w:eastAsia="zh-CN"/>
        </w:rPr>
        <w:tab/>
      </w:r>
      <w:r w:rsidR="00105A66">
        <w:rPr>
          <w:rFonts w:asciiTheme="minorHAnsi" w:eastAsia="Times New Roman" w:hAnsiTheme="minorHAnsi" w:cstheme="minorHAnsi"/>
          <w:sz w:val="26"/>
          <w:szCs w:val="26"/>
          <w:lang w:eastAsia="zh-CN"/>
        </w:rPr>
        <w:tab/>
      </w:r>
      <w:r w:rsidR="00D7223F" w:rsidRPr="000B384F">
        <w:rPr>
          <w:rFonts w:asciiTheme="minorHAnsi" w:eastAsia="Times New Roman" w:hAnsiTheme="minorHAnsi" w:cstheme="minorHAnsi"/>
          <w:sz w:val="26"/>
          <w:szCs w:val="26"/>
          <w:lang w:eastAsia="zh-CN"/>
        </w:rPr>
        <w:t xml:space="preserve">   </w:t>
      </w:r>
      <w:r w:rsidR="00992065">
        <w:rPr>
          <w:rFonts w:asciiTheme="minorHAnsi" w:eastAsia="Times New Roman" w:hAnsiTheme="minorHAnsi" w:cstheme="minorHAnsi"/>
          <w:sz w:val="26"/>
          <w:szCs w:val="26"/>
          <w:lang w:eastAsia="zh-CN"/>
        </w:rPr>
        <w:t>Josip Mareković</w:t>
      </w:r>
      <w:r w:rsidR="00105A66">
        <w:rPr>
          <w:rFonts w:asciiTheme="minorHAnsi" w:eastAsia="Times New Roman" w:hAnsiTheme="minorHAnsi" w:cstheme="minorHAnsi"/>
          <w:sz w:val="26"/>
          <w:szCs w:val="26"/>
          <w:lang w:eastAsia="zh-CN"/>
        </w:rPr>
        <w:t>,</w:t>
      </w:r>
      <w:r w:rsidR="00D7223F" w:rsidRPr="000B384F">
        <w:rPr>
          <w:rFonts w:asciiTheme="minorHAnsi" w:eastAsia="Times New Roman" w:hAnsiTheme="minorHAnsi" w:cstheme="minorHAnsi"/>
          <w:sz w:val="26"/>
          <w:szCs w:val="26"/>
          <w:lang w:eastAsia="zh-CN"/>
        </w:rPr>
        <w:br/>
        <w:t xml:space="preserve">                                                                                          </w:t>
      </w:r>
      <w:r w:rsidR="00105A66">
        <w:rPr>
          <w:rFonts w:asciiTheme="minorHAnsi" w:eastAsia="Times New Roman" w:hAnsiTheme="minorHAnsi" w:cstheme="minorHAnsi"/>
          <w:sz w:val="26"/>
          <w:szCs w:val="26"/>
          <w:lang w:eastAsia="zh-CN"/>
        </w:rPr>
        <w:tab/>
      </w:r>
      <w:r w:rsidR="00105A66">
        <w:rPr>
          <w:rFonts w:asciiTheme="minorHAnsi" w:eastAsia="Times New Roman" w:hAnsiTheme="minorHAnsi" w:cstheme="minorHAnsi"/>
          <w:sz w:val="26"/>
          <w:szCs w:val="26"/>
          <w:lang w:eastAsia="zh-CN"/>
        </w:rPr>
        <w:tab/>
      </w:r>
      <w:r w:rsidR="00105A66">
        <w:rPr>
          <w:rFonts w:asciiTheme="minorHAnsi" w:eastAsia="Times New Roman" w:hAnsiTheme="minorHAnsi" w:cstheme="minorHAnsi"/>
          <w:sz w:val="26"/>
          <w:szCs w:val="26"/>
          <w:lang w:eastAsia="zh-CN"/>
        </w:rPr>
        <w:tab/>
      </w:r>
      <w:r w:rsidR="00D7223F" w:rsidRPr="000B384F">
        <w:rPr>
          <w:rFonts w:asciiTheme="minorHAnsi" w:eastAsia="Times New Roman" w:hAnsiTheme="minorHAnsi" w:cstheme="minorHAnsi"/>
          <w:sz w:val="26"/>
          <w:szCs w:val="26"/>
          <w:lang w:eastAsia="zh-CN"/>
        </w:rPr>
        <w:t>direktor</w:t>
      </w:r>
      <w:r w:rsidRPr="000B384F">
        <w:rPr>
          <w:rFonts w:asciiTheme="minorHAnsi" w:eastAsia="Times New Roman" w:hAnsiTheme="minorHAnsi" w:cstheme="minorHAnsi"/>
          <w:sz w:val="26"/>
          <w:szCs w:val="26"/>
          <w:lang w:eastAsia="zh-CN"/>
        </w:rPr>
        <w:t xml:space="preserve">   </w:t>
      </w:r>
      <w:r w:rsidR="00D7223F" w:rsidRPr="000B384F">
        <w:rPr>
          <w:rFonts w:asciiTheme="minorHAnsi" w:eastAsia="Times New Roman" w:hAnsiTheme="minorHAnsi" w:cstheme="minorHAnsi"/>
          <w:sz w:val="26"/>
          <w:szCs w:val="26"/>
          <w:lang w:eastAsia="zh-CN"/>
        </w:rPr>
        <w:t xml:space="preserve">                                                                    </w:t>
      </w:r>
    </w:p>
    <w:sectPr w:rsidR="00796752" w:rsidRPr="000B3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396" w:rsidRDefault="00C70396" w:rsidP="004A29C7">
      <w:pPr>
        <w:spacing w:after="0" w:line="240" w:lineRule="auto"/>
      </w:pPr>
      <w:r>
        <w:separator/>
      </w:r>
    </w:p>
  </w:endnote>
  <w:endnote w:type="continuationSeparator" w:id="0">
    <w:p w:rsidR="00C70396" w:rsidRDefault="00C70396" w:rsidP="004A2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396" w:rsidRDefault="00C70396" w:rsidP="004A29C7">
      <w:pPr>
        <w:spacing w:after="0" w:line="240" w:lineRule="auto"/>
      </w:pPr>
      <w:r>
        <w:separator/>
      </w:r>
    </w:p>
  </w:footnote>
  <w:footnote w:type="continuationSeparator" w:id="0">
    <w:p w:rsidR="00C70396" w:rsidRDefault="00C70396" w:rsidP="004A2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cs="Arial"/>
      </w:rPr>
    </w:lvl>
  </w:abstractNum>
  <w:abstractNum w:abstractNumId="1" w15:restartNumberingAfterBreak="0">
    <w:nsid w:val="00000003"/>
    <w:multiLevelType w:val="singleLevel"/>
    <w:tmpl w:val="E80E00B0"/>
    <w:name w:val="WW8Num3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ascii="Calibri" w:hAnsi="Calibri" w:cs="Arial"/>
        <w:color w:val="auto"/>
        <w:sz w:val="23"/>
        <w:szCs w:val="23"/>
      </w:rPr>
    </w:lvl>
  </w:abstractNum>
  <w:abstractNum w:abstractNumId="2" w15:restartNumberingAfterBreak="0">
    <w:nsid w:val="00D22BE3"/>
    <w:multiLevelType w:val="hybridMultilevel"/>
    <w:tmpl w:val="5C8037B0"/>
    <w:lvl w:ilvl="0" w:tplc="775EC7A4">
      <w:numFmt w:val="bullet"/>
      <w:lvlText w:val="-"/>
      <w:lvlJc w:val="left"/>
      <w:pPr>
        <w:ind w:left="150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1AE2265"/>
    <w:multiLevelType w:val="hybridMultilevel"/>
    <w:tmpl w:val="B60C9BB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51DCE"/>
    <w:multiLevelType w:val="hybridMultilevel"/>
    <w:tmpl w:val="B60C9B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96DFD"/>
    <w:multiLevelType w:val="hybridMultilevel"/>
    <w:tmpl w:val="746E375A"/>
    <w:lvl w:ilvl="0" w:tplc="7BF4B7A2">
      <w:numFmt w:val="bullet"/>
      <w:lvlText w:val="-"/>
      <w:lvlJc w:val="left"/>
      <w:pPr>
        <w:ind w:left="135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53D43E23"/>
    <w:multiLevelType w:val="hybridMultilevel"/>
    <w:tmpl w:val="56C4061C"/>
    <w:lvl w:ilvl="0" w:tplc="52608E72">
      <w:numFmt w:val="bullet"/>
      <w:lvlText w:val="-"/>
      <w:lvlJc w:val="left"/>
      <w:pPr>
        <w:ind w:left="135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6A3F3CA9"/>
    <w:multiLevelType w:val="hybridMultilevel"/>
    <w:tmpl w:val="B60C9B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3331A"/>
    <w:multiLevelType w:val="hybridMultilevel"/>
    <w:tmpl w:val="B08A4E5E"/>
    <w:lvl w:ilvl="0" w:tplc="B5227F8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0"/>
    <w:lvlOverride w:ilvl="0">
      <w:startOverride w:val="1"/>
    </w:lvlOverride>
  </w:num>
  <w:num w:numId="6">
    <w:abstractNumId w:val="0"/>
  </w:num>
  <w:num w:numId="7">
    <w:abstractNumId w:val="7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D87"/>
    <w:rsid w:val="000001D9"/>
    <w:rsid w:val="00000DF4"/>
    <w:rsid w:val="00004BBE"/>
    <w:rsid w:val="000079F8"/>
    <w:rsid w:val="00010DF1"/>
    <w:rsid w:val="00011D90"/>
    <w:rsid w:val="00015530"/>
    <w:rsid w:val="00015FBE"/>
    <w:rsid w:val="0001797F"/>
    <w:rsid w:val="00023CC8"/>
    <w:rsid w:val="00032C95"/>
    <w:rsid w:val="00033F65"/>
    <w:rsid w:val="00034D31"/>
    <w:rsid w:val="00037173"/>
    <w:rsid w:val="0004015D"/>
    <w:rsid w:val="000443ED"/>
    <w:rsid w:val="0004465F"/>
    <w:rsid w:val="00044AB5"/>
    <w:rsid w:val="00045117"/>
    <w:rsid w:val="0004596A"/>
    <w:rsid w:val="00046CB0"/>
    <w:rsid w:val="00047754"/>
    <w:rsid w:val="00047C2E"/>
    <w:rsid w:val="000507F7"/>
    <w:rsid w:val="00051219"/>
    <w:rsid w:val="00051320"/>
    <w:rsid w:val="00051E75"/>
    <w:rsid w:val="00054F5E"/>
    <w:rsid w:val="000574D2"/>
    <w:rsid w:val="0006045D"/>
    <w:rsid w:val="00060507"/>
    <w:rsid w:val="0006459E"/>
    <w:rsid w:val="00065478"/>
    <w:rsid w:val="0006585D"/>
    <w:rsid w:val="00071887"/>
    <w:rsid w:val="00072923"/>
    <w:rsid w:val="0007434A"/>
    <w:rsid w:val="00076FBD"/>
    <w:rsid w:val="0008487E"/>
    <w:rsid w:val="00092CEB"/>
    <w:rsid w:val="00095315"/>
    <w:rsid w:val="00096790"/>
    <w:rsid w:val="00097025"/>
    <w:rsid w:val="000978FC"/>
    <w:rsid w:val="000A06F9"/>
    <w:rsid w:val="000A08E4"/>
    <w:rsid w:val="000A08EA"/>
    <w:rsid w:val="000A2AFD"/>
    <w:rsid w:val="000A647D"/>
    <w:rsid w:val="000A741D"/>
    <w:rsid w:val="000B384F"/>
    <w:rsid w:val="000B4E92"/>
    <w:rsid w:val="000B56CC"/>
    <w:rsid w:val="000B5AEB"/>
    <w:rsid w:val="000C2FB7"/>
    <w:rsid w:val="000C43A6"/>
    <w:rsid w:val="000C626F"/>
    <w:rsid w:val="000C7292"/>
    <w:rsid w:val="000C7FD2"/>
    <w:rsid w:val="000D1E92"/>
    <w:rsid w:val="000D31F3"/>
    <w:rsid w:val="000D3711"/>
    <w:rsid w:val="000D50AA"/>
    <w:rsid w:val="000D5E3B"/>
    <w:rsid w:val="000D66FF"/>
    <w:rsid w:val="000E0E52"/>
    <w:rsid w:val="000E2343"/>
    <w:rsid w:val="000E6236"/>
    <w:rsid w:val="000E6503"/>
    <w:rsid w:val="000E796D"/>
    <w:rsid w:val="000F163A"/>
    <w:rsid w:val="000F2E48"/>
    <w:rsid w:val="000F2E8E"/>
    <w:rsid w:val="000F3126"/>
    <w:rsid w:val="000F31DC"/>
    <w:rsid w:val="000F3E0A"/>
    <w:rsid w:val="000F4A1D"/>
    <w:rsid w:val="000F4CF2"/>
    <w:rsid w:val="000F4D7D"/>
    <w:rsid w:val="000F4F23"/>
    <w:rsid w:val="000F6C94"/>
    <w:rsid w:val="000F783A"/>
    <w:rsid w:val="000F7BB5"/>
    <w:rsid w:val="00100EA9"/>
    <w:rsid w:val="00103A00"/>
    <w:rsid w:val="00103EF7"/>
    <w:rsid w:val="00105A66"/>
    <w:rsid w:val="00107A73"/>
    <w:rsid w:val="00110E7C"/>
    <w:rsid w:val="00113332"/>
    <w:rsid w:val="001136FA"/>
    <w:rsid w:val="00115372"/>
    <w:rsid w:val="001163CF"/>
    <w:rsid w:val="00116496"/>
    <w:rsid w:val="00121890"/>
    <w:rsid w:val="00121E2D"/>
    <w:rsid w:val="001265B1"/>
    <w:rsid w:val="00127EAD"/>
    <w:rsid w:val="00132C08"/>
    <w:rsid w:val="00135A35"/>
    <w:rsid w:val="00135F68"/>
    <w:rsid w:val="001362FA"/>
    <w:rsid w:val="00136587"/>
    <w:rsid w:val="00136780"/>
    <w:rsid w:val="00137760"/>
    <w:rsid w:val="0014331C"/>
    <w:rsid w:val="0014513A"/>
    <w:rsid w:val="00146961"/>
    <w:rsid w:val="00151141"/>
    <w:rsid w:val="001514E1"/>
    <w:rsid w:val="00154738"/>
    <w:rsid w:val="0015734B"/>
    <w:rsid w:val="00157BF4"/>
    <w:rsid w:val="00160D8E"/>
    <w:rsid w:val="001617A8"/>
    <w:rsid w:val="00162D6D"/>
    <w:rsid w:val="001644BE"/>
    <w:rsid w:val="00171FE7"/>
    <w:rsid w:val="00172739"/>
    <w:rsid w:val="00174DAC"/>
    <w:rsid w:val="001770ED"/>
    <w:rsid w:val="00177348"/>
    <w:rsid w:val="00180C73"/>
    <w:rsid w:val="0018565C"/>
    <w:rsid w:val="00185D88"/>
    <w:rsid w:val="00191E43"/>
    <w:rsid w:val="00194A30"/>
    <w:rsid w:val="00197803"/>
    <w:rsid w:val="001A2BBC"/>
    <w:rsid w:val="001A5191"/>
    <w:rsid w:val="001A6C2B"/>
    <w:rsid w:val="001A7985"/>
    <w:rsid w:val="001B092E"/>
    <w:rsid w:val="001B0ED2"/>
    <w:rsid w:val="001B1028"/>
    <w:rsid w:val="001B1FA4"/>
    <w:rsid w:val="001B23F3"/>
    <w:rsid w:val="001B28ED"/>
    <w:rsid w:val="001B69D9"/>
    <w:rsid w:val="001C0522"/>
    <w:rsid w:val="001C264C"/>
    <w:rsid w:val="001C2F03"/>
    <w:rsid w:val="001C3AB1"/>
    <w:rsid w:val="001C429A"/>
    <w:rsid w:val="001C48D1"/>
    <w:rsid w:val="001C5FDC"/>
    <w:rsid w:val="001C61E9"/>
    <w:rsid w:val="001D1C27"/>
    <w:rsid w:val="001D2D39"/>
    <w:rsid w:val="001E05C0"/>
    <w:rsid w:val="001E5FBA"/>
    <w:rsid w:val="001E707E"/>
    <w:rsid w:val="001F0C50"/>
    <w:rsid w:val="001F1599"/>
    <w:rsid w:val="001F4FC7"/>
    <w:rsid w:val="001F63E5"/>
    <w:rsid w:val="0020024B"/>
    <w:rsid w:val="00200F1D"/>
    <w:rsid w:val="002041F7"/>
    <w:rsid w:val="00204B1C"/>
    <w:rsid w:val="0020653D"/>
    <w:rsid w:val="00207BAE"/>
    <w:rsid w:val="002108D2"/>
    <w:rsid w:val="002134C4"/>
    <w:rsid w:val="00217BB6"/>
    <w:rsid w:val="0022064D"/>
    <w:rsid w:val="00221627"/>
    <w:rsid w:val="002267E1"/>
    <w:rsid w:val="00227CD2"/>
    <w:rsid w:val="00233239"/>
    <w:rsid w:val="0023350D"/>
    <w:rsid w:val="00233809"/>
    <w:rsid w:val="00235641"/>
    <w:rsid w:val="00237CFC"/>
    <w:rsid w:val="00240BC3"/>
    <w:rsid w:val="00240BD0"/>
    <w:rsid w:val="00241BB2"/>
    <w:rsid w:val="002429E9"/>
    <w:rsid w:val="00243D7C"/>
    <w:rsid w:val="002449C4"/>
    <w:rsid w:val="00247920"/>
    <w:rsid w:val="0025213E"/>
    <w:rsid w:val="00254444"/>
    <w:rsid w:val="00254C92"/>
    <w:rsid w:val="0025602F"/>
    <w:rsid w:val="00256658"/>
    <w:rsid w:val="00257AC4"/>
    <w:rsid w:val="002612A4"/>
    <w:rsid w:val="00265136"/>
    <w:rsid w:val="00265CE7"/>
    <w:rsid w:val="0027280E"/>
    <w:rsid w:val="0027305D"/>
    <w:rsid w:val="00274D1B"/>
    <w:rsid w:val="00274D58"/>
    <w:rsid w:val="0027601E"/>
    <w:rsid w:val="00280F65"/>
    <w:rsid w:val="002823D6"/>
    <w:rsid w:val="002841CE"/>
    <w:rsid w:val="00285DE5"/>
    <w:rsid w:val="00286D81"/>
    <w:rsid w:val="00286D8E"/>
    <w:rsid w:val="00290DFE"/>
    <w:rsid w:val="00291A9B"/>
    <w:rsid w:val="002950F0"/>
    <w:rsid w:val="002960D4"/>
    <w:rsid w:val="002A0A7B"/>
    <w:rsid w:val="002A160C"/>
    <w:rsid w:val="002A3E52"/>
    <w:rsid w:val="002A6899"/>
    <w:rsid w:val="002B0F80"/>
    <w:rsid w:val="002B3661"/>
    <w:rsid w:val="002C54F6"/>
    <w:rsid w:val="002C64A8"/>
    <w:rsid w:val="002D0921"/>
    <w:rsid w:val="002D1570"/>
    <w:rsid w:val="002D39AF"/>
    <w:rsid w:val="002D7062"/>
    <w:rsid w:val="002E6D86"/>
    <w:rsid w:val="002F2900"/>
    <w:rsid w:val="002F5427"/>
    <w:rsid w:val="00300412"/>
    <w:rsid w:val="00301309"/>
    <w:rsid w:val="00301B44"/>
    <w:rsid w:val="00301FFC"/>
    <w:rsid w:val="00302FA8"/>
    <w:rsid w:val="0030382D"/>
    <w:rsid w:val="00310E90"/>
    <w:rsid w:val="00311EA2"/>
    <w:rsid w:val="00312518"/>
    <w:rsid w:val="003125CA"/>
    <w:rsid w:val="003134A0"/>
    <w:rsid w:val="00316678"/>
    <w:rsid w:val="00316768"/>
    <w:rsid w:val="00316DB7"/>
    <w:rsid w:val="00321735"/>
    <w:rsid w:val="00324316"/>
    <w:rsid w:val="003264FC"/>
    <w:rsid w:val="00332857"/>
    <w:rsid w:val="00332CA3"/>
    <w:rsid w:val="00336EBF"/>
    <w:rsid w:val="003417B4"/>
    <w:rsid w:val="00342ADA"/>
    <w:rsid w:val="00343E72"/>
    <w:rsid w:val="003463C0"/>
    <w:rsid w:val="00347DB6"/>
    <w:rsid w:val="00350EE6"/>
    <w:rsid w:val="00352AB0"/>
    <w:rsid w:val="0035571F"/>
    <w:rsid w:val="00356E3F"/>
    <w:rsid w:val="00360C23"/>
    <w:rsid w:val="00361147"/>
    <w:rsid w:val="0036232E"/>
    <w:rsid w:val="00363D5C"/>
    <w:rsid w:val="00364261"/>
    <w:rsid w:val="00365546"/>
    <w:rsid w:val="00365FAD"/>
    <w:rsid w:val="00366D1B"/>
    <w:rsid w:val="00370A43"/>
    <w:rsid w:val="003721CF"/>
    <w:rsid w:val="003732D9"/>
    <w:rsid w:val="00383AB9"/>
    <w:rsid w:val="0038482B"/>
    <w:rsid w:val="0039031B"/>
    <w:rsid w:val="003916C2"/>
    <w:rsid w:val="00394689"/>
    <w:rsid w:val="0039549D"/>
    <w:rsid w:val="003A00B0"/>
    <w:rsid w:val="003A14E0"/>
    <w:rsid w:val="003A1F77"/>
    <w:rsid w:val="003A4C23"/>
    <w:rsid w:val="003A502F"/>
    <w:rsid w:val="003B0296"/>
    <w:rsid w:val="003B3D6C"/>
    <w:rsid w:val="003B45A2"/>
    <w:rsid w:val="003B4E3C"/>
    <w:rsid w:val="003B6C41"/>
    <w:rsid w:val="003B7465"/>
    <w:rsid w:val="003B7515"/>
    <w:rsid w:val="003C1364"/>
    <w:rsid w:val="003C4942"/>
    <w:rsid w:val="003C79B0"/>
    <w:rsid w:val="003D1994"/>
    <w:rsid w:val="003D3AE9"/>
    <w:rsid w:val="003E1BBF"/>
    <w:rsid w:val="003E2091"/>
    <w:rsid w:val="003E2816"/>
    <w:rsid w:val="003E2D8E"/>
    <w:rsid w:val="003E3AB6"/>
    <w:rsid w:val="003F1562"/>
    <w:rsid w:val="003F2858"/>
    <w:rsid w:val="003F38B3"/>
    <w:rsid w:val="003F4B12"/>
    <w:rsid w:val="0040226B"/>
    <w:rsid w:val="00403003"/>
    <w:rsid w:val="004039C9"/>
    <w:rsid w:val="00403ADB"/>
    <w:rsid w:val="004051BE"/>
    <w:rsid w:val="0040697C"/>
    <w:rsid w:val="0041023F"/>
    <w:rsid w:val="004103FB"/>
    <w:rsid w:val="00411E3E"/>
    <w:rsid w:val="00412099"/>
    <w:rsid w:val="00420CD5"/>
    <w:rsid w:val="004246C9"/>
    <w:rsid w:val="00427049"/>
    <w:rsid w:val="00427607"/>
    <w:rsid w:val="004310BD"/>
    <w:rsid w:val="00432528"/>
    <w:rsid w:val="00434FDB"/>
    <w:rsid w:val="0043547A"/>
    <w:rsid w:val="004416D9"/>
    <w:rsid w:val="00445EDC"/>
    <w:rsid w:val="0045225D"/>
    <w:rsid w:val="004534A0"/>
    <w:rsid w:val="00455A96"/>
    <w:rsid w:val="004565C8"/>
    <w:rsid w:val="00457B00"/>
    <w:rsid w:val="00461A8C"/>
    <w:rsid w:val="004672B6"/>
    <w:rsid w:val="00472096"/>
    <w:rsid w:val="004720F1"/>
    <w:rsid w:val="00473911"/>
    <w:rsid w:val="00473E00"/>
    <w:rsid w:val="004748C5"/>
    <w:rsid w:val="0047510B"/>
    <w:rsid w:val="004753F6"/>
    <w:rsid w:val="00475DFD"/>
    <w:rsid w:val="00476F48"/>
    <w:rsid w:val="00481926"/>
    <w:rsid w:val="00482E19"/>
    <w:rsid w:val="00483B16"/>
    <w:rsid w:val="00486DB1"/>
    <w:rsid w:val="00491809"/>
    <w:rsid w:val="00492C09"/>
    <w:rsid w:val="00497770"/>
    <w:rsid w:val="004A29C7"/>
    <w:rsid w:val="004A4BB8"/>
    <w:rsid w:val="004B051A"/>
    <w:rsid w:val="004B2AEB"/>
    <w:rsid w:val="004B2BD9"/>
    <w:rsid w:val="004B2C5D"/>
    <w:rsid w:val="004B380B"/>
    <w:rsid w:val="004B4005"/>
    <w:rsid w:val="004C1C9E"/>
    <w:rsid w:val="004C5A86"/>
    <w:rsid w:val="004D0033"/>
    <w:rsid w:val="004D2530"/>
    <w:rsid w:val="004D39D2"/>
    <w:rsid w:val="004D3FEB"/>
    <w:rsid w:val="004D42B5"/>
    <w:rsid w:val="004D4304"/>
    <w:rsid w:val="004D5C41"/>
    <w:rsid w:val="004D6377"/>
    <w:rsid w:val="004D65B6"/>
    <w:rsid w:val="004D6AEA"/>
    <w:rsid w:val="004E2ED5"/>
    <w:rsid w:val="004E4141"/>
    <w:rsid w:val="004E4E6F"/>
    <w:rsid w:val="004E5A45"/>
    <w:rsid w:val="004E7AB8"/>
    <w:rsid w:val="004E7EDC"/>
    <w:rsid w:val="004F07B8"/>
    <w:rsid w:val="004F3D55"/>
    <w:rsid w:val="004F3D7D"/>
    <w:rsid w:val="004F4601"/>
    <w:rsid w:val="004F5960"/>
    <w:rsid w:val="004F5B80"/>
    <w:rsid w:val="004F6CC8"/>
    <w:rsid w:val="004F6D08"/>
    <w:rsid w:val="0050355B"/>
    <w:rsid w:val="005054E0"/>
    <w:rsid w:val="00505DAD"/>
    <w:rsid w:val="005077FF"/>
    <w:rsid w:val="0051053E"/>
    <w:rsid w:val="0051426B"/>
    <w:rsid w:val="00520B06"/>
    <w:rsid w:val="00523476"/>
    <w:rsid w:val="00527E7A"/>
    <w:rsid w:val="00527F5A"/>
    <w:rsid w:val="0053183E"/>
    <w:rsid w:val="0053656B"/>
    <w:rsid w:val="00537F53"/>
    <w:rsid w:val="00546127"/>
    <w:rsid w:val="00547460"/>
    <w:rsid w:val="00550D65"/>
    <w:rsid w:val="00552483"/>
    <w:rsid w:val="00553C35"/>
    <w:rsid w:val="005559E1"/>
    <w:rsid w:val="00560796"/>
    <w:rsid w:val="00560CF3"/>
    <w:rsid w:val="00562825"/>
    <w:rsid w:val="00564EF5"/>
    <w:rsid w:val="00571A9C"/>
    <w:rsid w:val="005730BE"/>
    <w:rsid w:val="00575E69"/>
    <w:rsid w:val="005819CC"/>
    <w:rsid w:val="00584EA6"/>
    <w:rsid w:val="00587E88"/>
    <w:rsid w:val="00592376"/>
    <w:rsid w:val="00592F2F"/>
    <w:rsid w:val="00595859"/>
    <w:rsid w:val="005A1E8F"/>
    <w:rsid w:val="005A29EB"/>
    <w:rsid w:val="005A3348"/>
    <w:rsid w:val="005A49CD"/>
    <w:rsid w:val="005A6175"/>
    <w:rsid w:val="005B4E70"/>
    <w:rsid w:val="005C11A1"/>
    <w:rsid w:val="005C162F"/>
    <w:rsid w:val="005C6C98"/>
    <w:rsid w:val="005D065D"/>
    <w:rsid w:val="005D0B64"/>
    <w:rsid w:val="005D13D9"/>
    <w:rsid w:val="005D5595"/>
    <w:rsid w:val="005D7848"/>
    <w:rsid w:val="005E12E3"/>
    <w:rsid w:val="005E2F15"/>
    <w:rsid w:val="005E3175"/>
    <w:rsid w:val="005E32F8"/>
    <w:rsid w:val="005E3BE9"/>
    <w:rsid w:val="005E44C0"/>
    <w:rsid w:val="005E4B24"/>
    <w:rsid w:val="005F26D4"/>
    <w:rsid w:val="005F2C76"/>
    <w:rsid w:val="005F34A0"/>
    <w:rsid w:val="005F36FF"/>
    <w:rsid w:val="005F4303"/>
    <w:rsid w:val="005F6E1C"/>
    <w:rsid w:val="005F77EE"/>
    <w:rsid w:val="00601E17"/>
    <w:rsid w:val="0060457E"/>
    <w:rsid w:val="0060618C"/>
    <w:rsid w:val="006065A9"/>
    <w:rsid w:val="006106C4"/>
    <w:rsid w:val="00610ABD"/>
    <w:rsid w:val="00610D42"/>
    <w:rsid w:val="00611CC7"/>
    <w:rsid w:val="006140A5"/>
    <w:rsid w:val="00617C3F"/>
    <w:rsid w:val="00620EC7"/>
    <w:rsid w:val="00622C9E"/>
    <w:rsid w:val="0062787E"/>
    <w:rsid w:val="00631CC5"/>
    <w:rsid w:val="0063438A"/>
    <w:rsid w:val="00635975"/>
    <w:rsid w:val="0063615D"/>
    <w:rsid w:val="00637404"/>
    <w:rsid w:val="00643972"/>
    <w:rsid w:val="00647946"/>
    <w:rsid w:val="006500C1"/>
    <w:rsid w:val="0065224F"/>
    <w:rsid w:val="006523E4"/>
    <w:rsid w:val="00654A85"/>
    <w:rsid w:val="00657820"/>
    <w:rsid w:val="0066017E"/>
    <w:rsid w:val="0066019F"/>
    <w:rsid w:val="006613E2"/>
    <w:rsid w:val="00661446"/>
    <w:rsid w:val="00661C8B"/>
    <w:rsid w:val="00661E77"/>
    <w:rsid w:val="00662273"/>
    <w:rsid w:val="00663245"/>
    <w:rsid w:val="0066620F"/>
    <w:rsid w:val="00667976"/>
    <w:rsid w:val="0067124F"/>
    <w:rsid w:val="0067218F"/>
    <w:rsid w:val="00675F44"/>
    <w:rsid w:val="00680A26"/>
    <w:rsid w:val="006823FE"/>
    <w:rsid w:val="006849E7"/>
    <w:rsid w:val="00687177"/>
    <w:rsid w:val="00690D3E"/>
    <w:rsid w:val="0069179A"/>
    <w:rsid w:val="00691C9E"/>
    <w:rsid w:val="0069330A"/>
    <w:rsid w:val="00695947"/>
    <w:rsid w:val="00695D87"/>
    <w:rsid w:val="006960F8"/>
    <w:rsid w:val="006960FA"/>
    <w:rsid w:val="006967AB"/>
    <w:rsid w:val="00697AC4"/>
    <w:rsid w:val="006A0960"/>
    <w:rsid w:val="006A1F72"/>
    <w:rsid w:val="006A4E12"/>
    <w:rsid w:val="006A5B63"/>
    <w:rsid w:val="006B062D"/>
    <w:rsid w:val="006B0F5C"/>
    <w:rsid w:val="006B125D"/>
    <w:rsid w:val="006B5319"/>
    <w:rsid w:val="006B66C7"/>
    <w:rsid w:val="006C0628"/>
    <w:rsid w:val="006C0C7E"/>
    <w:rsid w:val="006C28F5"/>
    <w:rsid w:val="006C4507"/>
    <w:rsid w:val="006C56FF"/>
    <w:rsid w:val="006C5CF8"/>
    <w:rsid w:val="006C6439"/>
    <w:rsid w:val="006C6B61"/>
    <w:rsid w:val="006C6F48"/>
    <w:rsid w:val="006C7BA5"/>
    <w:rsid w:val="006D07CC"/>
    <w:rsid w:val="006D09A3"/>
    <w:rsid w:val="006D1D84"/>
    <w:rsid w:val="006D5A3E"/>
    <w:rsid w:val="006D636C"/>
    <w:rsid w:val="006E2C05"/>
    <w:rsid w:val="006E4DFC"/>
    <w:rsid w:val="006E5C2F"/>
    <w:rsid w:val="006E6634"/>
    <w:rsid w:val="006E72F3"/>
    <w:rsid w:val="006E79AF"/>
    <w:rsid w:val="006F0F34"/>
    <w:rsid w:val="006F1ACF"/>
    <w:rsid w:val="006F2D73"/>
    <w:rsid w:val="006F41DB"/>
    <w:rsid w:val="006F4591"/>
    <w:rsid w:val="006F4721"/>
    <w:rsid w:val="0070583E"/>
    <w:rsid w:val="00706464"/>
    <w:rsid w:val="00714413"/>
    <w:rsid w:val="0071485B"/>
    <w:rsid w:val="00714FBE"/>
    <w:rsid w:val="007164DF"/>
    <w:rsid w:val="00723612"/>
    <w:rsid w:val="00723F39"/>
    <w:rsid w:val="00725234"/>
    <w:rsid w:val="00732F32"/>
    <w:rsid w:val="0073491A"/>
    <w:rsid w:val="0073716D"/>
    <w:rsid w:val="00737D7B"/>
    <w:rsid w:val="00740A61"/>
    <w:rsid w:val="007414C3"/>
    <w:rsid w:val="00741EA8"/>
    <w:rsid w:val="00741EAE"/>
    <w:rsid w:val="007443D0"/>
    <w:rsid w:val="00744C81"/>
    <w:rsid w:val="00751151"/>
    <w:rsid w:val="007533D4"/>
    <w:rsid w:val="00756038"/>
    <w:rsid w:val="00757E64"/>
    <w:rsid w:val="00762A4B"/>
    <w:rsid w:val="00763702"/>
    <w:rsid w:val="00765A08"/>
    <w:rsid w:val="00765FAA"/>
    <w:rsid w:val="00766D6C"/>
    <w:rsid w:val="007701A1"/>
    <w:rsid w:val="00770C69"/>
    <w:rsid w:val="0077192E"/>
    <w:rsid w:val="00774F0A"/>
    <w:rsid w:val="00776BAB"/>
    <w:rsid w:val="0078092B"/>
    <w:rsid w:val="00781F24"/>
    <w:rsid w:val="00784E3B"/>
    <w:rsid w:val="00786819"/>
    <w:rsid w:val="00787D62"/>
    <w:rsid w:val="0079185C"/>
    <w:rsid w:val="00792E7B"/>
    <w:rsid w:val="007945E2"/>
    <w:rsid w:val="007956DB"/>
    <w:rsid w:val="00795EDA"/>
    <w:rsid w:val="00796752"/>
    <w:rsid w:val="007A47E1"/>
    <w:rsid w:val="007B0F1E"/>
    <w:rsid w:val="007B1135"/>
    <w:rsid w:val="007B218B"/>
    <w:rsid w:val="007B3467"/>
    <w:rsid w:val="007B6650"/>
    <w:rsid w:val="007C0A83"/>
    <w:rsid w:val="007C28A1"/>
    <w:rsid w:val="007C3B27"/>
    <w:rsid w:val="007C42F4"/>
    <w:rsid w:val="007C4738"/>
    <w:rsid w:val="007C49B1"/>
    <w:rsid w:val="007C6E5F"/>
    <w:rsid w:val="007C7C07"/>
    <w:rsid w:val="007D22DE"/>
    <w:rsid w:val="007D3F0B"/>
    <w:rsid w:val="007D6990"/>
    <w:rsid w:val="007D7028"/>
    <w:rsid w:val="007D722C"/>
    <w:rsid w:val="007E04F5"/>
    <w:rsid w:val="007E0BE0"/>
    <w:rsid w:val="007E135C"/>
    <w:rsid w:val="007E1987"/>
    <w:rsid w:val="007E1DDD"/>
    <w:rsid w:val="007E2B02"/>
    <w:rsid w:val="007E4270"/>
    <w:rsid w:val="007E4392"/>
    <w:rsid w:val="007E4FDB"/>
    <w:rsid w:val="007E7217"/>
    <w:rsid w:val="007F2C8D"/>
    <w:rsid w:val="007F30ED"/>
    <w:rsid w:val="007F4193"/>
    <w:rsid w:val="007F4C71"/>
    <w:rsid w:val="007F50D1"/>
    <w:rsid w:val="007F74C9"/>
    <w:rsid w:val="007F75BD"/>
    <w:rsid w:val="00800B21"/>
    <w:rsid w:val="00800E0B"/>
    <w:rsid w:val="00801325"/>
    <w:rsid w:val="00803184"/>
    <w:rsid w:val="00803D10"/>
    <w:rsid w:val="00806E3C"/>
    <w:rsid w:val="00807F5E"/>
    <w:rsid w:val="00810052"/>
    <w:rsid w:val="00811E21"/>
    <w:rsid w:val="00812C2E"/>
    <w:rsid w:val="00813733"/>
    <w:rsid w:val="008177E1"/>
    <w:rsid w:val="008202D2"/>
    <w:rsid w:val="00823801"/>
    <w:rsid w:val="00824AF4"/>
    <w:rsid w:val="00825C09"/>
    <w:rsid w:val="008269F2"/>
    <w:rsid w:val="00826DBA"/>
    <w:rsid w:val="008302FA"/>
    <w:rsid w:val="0083098D"/>
    <w:rsid w:val="00832044"/>
    <w:rsid w:val="008322D5"/>
    <w:rsid w:val="00832BBB"/>
    <w:rsid w:val="008337DD"/>
    <w:rsid w:val="00833E81"/>
    <w:rsid w:val="008355F2"/>
    <w:rsid w:val="00835AB7"/>
    <w:rsid w:val="00835F91"/>
    <w:rsid w:val="008369C5"/>
    <w:rsid w:val="00837C97"/>
    <w:rsid w:val="00841A43"/>
    <w:rsid w:val="00842EB7"/>
    <w:rsid w:val="00844F2F"/>
    <w:rsid w:val="00846985"/>
    <w:rsid w:val="00846BE7"/>
    <w:rsid w:val="00851D92"/>
    <w:rsid w:val="00853E5B"/>
    <w:rsid w:val="00854356"/>
    <w:rsid w:val="0086161C"/>
    <w:rsid w:val="0086233F"/>
    <w:rsid w:val="00862D4D"/>
    <w:rsid w:val="00863D57"/>
    <w:rsid w:val="008648AA"/>
    <w:rsid w:val="00864D54"/>
    <w:rsid w:val="008655A7"/>
    <w:rsid w:val="008675D2"/>
    <w:rsid w:val="00881D05"/>
    <w:rsid w:val="008825FC"/>
    <w:rsid w:val="008849CA"/>
    <w:rsid w:val="0089024E"/>
    <w:rsid w:val="00892A32"/>
    <w:rsid w:val="008948B3"/>
    <w:rsid w:val="008A0E79"/>
    <w:rsid w:val="008A1ABA"/>
    <w:rsid w:val="008A2403"/>
    <w:rsid w:val="008A5638"/>
    <w:rsid w:val="008A62DC"/>
    <w:rsid w:val="008A66B9"/>
    <w:rsid w:val="008A6F75"/>
    <w:rsid w:val="008B4177"/>
    <w:rsid w:val="008B488A"/>
    <w:rsid w:val="008B600B"/>
    <w:rsid w:val="008B6FA6"/>
    <w:rsid w:val="008B7DC3"/>
    <w:rsid w:val="008B7F21"/>
    <w:rsid w:val="008B7F23"/>
    <w:rsid w:val="008C0BEC"/>
    <w:rsid w:val="008C385F"/>
    <w:rsid w:val="008C455E"/>
    <w:rsid w:val="008C4A23"/>
    <w:rsid w:val="008C5FA5"/>
    <w:rsid w:val="008C7127"/>
    <w:rsid w:val="008D1E0E"/>
    <w:rsid w:val="008D2B7B"/>
    <w:rsid w:val="008D6698"/>
    <w:rsid w:val="008E07D2"/>
    <w:rsid w:val="008E0D84"/>
    <w:rsid w:val="008E4733"/>
    <w:rsid w:val="008E5D4D"/>
    <w:rsid w:val="008E64D0"/>
    <w:rsid w:val="008F1482"/>
    <w:rsid w:val="008F4618"/>
    <w:rsid w:val="008F4E9F"/>
    <w:rsid w:val="009004C3"/>
    <w:rsid w:val="00901948"/>
    <w:rsid w:val="009029A1"/>
    <w:rsid w:val="00905119"/>
    <w:rsid w:val="009053A2"/>
    <w:rsid w:val="00905FC1"/>
    <w:rsid w:val="0090623B"/>
    <w:rsid w:val="0091147F"/>
    <w:rsid w:val="00913789"/>
    <w:rsid w:val="009149E7"/>
    <w:rsid w:val="00915627"/>
    <w:rsid w:val="00916B55"/>
    <w:rsid w:val="0092050D"/>
    <w:rsid w:val="00922EDE"/>
    <w:rsid w:val="00925260"/>
    <w:rsid w:val="009259E8"/>
    <w:rsid w:val="009305C2"/>
    <w:rsid w:val="00930774"/>
    <w:rsid w:val="009313DD"/>
    <w:rsid w:val="00932611"/>
    <w:rsid w:val="00932785"/>
    <w:rsid w:val="00932F67"/>
    <w:rsid w:val="00935621"/>
    <w:rsid w:val="00936B6E"/>
    <w:rsid w:val="00936F3F"/>
    <w:rsid w:val="0094057D"/>
    <w:rsid w:val="0095060D"/>
    <w:rsid w:val="009508EF"/>
    <w:rsid w:val="0095113A"/>
    <w:rsid w:val="00952E94"/>
    <w:rsid w:val="0095374B"/>
    <w:rsid w:val="009601EF"/>
    <w:rsid w:val="0096171C"/>
    <w:rsid w:val="00961A67"/>
    <w:rsid w:val="00966D64"/>
    <w:rsid w:val="00971759"/>
    <w:rsid w:val="00973EC3"/>
    <w:rsid w:val="00976D33"/>
    <w:rsid w:val="00976FBC"/>
    <w:rsid w:val="00980254"/>
    <w:rsid w:val="00982E5C"/>
    <w:rsid w:val="009838EB"/>
    <w:rsid w:val="00983E04"/>
    <w:rsid w:val="0098670E"/>
    <w:rsid w:val="00987C26"/>
    <w:rsid w:val="00992065"/>
    <w:rsid w:val="00997D22"/>
    <w:rsid w:val="009A0344"/>
    <w:rsid w:val="009A1C2C"/>
    <w:rsid w:val="009A285F"/>
    <w:rsid w:val="009A60DB"/>
    <w:rsid w:val="009B0122"/>
    <w:rsid w:val="009B2DD0"/>
    <w:rsid w:val="009B351E"/>
    <w:rsid w:val="009B3DF1"/>
    <w:rsid w:val="009B60AE"/>
    <w:rsid w:val="009B78B2"/>
    <w:rsid w:val="009C2E3B"/>
    <w:rsid w:val="009C44D1"/>
    <w:rsid w:val="009C713D"/>
    <w:rsid w:val="009D388D"/>
    <w:rsid w:val="009D56B1"/>
    <w:rsid w:val="009D59B1"/>
    <w:rsid w:val="009D6A7B"/>
    <w:rsid w:val="009D7E33"/>
    <w:rsid w:val="009E13EA"/>
    <w:rsid w:val="009E2576"/>
    <w:rsid w:val="009E2BC3"/>
    <w:rsid w:val="009E3961"/>
    <w:rsid w:val="009F1311"/>
    <w:rsid w:val="009F1B14"/>
    <w:rsid w:val="009F240D"/>
    <w:rsid w:val="009F359E"/>
    <w:rsid w:val="009F7DCB"/>
    <w:rsid w:val="00A00279"/>
    <w:rsid w:val="00A02FAB"/>
    <w:rsid w:val="00A05D30"/>
    <w:rsid w:val="00A05EF7"/>
    <w:rsid w:val="00A07435"/>
    <w:rsid w:val="00A12C2B"/>
    <w:rsid w:val="00A15149"/>
    <w:rsid w:val="00A165E9"/>
    <w:rsid w:val="00A166E3"/>
    <w:rsid w:val="00A17B82"/>
    <w:rsid w:val="00A207BE"/>
    <w:rsid w:val="00A2526B"/>
    <w:rsid w:val="00A2579C"/>
    <w:rsid w:val="00A319C8"/>
    <w:rsid w:val="00A33929"/>
    <w:rsid w:val="00A36E55"/>
    <w:rsid w:val="00A37024"/>
    <w:rsid w:val="00A41975"/>
    <w:rsid w:val="00A41EA3"/>
    <w:rsid w:val="00A420CD"/>
    <w:rsid w:val="00A44FEF"/>
    <w:rsid w:val="00A5289E"/>
    <w:rsid w:val="00A52DA6"/>
    <w:rsid w:val="00A56757"/>
    <w:rsid w:val="00A56A48"/>
    <w:rsid w:val="00A56D4A"/>
    <w:rsid w:val="00A645BC"/>
    <w:rsid w:val="00A64C0A"/>
    <w:rsid w:val="00A65232"/>
    <w:rsid w:val="00A65E59"/>
    <w:rsid w:val="00A70B96"/>
    <w:rsid w:val="00A70D6F"/>
    <w:rsid w:val="00A73AB5"/>
    <w:rsid w:val="00A77D9E"/>
    <w:rsid w:val="00A810DB"/>
    <w:rsid w:val="00A82DDE"/>
    <w:rsid w:val="00A865B6"/>
    <w:rsid w:val="00A90793"/>
    <w:rsid w:val="00A969B0"/>
    <w:rsid w:val="00A96D9C"/>
    <w:rsid w:val="00A97AA0"/>
    <w:rsid w:val="00A97C1F"/>
    <w:rsid w:val="00AA3452"/>
    <w:rsid w:val="00AA3CA9"/>
    <w:rsid w:val="00AA3E04"/>
    <w:rsid w:val="00AA56D0"/>
    <w:rsid w:val="00AB0FDC"/>
    <w:rsid w:val="00AB1268"/>
    <w:rsid w:val="00AB222D"/>
    <w:rsid w:val="00AB7A35"/>
    <w:rsid w:val="00AB7F89"/>
    <w:rsid w:val="00AC2017"/>
    <w:rsid w:val="00AC6C44"/>
    <w:rsid w:val="00AC7853"/>
    <w:rsid w:val="00AD05F0"/>
    <w:rsid w:val="00AD2567"/>
    <w:rsid w:val="00AD500E"/>
    <w:rsid w:val="00AD50FE"/>
    <w:rsid w:val="00AE26BC"/>
    <w:rsid w:val="00AE2A5E"/>
    <w:rsid w:val="00AF1530"/>
    <w:rsid w:val="00AF17D0"/>
    <w:rsid w:val="00AF5894"/>
    <w:rsid w:val="00B0046E"/>
    <w:rsid w:val="00B01C75"/>
    <w:rsid w:val="00B04527"/>
    <w:rsid w:val="00B06870"/>
    <w:rsid w:val="00B073DC"/>
    <w:rsid w:val="00B129D8"/>
    <w:rsid w:val="00B152D1"/>
    <w:rsid w:val="00B1543F"/>
    <w:rsid w:val="00B17694"/>
    <w:rsid w:val="00B17EC1"/>
    <w:rsid w:val="00B21BA5"/>
    <w:rsid w:val="00B3266B"/>
    <w:rsid w:val="00B34035"/>
    <w:rsid w:val="00B343E5"/>
    <w:rsid w:val="00B35974"/>
    <w:rsid w:val="00B35CC8"/>
    <w:rsid w:val="00B40011"/>
    <w:rsid w:val="00B45461"/>
    <w:rsid w:val="00B45A93"/>
    <w:rsid w:val="00B47342"/>
    <w:rsid w:val="00B51671"/>
    <w:rsid w:val="00B52573"/>
    <w:rsid w:val="00B5257D"/>
    <w:rsid w:val="00B52FE9"/>
    <w:rsid w:val="00B53032"/>
    <w:rsid w:val="00B563E9"/>
    <w:rsid w:val="00B56932"/>
    <w:rsid w:val="00B60B4E"/>
    <w:rsid w:val="00B62CAA"/>
    <w:rsid w:val="00B643C4"/>
    <w:rsid w:val="00B64428"/>
    <w:rsid w:val="00B64DDC"/>
    <w:rsid w:val="00B65670"/>
    <w:rsid w:val="00B67F23"/>
    <w:rsid w:val="00B70EB3"/>
    <w:rsid w:val="00B711B8"/>
    <w:rsid w:val="00B73238"/>
    <w:rsid w:val="00B75A5E"/>
    <w:rsid w:val="00B80D7A"/>
    <w:rsid w:val="00B82485"/>
    <w:rsid w:val="00B85239"/>
    <w:rsid w:val="00B855E3"/>
    <w:rsid w:val="00B879E4"/>
    <w:rsid w:val="00B92907"/>
    <w:rsid w:val="00B93316"/>
    <w:rsid w:val="00BA24DA"/>
    <w:rsid w:val="00BA597B"/>
    <w:rsid w:val="00BA5D81"/>
    <w:rsid w:val="00BA661F"/>
    <w:rsid w:val="00BA77DA"/>
    <w:rsid w:val="00BB0040"/>
    <w:rsid w:val="00BB1631"/>
    <w:rsid w:val="00BB2EDD"/>
    <w:rsid w:val="00BB3998"/>
    <w:rsid w:val="00BB3A69"/>
    <w:rsid w:val="00BB3F56"/>
    <w:rsid w:val="00BB4296"/>
    <w:rsid w:val="00BB45CE"/>
    <w:rsid w:val="00BB4E48"/>
    <w:rsid w:val="00BB5781"/>
    <w:rsid w:val="00BB61E5"/>
    <w:rsid w:val="00BB6350"/>
    <w:rsid w:val="00BB6BAA"/>
    <w:rsid w:val="00BC0E56"/>
    <w:rsid w:val="00BC3A3D"/>
    <w:rsid w:val="00BC64EB"/>
    <w:rsid w:val="00BD0347"/>
    <w:rsid w:val="00BD3706"/>
    <w:rsid w:val="00BD3F7E"/>
    <w:rsid w:val="00BD5F43"/>
    <w:rsid w:val="00BE0779"/>
    <w:rsid w:val="00BE11EF"/>
    <w:rsid w:val="00BE3FBF"/>
    <w:rsid w:val="00BE4C4D"/>
    <w:rsid w:val="00BE66AF"/>
    <w:rsid w:val="00BF11DF"/>
    <w:rsid w:val="00BF1615"/>
    <w:rsid w:val="00BF3F8B"/>
    <w:rsid w:val="00BF57D5"/>
    <w:rsid w:val="00BF5C56"/>
    <w:rsid w:val="00BF5EFB"/>
    <w:rsid w:val="00BF7797"/>
    <w:rsid w:val="00BF7E3E"/>
    <w:rsid w:val="00C03388"/>
    <w:rsid w:val="00C03BBE"/>
    <w:rsid w:val="00C04D85"/>
    <w:rsid w:val="00C10B0A"/>
    <w:rsid w:val="00C110A2"/>
    <w:rsid w:val="00C12CE0"/>
    <w:rsid w:val="00C13291"/>
    <w:rsid w:val="00C13610"/>
    <w:rsid w:val="00C1669E"/>
    <w:rsid w:val="00C17333"/>
    <w:rsid w:val="00C175AD"/>
    <w:rsid w:val="00C21B62"/>
    <w:rsid w:val="00C2291D"/>
    <w:rsid w:val="00C31300"/>
    <w:rsid w:val="00C322ED"/>
    <w:rsid w:val="00C32860"/>
    <w:rsid w:val="00C32F38"/>
    <w:rsid w:val="00C358C8"/>
    <w:rsid w:val="00C374FF"/>
    <w:rsid w:val="00C37D82"/>
    <w:rsid w:val="00C424D7"/>
    <w:rsid w:val="00C43A74"/>
    <w:rsid w:val="00C464DD"/>
    <w:rsid w:val="00C46AA1"/>
    <w:rsid w:val="00C51DCF"/>
    <w:rsid w:val="00C53366"/>
    <w:rsid w:val="00C53D8F"/>
    <w:rsid w:val="00C54481"/>
    <w:rsid w:val="00C6039A"/>
    <w:rsid w:val="00C6099F"/>
    <w:rsid w:val="00C61B25"/>
    <w:rsid w:val="00C62560"/>
    <w:rsid w:val="00C6303A"/>
    <w:rsid w:val="00C63163"/>
    <w:rsid w:val="00C6512F"/>
    <w:rsid w:val="00C651EC"/>
    <w:rsid w:val="00C66178"/>
    <w:rsid w:val="00C664A1"/>
    <w:rsid w:val="00C67948"/>
    <w:rsid w:val="00C70396"/>
    <w:rsid w:val="00C74640"/>
    <w:rsid w:val="00C761C9"/>
    <w:rsid w:val="00C765A1"/>
    <w:rsid w:val="00C772FC"/>
    <w:rsid w:val="00C77768"/>
    <w:rsid w:val="00C81716"/>
    <w:rsid w:val="00C82E71"/>
    <w:rsid w:val="00C831FC"/>
    <w:rsid w:val="00C852C9"/>
    <w:rsid w:val="00C86D05"/>
    <w:rsid w:val="00C91D78"/>
    <w:rsid w:val="00C94563"/>
    <w:rsid w:val="00C96BF0"/>
    <w:rsid w:val="00C9790E"/>
    <w:rsid w:val="00CA4E5A"/>
    <w:rsid w:val="00CB09E0"/>
    <w:rsid w:val="00CB21E6"/>
    <w:rsid w:val="00CB408F"/>
    <w:rsid w:val="00CB67A1"/>
    <w:rsid w:val="00CB7B53"/>
    <w:rsid w:val="00CB7C76"/>
    <w:rsid w:val="00CC268E"/>
    <w:rsid w:val="00CC39FB"/>
    <w:rsid w:val="00CC4B14"/>
    <w:rsid w:val="00CC57BA"/>
    <w:rsid w:val="00CC5B85"/>
    <w:rsid w:val="00CC639F"/>
    <w:rsid w:val="00CC6E79"/>
    <w:rsid w:val="00CC6EF5"/>
    <w:rsid w:val="00CD156A"/>
    <w:rsid w:val="00CD5CE3"/>
    <w:rsid w:val="00CD6954"/>
    <w:rsid w:val="00CE1225"/>
    <w:rsid w:val="00CE2999"/>
    <w:rsid w:val="00CE557C"/>
    <w:rsid w:val="00CF2454"/>
    <w:rsid w:val="00CF321D"/>
    <w:rsid w:val="00CF38FD"/>
    <w:rsid w:val="00CF5217"/>
    <w:rsid w:val="00CF6947"/>
    <w:rsid w:val="00D04029"/>
    <w:rsid w:val="00D06F0E"/>
    <w:rsid w:val="00D115C4"/>
    <w:rsid w:val="00D1170D"/>
    <w:rsid w:val="00D11726"/>
    <w:rsid w:val="00D15F77"/>
    <w:rsid w:val="00D17F35"/>
    <w:rsid w:val="00D2148F"/>
    <w:rsid w:val="00D253DD"/>
    <w:rsid w:val="00D26A54"/>
    <w:rsid w:val="00D30137"/>
    <w:rsid w:val="00D3111E"/>
    <w:rsid w:val="00D32EFB"/>
    <w:rsid w:val="00D37AAC"/>
    <w:rsid w:val="00D51142"/>
    <w:rsid w:val="00D5193A"/>
    <w:rsid w:val="00D54176"/>
    <w:rsid w:val="00D5598B"/>
    <w:rsid w:val="00D602A4"/>
    <w:rsid w:val="00D606F9"/>
    <w:rsid w:val="00D634E6"/>
    <w:rsid w:val="00D647C2"/>
    <w:rsid w:val="00D64EB8"/>
    <w:rsid w:val="00D654B5"/>
    <w:rsid w:val="00D66155"/>
    <w:rsid w:val="00D66428"/>
    <w:rsid w:val="00D7223F"/>
    <w:rsid w:val="00D722B1"/>
    <w:rsid w:val="00D73489"/>
    <w:rsid w:val="00D75C2E"/>
    <w:rsid w:val="00D7620B"/>
    <w:rsid w:val="00D81A38"/>
    <w:rsid w:val="00D8236F"/>
    <w:rsid w:val="00D83EA3"/>
    <w:rsid w:val="00D842BA"/>
    <w:rsid w:val="00D86717"/>
    <w:rsid w:val="00D92972"/>
    <w:rsid w:val="00D92E19"/>
    <w:rsid w:val="00D93116"/>
    <w:rsid w:val="00D9466E"/>
    <w:rsid w:val="00D972DD"/>
    <w:rsid w:val="00DA2BEA"/>
    <w:rsid w:val="00DA4DEA"/>
    <w:rsid w:val="00DA658B"/>
    <w:rsid w:val="00DB3FAD"/>
    <w:rsid w:val="00DB58BE"/>
    <w:rsid w:val="00DB6928"/>
    <w:rsid w:val="00DB6BA0"/>
    <w:rsid w:val="00DC65E5"/>
    <w:rsid w:val="00DC6DB7"/>
    <w:rsid w:val="00DD1920"/>
    <w:rsid w:val="00DD1CB7"/>
    <w:rsid w:val="00DD2CE6"/>
    <w:rsid w:val="00DD743B"/>
    <w:rsid w:val="00DE14C5"/>
    <w:rsid w:val="00DE23F9"/>
    <w:rsid w:val="00DE2955"/>
    <w:rsid w:val="00DF32E6"/>
    <w:rsid w:val="00DF3B63"/>
    <w:rsid w:val="00DF4B53"/>
    <w:rsid w:val="00E0185E"/>
    <w:rsid w:val="00E03EE8"/>
    <w:rsid w:val="00E0417F"/>
    <w:rsid w:val="00E042B6"/>
    <w:rsid w:val="00E062B7"/>
    <w:rsid w:val="00E07E47"/>
    <w:rsid w:val="00E106E3"/>
    <w:rsid w:val="00E1200B"/>
    <w:rsid w:val="00E1243D"/>
    <w:rsid w:val="00E1573A"/>
    <w:rsid w:val="00E21B99"/>
    <w:rsid w:val="00E22A92"/>
    <w:rsid w:val="00E27E05"/>
    <w:rsid w:val="00E30F76"/>
    <w:rsid w:val="00E343C7"/>
    <w:rsid w:val="00E3520C"/>
    <w:rsid w:val="00E35AC9"/>
    <w:rsid w:val="00E36A4C"/>
    <w:rsid w:val="00E37584"/>
    <w:rsid w:val="00E45587"/>
    <w:rsid w:val="00E4636A"/>
    <w:rsid w:val="00E470F1"/>
    <w:rsid w:val="00E52913"/>
    <w:rsid w:val="00E52BD0"/>
    <w:rsid w:val="00E53BE1"/>
    <w:rsid w:val="00E53DB8"/>
    <w:rsid w:val="00E55700"/>
    <w:rsid w:val="00E5727B"/>
    <w:rsid w:val="00E57D1A"/>
    <w:rsid w:val="00E57EF6"/>
    <w:rsid w:val="00E60E0E"/>
    <w:rsid w:val="00E6135B"/>
    <w:rsid w:val="00E630E7"/>
    <w:rsid w:val="00E64CAF"/>
    <w:rsid w:val="00E70582"/>
    <w:rsid w:val="00E72944"/>
    <w:rsid w:val="00E72EBB"/>
    <w:rsid w:val="00E75065"/>
    <w:rsid w:val="00E75555"/>
    <w:rsid w:val="00E773FF"/>
    <w:rsid w:val="00E77746"/>
    <w:rsid w:val="00E816C9"/>
    <w:rsid w:val="00E8791D"/>
    <w:rsid w:val="00EA1114"/>
    <w:rsid w:val="00EA1452"/>
    <w:rsid w:val="00EA4FBB"/>
    <w:rsid w:val="00EB08C9"/>
    <w:rsid w:val="00EB184A"/>
    <w:rsid w:val="00EB30DC"/>
    <w:rsid w:val="00EB60FE"/>
    <w:rsid w:val="00EC3881"/>
    <w:rsid w:val="00ED1F9D"/>
    <w:rsid w:val="00ED782A"/>
    <w:rsid w:val="00EE0972"/>
    <w:rsid w:val="00EE1E31"/>
    <w:rsid w:val="00EE3190"/>
    <w:rsid w:val="00EF1C6C"/>
    <w:rsid w:val="00EF2ED2"/>
    <w:rsid w:val="00EF64F5"/>
    <w:rsid w:val="00EF7117"/>
    <w:rsid w:val="00EF789E"/>
    <w:rsid w:val="00F02141"/>
    <w:rsid w:val="00F03FFF"/>
    <w:rsid w:val="00F0441E"/>
    <w:rsid w:val="00F051B9"/>
    <w:rsid w:val="00F053F5"/>
    <w:rsid w:val="00F055F5"/>
    <w:rsid w:val="00F056CF"/>
    <w:rsid w:val="00F063D5"/>
    <w:rsid w:val="00F07CEC"/>
    <w:rsid w:val="00F11BAA"/>
    <w:rsid w:val="00F15302"/>
    <w:rsid w:val="00F15512"/>
    <w:rsid w:val="00F2149C"/>
    <w:rsid w:val="00F2285F"/>
    <w:rsid w:val="00F32D0F"/>
    <w:rsid w:val="00F33930"/>
    <w:rsid w:val="00F34261"/>
    <w:rsid w:val="00F45EC9"/>
    <w:rsid w:val="00F50357"/>
    <w:rsid w:val="00F50865"/>
    <w:rsid w:val="00F52EFF"/>
    <w:rsid w:val="00F53B0D"/>
    <w:rsid w:val="00F53E79"/>
    <w:rsid w:val="00F54A18"/>
    <w:rsid w:val="00F571EE"/>
    <w:rsid w:val="00F57527"/>
    <w:rsid w:val="00F65147"/>
    <w:rsid w:val="00F6629C"/>
    <w:rsid w:val="00F66709"/>
    <w:rsid w:val="00F72CD9"/>
    <w:rsid w:val="00F76040"/>
    <w:rsid w:val="00F82528"/>
    <w:rsid w:val="00F84008"/>
    <w:rsid w:val="00F853B0"/>
    <w:rsid w:val="00F853D7"/>
    <w:rsid w:val="00F87541"/>
    <w:rsid w:val="00F91587"/>
    <w:rsid w:val="00F940E6"/>
    <w:rsid w:val="00FA1233"/>
    <w:rsid w:val="00FA31E0"/>
    <w:rsid w:val="00FA3CA2"/>
    <w:rsid w:val="00FB04C6"/>
    <w:rsid w:val="00FB12A9"/>
    <w:rsid w:val="00FB42B1"/>
    <w:rsid w:val="00FB4CF0"/>
    <w:rsid w:val="00FB673D"/>
    <w:rsid w:val="00FB70A2"/>
    <w:rsid w:val="00FC262F"/>
    <w:rsid w:val="00FC2BF9"/>
    <w:rsid w:val="00FC6EAD"/>
    <w:rsid w:val="00FD0DC1"/>
    <w:rsid w:val="00FD152F"/>
    <w:rsid w:val="00FD32FF"/>
    <w:rsid w:val="00FD5038"/>
    <w:rsid w:val="00FE0669"/>
    <w:rsid w:val="00FE41C9"/>
    <w:rsid w:val="00FE6616"/>
    <w:rsid w:val="00FE74A4"/>
    <w:rsid w:val="00FF303B"/>
    <w:rsid w:val="00FF433F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E6C1A0-A72D-437E-AF08-F6E9D16E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B80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70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70C69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70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A2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A29C7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4A2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A29C7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737D7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449C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K\Dropbox\Komunalno%20gospodarstvo%20Pokupsko\DOPISI\KGP%20predlo&#382;ak%20dopisa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39045-14C2-4ABB-A56F-78714A8EC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KGP predložak dopisa</Template>
  <TotalTime>107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MartinaK</dc:creator>
  <cp:lastModifiedBy>Microsoftov račun</cp:lastModifiedBy>
  <cp:revision>26</cp:revision>
  <cp:lastPrinted>2025-12-22T09:11:00Z</cp:lastPrinted>
  <dcterms:created xsi:type="dcterms:W3CDTF">2023-03-17T09:18:00Z</dcterms:created>
  <dcterms:modified xsi:type="dcterms:W3CDTF">2025-12-22T09:13:00Z</dcterms:modified>
</cp:coreProperties>
</file>