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27803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563D1C">
        <w:t>21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7F2018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ŠESTAK BRDO, ZGURIĆ BRDO I CVETNIĆ BRDO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563D1C">
        <w:rPr>
          <w:szCs w:val="20"/>
        </w:rPr>
        <w:t>SLAVA ZGURIĆ</w:t>
      </w:r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7A7F"/>
    <w:rsid w:val="00B62B99"/>
    <w:rsid w:val="00BB3C56"/>
    <w:rsid w:val="00BD71DD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6A0D-52E1-4283-A5C2-C4DE1F95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2025-04-30T12:17:00Z</cp:lastPrinted>
  <dcterms:created xsi:type="dcterms:W3CDTF">2017-05-04T12:23:00Z</dcterms:created>
  <dcterms:modified xsi:type="dcterms:W3CDTF">2025-04-30T12:17:00Z</dcterms:modified>
</cp:coreProperties>
</file>