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5DA" w:rsidRDefault="0030264E">
      <w:pPr>
        <w:ind w:left="708" w:firstLine="708"/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4340" cy="568325"/>
            <wp:effectExtent l="0" t="0" r="381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87">
        <w:object w:dxaOrig="877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opacity="0" color2="black"/>
            <v:imagedata r:id="rId9" o:title=""/>
          </v:shape>
          <o:OLEObject Type="Embed" ProgID="PhotoFinish" ShapeID="_x0000_i1025" DrawAspect="Content" ObjectID="_1807528214" r:id="rId10"/>
        </w:object>
      </w:r>
    </w:p>
    <w:p w:rsidR="007555DA" w:rsidRDefault="001E3287">
      <w:pPr>
        <w:pStyle w:val="Opisslike1"/>
      </w:pPr>
      <w:r>
        <w:t xml:space="preserve">REPUBLIKA </w:t>
      </w:r>
      <w:r w:rsidR="00765273">
        <w:t>HRVAT</w:t>
      </w:r>
      <w:r>
        <w:t>SKA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ZAGREBAČKA ŽUPANIJA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OPĆINA POKUPSKO</w:t>
      </w:r>
    </w:p>
    <w:p w:rsidR="007555DA" w:rsidRDefault="007555DA">
      <w:pPr>
        <w:rPr>
          <w:sz w:val="10"/>
        </w:rPr>
      </w:pPr>
    </w:p>
    <w:p w:rsidR="007555DA" w:rsidRPr="008F7EEC" w:rsidRDefault="00BD71DD">
      <w:pPr>
        <w:rPr>
          <w:b/>
          <w:szCs w:val="26"/>
        </w:rPr>
      </w:pPr>
      <w:r w:rsidRPr="008F7EEC">
        <w:rPr>
          <w:sz w:val="22"/>
        </w:rPr>
        <w:t xml:space="preserve">          </w:t>
      </w:r>
      <w:r w:rsidRPr="008F7EEC">
        <w:rPr>
          <w:b/>
          <w:szCs w:val="26"/>
        </w:rPr>
        <w:t>Izborno povjerenstvo</w:t>
      </w:r>
    </w:p>
    <w:p w:rsidR="00BD71DD" w:rsidRPr="008F7EEC" w:rsidRDefault="00BD71DD">
      <w:pPr>
        <w:rPr>
          <w:b/>
          <w:szCs w:val="26"/>
        </w:rPr>
      </w:pPr>
      <w:r w:rsidRPr="008F7EEC">
        <w:rPr>
          <w:b/>
          <w:szCs w:val="26"/>
        </w:rPr>
        <w:t>za provedbu izbora  za članove</w:t>
      </w:r>
    </w:p>
    <w:p w:rsidR="00BD71DD" w:rsidRPr="008F7EEC" w:rsidRDefault="00BD71DD" w:rsidP="00BD71DD">
      <w:pPr>
        <w:rPr>
          <w:b/>
          <w:szCs w:val="26"/>
        </w:rPr>
      </w:pPr>
      <w:r w:rsidRPr="008F7EEC">
        <w:rPr>
          <w:b/>
          <w:szCs w:val="26"/>
        </w:rPr>
        <w:t xml:space="preserve">         vijeća mjesnih odbora</w:t>
      </w:r>
    </w:p>
    <w:p w:rsidR="007555DA" w:rsidRDefault="007555DA"/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Klasa:      </w:t>
      </w:r>
      <w:r w:rsidR="00021F92">
        <w:t>01</w:t>
      </w:r>
      <w:r w:rsidR="00563D1C">
        <w:t>2</w:t>
      </w:r>
      <w:r w:rsidR="00021F92">
        <w:t>-03/</w:t>
      </w:r>
      <w:r w:rsidR="0034021D">
        <w:t>2</w:t>
      </w:r>
      <w:r w:rsidR="00563D1C">
        <w:t>5</w:t>
      </w:r>
      <w:r w:rsidR="00021F92">
        <w:t>-02/</w:t>
      </w:r>
      <w:r w:rsidR="00945FFF">
        <w:t>22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Urbroj:  </w:t>
      </w:r>
      <w:r w:rsidR="00C312EA">
        <w:t xml:space="preserve">  </w:t>
      </w:r>
      <w:r w:rsidRPr="00BD71DD">
        <w:t>238-22-</w:t>
      </w:r>
      <w:r w:rsidR="0034021D">
        <w:t>3</w:t>
      </w:r>
      <w:r w:rsidRPr="00BD71DD">
        <w:t>-</w:t>
      </w:r>
      <w:r w:rsidR="0034021D">
        <w:t>2</w:t>
      </w:r>
      <w:r w:rsidR="00563D1C">
        <w:t>5</w:t>
      </w:r>
      <w:r w:rsidR="00E0178B">
        <w:t>-</w:t>
      </w:r>
      <w:r w:rsidR="00021F92">
        <w:t>1</w:t>
      </w:r>
    </w:p>
    <w:p w:rsidR="00BD71DD" w:rsidRPr="00BD71DD" w:rsidRDefault="00BD71DD" w:rsidP="00BD71DD">
      <w:pPr>
        <w:pStyle w:val="BodyText2"/>
        <w:spacing w:after="0" w:line="240" w:lineRule="auto"/>
      </w:pPr>
      <w:r w:rsidRPr="00BD71DD">
        <w:t xml:space="preserve">Pokupsko,  </w:t>
      </w:r>
      <w:r w:rsidR="00563D1C">
        <w:t>30</w:t>
      </w:r>
      <w:r w:rsidR="0034021D">
        <w:t xml:space="preserve">. </w:t>
      </w:r>
      <w:r w:rsidR="0034021D" w:rsidRPr="0034021D">
        <w:t>travnja</w:t>
      </w:r>
      <w:r w:rsidR="0034021D">
        <w:t xml:space="preserve"> 202</w:t>
      </w:r>
      <w:r w:rsidR="00563D1C">
        <w:t>5</w:t>
      </w:r>
      <w:r w:rsidR="0034021D">
        <w:t xml:space="preserve">. </w:t>
      </w:r>
      <w:r w:rsidRPr="00BD71DD">
        <w:t xml:space="preserve">godine. </w:t>
      </w:r>
    </w:p>
    <w:p w:rsidR="00BD71DD" w:rsidRPr="00BD71DD" w:rsidRDefault="00BD71DD" w:rsidP="00BD71DD">
      <w:pPr>
        <w:pStyle w:val="BodyText2"/>
        <w:spacing w:after="0" w:line="240" w:lineRule="auto"/>
      </w:pPr>
    </w:p>
    <w:p w:rsidR="00BD71DD" w:rsidRDefault="00BD71DD" w:rsidP="00BD71DD">
      <w:pPr>
        <w:pStyle w:val="BodyText2"/>
        <w:spacing w:line="240" w:lineRule="auto"/>
        <w:jc w:val="both"/>
      </w:pPr>
      <w:r>
        <w:t xml:space="preserve">Na temelju članka </w:t>
      </w:r>
      <w:r w:rsidR="00E74B80">
        <w:t>20.</w:t>
      </w:r>
      <w:r w:rsidR="00924679">
        <w:t xml:space="preserve"> </w:t>
      </w:r>
      <w:r w:rsidRPr="00FF3518">
        <w:t>Odluke o izboru članova vijeća mjesn</w:t>
      </w:r>
      <w:r>
        <w:t>ih</w:t>
      </w:r>
      <w:r w:rsidRPr="00FF3518">
        <w:t xml:space="preserve"> </w:t>
      </w:r>
      <w:r>
        <w:t xml:space="preserve">odbora na području Općine Pokupsko (Glasnik Zagrebačke županije. br. </w:t>
      </w:r>
      <w:r w:rsidR="00563D1C">
        <w:t>09</w:t>
      </w:r>
      <w:r w:rsidR="0034021D">
        <w:t>/2</w:t>
      </w:r>
      <w:r w:rsidR="00563D1C">
        <w:t>5</w:t>
      </w:r>
      <w:r>
        <w:t>)</w:t>
      </w:r>
      <w:r w:rsidR="00D241FE">
        <w:t xml:space="preserve"> </w:t>
      </w:r>
      <w:r>
        <w:t xml:space="preserve">Izborno povjerenstvo za provedbu izbora za članove vijeća mjesnih </w:t>
      </w:r>
      <w:r w:rsidRPr="00BD71DD">
        <w:t>odbora</w:t>
      </w:r>
      <w:r w:rsidR="00E74B80">
        <w:t xml:space="preserve"> utvrdilo je</w:t>
      </w:r>
      <w:r w:rsidR="008F7EEC">
        <w:t xml:space="preserve"> i objavljuje</w:t>
      </w:r>
    </w:p>
    <w:p w:rsidR="00033189" w:rsidRDefault="00033189" w:rsidP="00BD71DD">
      <w:pPr>
        <w:pStyle w:val="BodyText2"/>
        <w:spacing w:line="240" w:lineRule="auto"/>
        <w:jc w:val="both"/>
      </w:pPr>
    </w:p>
    <w:p w:rsid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ZBIRNU LISTU</w:t>
      </w: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4B80" w:rsidRPr="00E74B80" w:rsidRDefault="00E74B80" w:rsidP="00E74B80">
      <w:pPr>
        <w:pStyle w:val="Normal3"/>
        <w:tabs>
          <w:tab w:val="left" w:pos="851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74B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ZA IZBOR ČLANOVA VIJEĆA MJESNOG ODBORA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E0178B" w:rsidRDefault="00945FFF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HOTNJA</w:t>
      </w:r>
    </w:p>
    <w:p w:rsid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</w:p>
    <w:p w:rsidR="00E74B80" w:rsidRPr="00E74B80" w:rsidRDefault="00E74B80" w:rsidP="00E74B80">
      <w:pPr>
        <w:pStyle w:val="BodyTex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45FFF" w:rsidRDefault="00B62B99" w:rsidP="00BD71DD">
      <w:pPr>
        <w:jc w:val="both"/>
        <w:rPr>
          <w:b/>
          <w:szCs w:val="20"/>
        </w:rPr>
      </w:pPr>
      <w:r>
        <w:rPr>
          <w:b/>
          <w:szCs w:val="20"/>
        </w:rPr>
        <w:t xml:space="preserve">1. </w:t>
      </w:r>
      <w:r w:rsidR="00945FFF">
        <w:rPr>
          <w:b/>
          <w:szCs w:val="20"/>
        </w:rPr>
        <w:t>KANDIDACIJSKA LISTA GRUPE BIRAČA</w:t>
      </w:r>
    </w:p>
    <w:p w:rsidR="00945FFF" w:rsidRPr="00945FFF" w:rsidRDefault="00945FFF" w:rsidP="00BD71DD">
      <w:pPr>
        <w:jc w:val="both"/>
        <w:rPr>
          <w:szCs w:val="20"/>
        </w:rPr>
      </w:pPr>
      <w:r w:rsidRPr="00945FFF">
        <w:rPr>
          <w:szCs w:val="20"/>
        </w:rPr>
        <w:tab/>
        <w:t>Nositelj liste: MARIJAN BRADIĆ</w:t>
      </w:r>
      <w:r w:rsidR="00B62B99" w:rsidRPr="00945FFF">
        <w:rPr>
          <w:szCs w:val="20"/>
        </w:rPr>
        <w:tab/>
      </w:r>
    </w:p>
    <w:p w:rsidR="00945FFF" w:rsidRDefault="00945FFF" w:rsidP="00BD71DD">
      <w:pPr>
        <w:jc w:val="both"/>
        <w:rPr>
          <w:b/>
          <w:szCs w:val="20"/>
        </w:rPr>
      </w:pPr>
    </w:p>
    <w:p w:rsidR="00BD71DD" w:rsidRPr="008E2F87" w:rsidRDefault="00945FFF" w:rsidP="00BD71DD">
      <w:pPr>
        <w:jc w:val="both"/>
        <w:rPr>
          <w:szCs w:val="20"/>
        </w:rPr>
      </w:pPr>
      <w:r>
        <w:rPr>
          <w:b/>
          <w:szCs w:val="20"/>
        </w:rPr>
        <w:t xml:space="preserve">2. </w:t>
      </w:r>
      <w:r w:rsidR="00765273">
        <w:rPr>
          <w:b/>
          <w:szCs w:val="20"/>
        </w:rPr>
        <w:t>HRVAT</w:t>
      </w:r>
      <w:r w:rsidR="008F7EEC" w:rsidRPr="008E2F87">
        <w:rPr>
          <w:b/>
          <w:szCs w:val="20"/>
        </w:rPr>
        <w:t>SKA DEMOKRATSKA ZAJEDNICA – HDZ</w:t>
      </w:r>
    </w:p>
    <w:p w:rsidR="008F7EEC" w:rsidRDefault="008F7EEC" w:rsidP="00B62B99">
      <w:pPr>
        <w:ind w:firstLine="708"/>
        <w:jc w:val="both"/>
        <w:rPr>
          <w:szCs w:val="20"/>
        </w:rPr>
      </w:pPr>
      <w:r w:rsidRPr="008F7EEC">
        <w:rPr>
          <w:szCs w:val="20"/>
        </w:rPr>
        <w:t xml:space="preserve">Nositelj liste: </w:t>
      </w:r>
      <w:r w:rsidR="00945FFF">
        <w:rPr>
          <w:szCs w:val="20"/>
        </w:rPr>
        <w:t>IVAN CAVRIĆ</w:t>
      </w:r>
    </w:p>
    <w:p w:rsidR="00B62B99" w:rsidRPr="00B62B99" w:rsidRDefault="00B62B99" w:rsidP="00BD71DD">
      <w:pPr>
        <w:jc w:val="both"/>
        <w:rPr>
          <w:b/>
          <w:szCs w:val="20"/>
        </w:rPr>
      </w:pPr>
    </w:p>
    <w:p w:rsidR="0034021D" w:rsidRDefault="0034021D" w:rsidP="00B62B99">
      <w:pPr>
        <w:ind w:firstLine="708"/>
        <w:jc w:val="both"/>
        <w:rPr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E0178B" w:rsidRDefault="00E0178B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C312EA" w:rsidP="008F7EEC">
      <w:pPr>
        <w:ind w:left="4956"/>
        <w:jc w:val="center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>PREDSJEDNICA</w:t>
      </w:r>
      <w:r w:rsidR="008F7EEC" w:rsidRPr="008F7EEC">
        <w:rPr>
          <w:b/>
          <w:bCs/>
          <w:sz w:val="20"/>
          <w:szCs w:val="20"/>
        </w:rPr>
        <w:t xml:space="preserve"> IZBORNOG POVJERENSTVA ZA PROVEDBU IZBORA ZA ČLANOVE VIJEĆA MJESNIH ODBORA</w:t>
      </w: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BD71DD" w:rsidRPr="008F7EEC" w:rsidRDefault="00BD71DD" w:rsidP="008F7EEC">
      <w:pPr>
        <w:ind w:left="4956"/>
        <w:jc w:val="center"/>
        <w:rPr>
          <w:b/>
          <w:bCs/>
          <w:sz w:val="20"/>
          <w:szCs w:val="20"/>
        </w:rPr>
      </w:pPr>
    </w:p>
    <w:p w:rsidR="008F7EEC" w:rsidRPr="008F7EEC" w:rsidRDefault="00BD71DD" w:rsidP="008F7EEC">
      <w:pPr>
        <w:ind w:left="4956"/>
        <w:rPr>
          <w:b/>
          <w:bCs/>
          <w:sz w:val="20"/>
          <w:szCs w:val="20"/>
        </w:rPr>
      </w:pPr>
      <w:r w:rsidRPr="008F7EEC">
        <w:rPr>
          <w:b/>
          <w:bCs/>
          <w:sz w:val="20"/>
          <w:szCs w:val="20"/>
        </w:rPr>
        <w:t xml:space="preserve">          </w:t>
      </w:r>
    </w:p>
    <w:p w:rsidR="008F7EEC" w:rsidRPr="008F7EEC" w:rsidRDefault="008F7EEC" w:rsidP="008F7EEC">
      <w:pPr>
        <w:ind w:left="4956"/>
        <w:rPr>
          <w:b/>
          <w:bCs/>
          <w:sz w:val="20"/>
          <w:szCs w:val="20"/>
        </w:rPr>
      </w:pPr>
    </w:p>
    <w:p w:rsidR="00BD71DD" w:rsidRPr="008F7EEC" w:rsidRDefault="00563D1C" w:rsidP="008F7EEC">
      <w:pPr>
        <w:ind w:left="4956"/>
        <w:jc w:val="center"/>
        <w:rPr>
          <w:rFonts w:ascii="Arial" w:hAnsi="Arial" w:cs="Arial"/>
        </w:rPr>
      </w:pPr>
      <w:r>
        <w:rPr>
          <w:b/>
          <w:bCs/>
          <w:sz w:val="20"/>
          <w:szCs w:val="20"/>
        </w:rPr>
        <w:t>INA ROB ZENIĆ</w:t>
      </w:r>
      <w:r w:rsidR="007752C1">
        <w:rPr>
          <w:b/>
          <w:bCs/>
          <w:sz w:val="20"/>
          <w:szCs w:val="20"/>
        </w:rPr>
        <w:t>, v.r.</w:t>
      </w:r>
    </w:p>
    <w:sectPr w:rsidR="00BD71DD" w:rsidRPr="008F7EEC" w:rsidSect="008F7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426" w:left="1418" w:header="71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99" w:rsidRDefault="008D0299">
      <w:r>
        <w:separator/>
      </w:r>
    </w:p>
  </w:endnote>
  <w:endnote w:type="continuationSeparator" w:id="0">
    <w:p w:rsidR="008D0299" w:rsidRDefault="008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99" w:rsidRDefault="008D0299">
      <w:r>
        <w:separator/>
      </w:r>
    </w:p>
  </w:footnote>
  <w:footnote w:type="continuationSeparator" w:id="0">
    <w:p w:rsidR="008D0299" w:rsidRDefault="008D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EC" w:rsidRDefault="008F7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02954F5C"/>
    <w:multiLevelType w:val="hybridMultilevel"/>
    <w:tmpl w:val="923EBAA2"/>
    <w:lvl w:ilvl="0" w:tplc="9574156A">
      <w:start w:val="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8EB4E16"/>
    <w:multiLevelType w:val="hybridMultilevel"/>
    <w:tmpl w:val="CA70B3BC"/>
    <w:lvl w:ilvl="0" w:tplc="E85A4D5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B96061"/>
    <w:multiLevelType w:val="hybridMultilevel"/>
    <w:tmpl w:val="8E6EA882"/>
    <w:lvl w:ilvl="0" w:tplc="14208C5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34EB4C0F"/>
    <w:multiLevelType w:val="hybridMultilevel"/>
    <w:tmpl w:val="23E804FA"/>
    <w:lvl w:ilvl="0" w:tplc="7A8C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926E1"/>
    <w:multiLevelType w:val="hybridMultilevel"/>
    <w:tmpl w:val="AE0E055C"/>
    <w:lvl w:ilvl="0" w:tplc="EA16EFA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5306E7"/>
    <w:multiLevelType w:val="hybridMultilevel"/>
    <w:tmpl w:val="E26004A6"/>
    <w:lvl w:ilvl="0" w:tplc="409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37E63"/>
    <w:multiLevelType w:val="hybridMultilevel"/>
    <w:tmpl w:val="C3CA9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909F1"/>
    <w:multiLevelType w:val="hybridMultilevel"/>
    <w:tmpl w:val="2A4644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6D0D40"/>
    <w:multiLevelType w:val="hybridMultilevel"/>
    <w:tmpl w:val="E6CE1DB8"/>
    <w:lvl w:ilvl="0" w:tplc="6A525A34">
      <w:start w:val="1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32"/>
    <w:rsid w:val="00021F92"/>
    <w:rsid w:val="00033189"/>
    <w:rsid w:val="00036C4E"/>
    <w:rsid w:val="00036E5B"/>
    <w:rsid w:val="00045567"/>
    <w:rsid w:val="0017346F"/>
    <w:rsid w:val="00176564"/>
    <w:rsid w:val="001E3287"/>
    <w:rsid w:val="001E7CFD"/>
    <w:rsid w:val="00241588"/>
    <w:rsid w:val="0030264E"/>
    <w:rsid w:val="0034021D"/>
    <w:rsid w:val="00483C07"/>
    <w:rsid w:val="004934C0"/>
    <w:rsid w:val="00563D1C"/>
    <w:rsid w:val="00577466"/>
    <w:rsid w:val="005814B8"/>
    <w:rsid w:val="005851B1"/>
    <w:rsid w:val="005C309D"/>
    <w:rsid w:val="005D2232"/>
    <w:rsid w:val="006468D7"/>
    <w:rsid w:val="00651469"/>
    <w:rsid w:val="00677389"/>
    <w:rsid w:val="00684CC5"/>
    <w:rsid w:val="006D3A13"/>
    <w:rsid w:val="006F6005"/>
    <w:rsid w:val="00730783"/>
    <w:rsid w:val="007555DA"/>
    <w:rsid w:val="00765273"/>
    <w:rsid w:val="007752C1"/>
    <w:rsid w:val="007B381C"/>
    <w:rsid w:val="007D3FA4"/>
    <w:rsid w:val="007F2018"/>
    <w:rsid w:val="008D0299"/>
    <w:rsid w:val="008E2F87"/>
    <w:rsid w:val="008F7EEC"/>
    <w:rsid w:val="00924679"/>
    <w:rsid w:val="00945FFF"/>
    <w:rsid w:val="009738FF"/>
    <w:rsid w:val="00991EEA"/>
    <w:rsid w:val="009951F3"/>
    <w:rsid w:val="009B29D2"/>
    <w:rsid w:val="00A86176"/>
    <w:rsid w:val="00AF11BD"/>
    <w:rsid w:val="00B07A7F"/>
    <w:rsid w:val="00B62B99"/>
    <w:rsid w:val="00BB3C56"/>
    <w:rsid w:val="00BD71DD"/>
    <w:rsid w:val="00C312EA"/>
    <w:rsid w:val="00CE06EF"/>
    <w:rsid w:val="00D241FE"/>
    <w:rsid w:val="00DC2B66"/>
    <w:rsid w:val="00E0178B"/>
    <w:rsid w:val="00E74B80"/>
    <w:rsid w:val="00F10A17"/>
    <w:rsid w:val="00F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docId w15:val="{C802628F-3EAC-4BC4-A8D8-66701C7B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hAnsi="Arial"/>
      <w:szCs w:val="20"/>
      <w:lang w:val="en-US"/>
    </w:rPr>
  </w:style>
  <w:style w:type="paragraph" w:customStyle="1" w:styleId="Opisslike1">
    <w:name w:val="Opis slike1"/>
    <w:basedOn w:val="Normal"/>
    <w:next w:val="Normal"/>
    <w:rPr>
      <w:b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415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7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71DD"/>
    <w:rPr>
      <w:sz w:val="24"/>
      <w:szCs w:val="24"/>
      <w:lang w:eastAsia="ar-SA"/>
    </w:rPr>
  </w:style>
  <w:style w:type="paragraph" w:customStyle="1" w:styleId="Normal3">
    <w:name w:val="Normal_3"/>
    <w:qFormat/>
    <w:rsid w:val="00E74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8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00%20NA&#268;ELNI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3B53-BC57-4EAE-AD4A-C3EB2FC4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NAČELNIK</Template>
  <TotalTime>45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2025-04-30T12:17:00Z</cp:lastPrinted>
  <dcterms:created xsi:type="dcterms:W3CDTF">2017-05-04T12:23:00Z</dcterms:created>
  <dcterms:modified xsi:type="dcterms:W3CDTF">2025-04-30T12:24:00Z</dcterms:modified>
</cp:coreProperties>
</file>