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172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C06813">
        <w:t>23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C06813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POKUPSKI GLADOVEC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  <w:bookmarkStart w:id="0" w:name="_GoBack"/>
      <w:bookmarkEnd w:id="0"/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C06813">
        <w:rPr>
          <w:szCs w:val="20"/>
        </w:rPr>
        <w:t>MARIJA ALDOBAŠIĆ</w:t>
      </w: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6973"/>
    <w:rsid w:val="00BD71DD"/>
    <w:rsid w:val="00C06813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878F-65CE-4D3D-AF5A-901FB4CE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2025-04-30T12:34:00Z</cp:lastPrinted>
  <dcterms:created xsi:type="dcterms:W3CDTF">2017-05-04T12:23:00Z</dcterms:created>
  <dcterms:modified xsi:type="dcterms:W3CDTF">2025-04-30T12:56:00Z</dcterms:modified>
</cp:coreProperties>
</file>