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30232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B029C1">
        <w:t>24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B029C1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POKUPSKO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B029C1">
        <w:rPr>
          <w:szCs w:val="20"/>
        </w:rPr>
        <w:t>STJEPAN TURKOVIĆ</w:t>
      </w:r>
      <w:bookmarkStart w:id="0" w:name="_GoBack"/>
      <w:bookmarkEnd w:id="0"/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29C1"/>
    <w:rsid w:val="00B07A7F"/>
    <w:rsid w:val="00B62B99"/>
    <w:rsid w:val="00BB3C56"/>
    <w:rsid w:val="00BD6973"/>
    <w:rsid w:val="00BD71DD"/>
    <w:rsid w:val="00C06813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BB08-D71F-4A0B-9272-3AF2BEE6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2025-04-30T12:57:00Z</cp:lastPrinted>
  <dcterms:created xsi:type="dcterms:W3CDTF">2017-05-04T12:23:00Z</dcterms:created>
  <dcterms:modified xsi:type="dcterms:W3CDTF">2025-04-30T12:57:00Z</dcterms:modified>
</cp:coreProperties>
</file>