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28852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BD6973">
        <w:t>28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BD6973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LIJEVI DEGOJ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D71DD" w:rsidRPr="008E2F87" w:rsidRDefault="00B62B99" w:rsidP="00BD71DD">
      <w:pPr>
        <w:jc w:val="both"/>
        <w:rPr>
          <w:szCs w:val="20"/>
        </w:rPr>
      </w:pPr>
      <w:r>
        <w:rPr>
          <w:b/>
          <w:szCs w:val="20"/>
        </w:rPr>
        <w:t xml:space="preserve">1. </w:t>
      </w:r>
      <w:r>
        <w:rPr>
          <w:b/>
          <w:szCs w:val="20"/>
        </w:rPr>
        <w:tab/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BD6973">
        <w:rPr>
          <w:szCs w:val="20"/>
        </w:rPr>
        <w:t>DOMAGOJ GRAHOVAC</w:t>
      </w:r>
      <w:bookmarkStart w:id="0" w:name="_GoBack"/>
      <w:bookmarkEnd w:id="0"/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738FF"/>
    <w:rsid w:val="00991EEA"/>
    <w:rsid w:val="009951F3"/>
    <w:rsid w:val="009B29D2"/>
    <w:rsid w:val="00A86176"/>
    <w:rsid w:val="00AF11BD"/>
    <w:rsid w:val="00B07A7F"/>
    <w:rsid w:val="00B62B99"/>
    <w:rsid w:val="00BB3C56"/>
    <w:rsid w:val="00BD6973"/>
    <w:rsid w:val="00BD71DD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4A67-694D-4AB2-97C3-5C41573B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2025-04-30T12:34:00Z</cp:lastPrinted>
  <dcterms:created xsi:type="dcterms:W3CDTF">2017-05-04T12:23:00Z</dcterms:created>
  <dcterms:modified xsi:type="dcterms:W3CDTF">2025-04-30T12:34:00Z</dcterms:modified>
</cp:coreProperties>
</file>