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30346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066D6C">
        <w:t>30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066D6C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ROŽENICA I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D71DD" w:rsidRPr="008E2F87" w:rsidRDefault="00B62B99" w:rsidP="00BD71DD">
      <w:pPr>
        <w:jc w:val="both"/>
        <w:rPr>
          <w:szCs w:val="20"/>
        </w:rPr>
      </w:pPr>
      <w:r>
        <w:rPr>
          <w:b/>
          <w:szCs w:val="20"/>
        </w:rPr>
        <w:t xml:space="preserve">1. </w:t>
      </w:r>
      <w:r>
        <w:rPr>
          <w:b/>
          <w:szCs w:val="20"/>
        </w:rPr>
        <w:tab/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066D6C">
        <w:rPr>
          <w:szCs w:val="20"/>
        </w:rPr>
        <w:t>JOSIP MARKUZ</w:t>
      </w:r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066D6C"/>
    <w:rsid w:val="0017346F"/>
    <w:rsid w:val="00176564"/>
    <w:rsid w:val="001E3287"/>
    <w:rsid w:val="001E7CFD"/>
    <w:rsid w:val="00241588"/>
    <w:rsid w:val="002F1E2F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738FF"/>
    <w:rsid w:val="00991EEA"/>
    <w:rsid w:val="009951F3"/>
    <w:rsid w:val="009B29D2"/>
    <w:rsid w:val="00A86176"/>
    <w:rsid w:val="00AF11BD"/>
    <w:rsid w:val="00B029C1"/>
    <w:rsid w:val="00B07A7F"/>
    <w:rsid w:val="00B62B99"/>
    <w:rsid w:val="00BB3C56"/>
    <w:rsid w:val="00BD6973"/>
    <w:rsid w:val="00BD71DD"/>
    <w:rsid w:val="00C06813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1D1D-0041-470C-BCEF-EB60B49A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2025-04-30T12:57:00Z</cp:lastPrinted>
  <dcterms:created xsi:type="dcterms:W3CDTF">2017-05-04T12:23:00Z</dcterms:created>
  <dcterms:modified xsi:type="dcterms:W3CDTF">2025-04-30T12:59:00Z</dcterms:modified>
</cp:coreProperties>
</file>