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6"/>
        <w:gridCol w:w="4122"/>
      </w:tblGrid>
      <w:tr w:rsidR="00770C69" w:rsidRPr="00592376" w:rsidTr="00592376">
        <w:tc>
          <w:tcPr>
            <w:tcW w:w="4644" w:type="dxa"/>
            <w:shd w:val="clear" w:color="auto" w:fill="auto"/>
          </w:tcPr>
          <w:p w:rsidR="00770C69" w:rsidRPr="00592376" w:rsidRDefault="00FE41C9" w:rsidP="00592376">
            <w:pPr>
              <w:spacing w:after="0" w:line="240" w:lineRule="auto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3133725" cy="1038225"/>
                  <wp:effectExtent l="0" t="0" r="9525" b="9525"/>
                  <wp:docPr id="1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53" t="63158" b="24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shd w:val="clear" w:color="auto" w:fill="auto"/>
          </w:tcPr>
          <w:p w:rsidR="00592376" w:rsidRPr="00592376" w:rsidRDefault="00310574" w:rsidP="0059237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Adresa: Trg Pavla Štossa 15</w:t>
            </w:r>
            <w:r w:rsidR="00770C69" w:rsidRPr="00592376">
              <w:rPr>
                <w:sz w:val="26"/>
                <w:szCs w:val="26"/>
              </w:rPr>
              <w:t xml:space="preserve">, </w:t>
            </w:r>
          </w:p>
          <w:p w:rsidR="00770C69" w:rsidRPr="00592376" w:rsidRDefault="00592376" w:rsidP="00592376">
            <w:pPr>
              <w:spacing w:after="0" w:line="240" w:lineRule="auto"/>
              <w:rPr>
                <w:sz w:val="26"/>
                <w:szCs w:val="26"/>
              </w:rPr>
            </w:pPr>
            <w:r w:rsidRPr="00592376">
              <w:rPr>
                <w:sz w:val="26"/>
                <w:szCs w:val="26"/>
              </w:rPr>
              <w:t xml:space="preserve">              </w:t>
            </w:r>
            <w:r w:rsidR="00770C69" w:rsidRPr="00592376">
              <w:rPr>
                <w:sz w:val="26"/>
                <w:szCs w:val="26"/>
              </w:rPr>
              <w:t>10414 Pokupsko</w:t>
            </w:r>
          </w:p>
          <w:p w:rsidR="00770C69" w:rsidRPr="00592376" w:rsidRDefault="00770C69" w:rsidP="00592376">
            <w:pPr>
              <w:spacing w:after="0" w:line="240" w:lineRule="auto"/>
              <w:rPr>
                <w:sz w:val="26"/>
                <w:szCs w:val="26"/>
              </w:rPr>
            </w:pPr>
            <w:r w:rsidRPr="00592376">
              <w:rPr>
                <w:sz w:val="26"/>
                <w:szCs w:val="26"/>
              </w:rPr>
              <w:t>OIB: 19836851576</w:t>
            </w:r>
          </w:p>
          <w:p w:rsidR="00770C69" w:rsidRPr="00592376" w:rsidRDefault="00770C69" w:rsidP="00310574">
            <w:pPr>
              <w:spacing w:after="0" w:line="240" w:lineRule="auto"/>
            </w:pPr>
            <w:r w:rsidRPr="00592376">
              <w:rPr>
                <w:sz w:val="26"/>
                <w:szCs w:val="26"/>
              </w:rPr>
              <w:t>IBAN: HR</w:t>
            </w:r>
            <w:r w:rsidR="00310574">
              <w:rPr>
                <w:sz w:val="26"/>
                <w:szCs w:val="26"/>
              </w:rPr>
              <w:t>7823900011101334527</w:t>
            </w:r>
          </w:p>
        </w:tc>
      </w:tr>
    </w:tbl>
    <w:p w:rsidR="007F4CB6" w:rsidRDefault="007F4CB6" w:rsidP="001D2D39">
      <w:pPr>
        <w:tabs>
          <w:tab w:val="left" w:pos="4962"/>
        </w:tabs>
        <w:spacing w:after="0" w:line="240" w:lineRule="auto"/>
        <w:rPr>
          <w:sz w:val="24"/>
          <w:szCs w:val="24"/>
        </w:rPr>
      </w:pPr>
    </w:p>
    <w:p w:rsidR="00A33295" w:rsidRDefault="00A33295" w:rsidP="00A33295">
      <w:pPr>
        <w:tabs>
          <w:tab w:val="left" w:pos="4962"/>
        </w:tabs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A33295" w:rsidRPr="00A33295" w:rsidRDefault="00A33295" w:rsidP="00A33295">
      <w:pPr>
        <w:tabs>
          <w:tab w:val="left" w:pos="4962"/>
        </w:tabs>
        <w:spacing w:after="0" w:line="240" w:lineRule="auto"/>
        <w:rPr>
          <w:sz w:val="24"/>
          <w:szCs w:val="24"/>
        </w:rPr>
      </w:pPr>
      <w:r w:rsidRPr="00A33295">
        <w:rPr>
          <w:sz w:val="24"/>
          <w:szCs w:val="24"/>
        </w:rPr>
        <w:t>Br. 09/2025</w:t>
      </w:r>
    </w:p>
    <w:p w:rsidR="00A33295" w:rsidRDefault="00A33295" w:rsidP="00A33295">
      <w:pPr>
        <w:tabs>
          <w:tab w:val="left" w:pos="4962"/>
        </w:tabs>
        <w:spacing w:after="0" w:line="240" w:lineRule="auto"/>
        <w:rPr>
          <w:sz w:val="24"/>
          <w:szCs w:val="24"/>
        </w:rPr>
      </w:pPr>
      <w:r w:rsidRPr="00A33295">
        <w:rPr>
          <w:sz w:val="24"/>
          <w:szCs w:val="24"/>
        </w:rPr>
        <w:t>Pokupsko, 24.09.2025.</w:t>
      </w:r>
    </w:p>
    <w:p w:rsidR="00A33295" w:rsidRDefault="00A33295" w:rsidP="00A33295">
      <w:pPr>
        <w:tabs>
          <w:tab w:val="left" w:pos="4962"/>
        </w:tabs>
        <w:spacing w:after="0" w:line="240" w:lineRule="auto"/>
        <w:rPr>
          <w:b/>
          <w:sz w:val="24"/>
          <w:szCs w:val="24"/>
        </w:rPr>
      </w:pPr>
    </w:p>
    <w:p w:rsidR="00D73695" w:rsidRDefault="00A33295" w:rsidP="00A33295">
      <w:pPr>
        <w:tabs>
          <w:tab w:val="left" w:pos="496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PREDMET: Prijedlog promjena cijena isporuke toplinske energije</w:t>
      </w:r>
    </w:p>
    <w:p w:rsidR="00D73695" w:rsidRDefault="00D73695" w:rsidP="00D73695">
      <w:pPr>
        <w:tabs>
          <w:tab w:val="left" w:pos="4962"/>
        </w:tabs>
        <w:spacing w:after="0" w:line="240" w:lineRule="auto"/>
        <w:jc w:val="center"/>
        <w:rPr>
          <w:b/>
          <w:sz w:val="24"/>
          <w:szCs w:val="24"/>
        </w:rPr>
      </w:pPr>
    </w:p>
    <w:p w:rsidR="00D73695" w:rsidRDefault="00D73695" w:rsidP="00DF585B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Komunalno gospodarstvo Pokupsko d.o.o. </w:t>
      </w:r>
      <w:r w:rsidR="00A33295">
        <w:rPr>
          <w:sz w:val="24"/>
          <w:szCs w:val="24"/>
        </w:rPr>
        <w:t>za komunalne usluge</w:t>
      </w:r>
      <w:r>
        <w:rPr>
          <w:sz w:val="24"/>
          <w:szCs w:val="24"/>
        </w:rPr>
        <w:t xml:space="preserve"> </w:t>
      </w:r>
      <w:r w:rsidR="00A33295">
        <w:rPr>
          <w:sz w:val="24"/>
          <w:szCs w:val="24"/>
        </w:rPr>
        <w:t>predlaže promjenu cijena isporuke toplinske energije za poslovne potrošače i kućanstva u postotnom iznosu od 40%.  Promjena cijena je popraćena povećanjem ulaznih trošk</w:t>
      </w:r>
      <w:r w:rsidR="00463249">
        <w:rPr>
          <w:sz w:val="24"/>
          <w:szCs w:val="24"/>
        </w:rPr>
        <w:t>ova poslovanja u t</w:t>
      </w:r>
      <w:r w:rsidR="00A33295">
        <w:rPr>
          <w:sz w:val="24"/>
          <w:szCs w:val="24"/>
        </w:rPr>
        <w:t>oplani, energenata, inflacije te su one i dalje niže od ekonomičnih cijena. Nove cijene su prikazane u nastavku.</w:t>
      </w:r>
    </w:p>
    <w:p w:rsidR="001816BA" w:rsidRDefault="001816BA" w:rsidP="001816BA">
      <w:pPr>
        <w:tabs>
          <w:tab w:val="left" w:pos="4962"/>
        </w:tabs>
        <w:spacing w:after="0" w:line="240" w:lineRule="auto"/>
        <w:jc w:val="center"/>
        <w:rPr>
          <w:sz w:val="24"/>
          <w:szCs w:val="24"/>
        </w:rPr>
      </w:pPr>
    </w:p>
    <w:p w:rsidR="001816BA" w:rsidRDefault="001816BA" w:rsidP="001816BA">
      <w:pPr>
        <w:tabs>
          <w:tab w:val="left" w:pos="4962"/>
        </w:tabs>
        <w:spacing w:after="0" w:line="240" w:lineRule="auto"/>
        <w:jc w:val="center"/>
        <w:rPr>
          <w:sz w:val="24"/>
          <w:szCs w:val="24"/>
        </w:rPr>
      </w:pPr>
    </w:p>
    <w:p w:rsidR="00267263" w:rsidRDefault="00267263" w:rsidP="00267263">
      <w:pPr>
        <w:tabs>
          <w:tab w:val="left" w:pos="496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Poslovni potrošači:</w:t>
      </w:r>
    </w:p>
    <w:p w:rsidR="00A33295" w:rsidRDefault="00A33295" w:rsidP="001816BA">
      <w:pPr>
        <w:tabs>
          <w:tab w:val="left" w:pos="4962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Stara cijena 0,061 Eura/kWh </w:t>
      </w:r>
      <w:r w:rsidRPr="001816BA">
        <w:rPr>
          <w:b/>
          <w:sz w:val="24"/>
          <w:szCs w:val="24"/>
        </w:rPr>
        <w:t>(bez PDV-a)</w:t>
      </w:r>
    </w:p>
    <w:p w:rsidR="00A33295" w:rsidRDefault="00A33295" w:rsidP="001816BA">
      <w:pPr>
        <w:tabs>
          <w:tab w:val="left" w:pos="4962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Nova cijena </w:t>
      </w:r>
      <w:r w:rsidR="001816BA" w:rsidRPr="001816BA">
        <w:rPr>
          <w:b/>
          <w:sz w:val="24"/>
          <w:szCs w:val="24"/>
        </w:rPr>
        <w:t>0,085 Eura/kWh (bez PDV-a)</w:t>
      </w:r>
    </w:p>
    <w:p w:rsidR="00267263" w:rsidRDefault="00267263" w:rsidP="001816BA">
      <w:pPr>
        <w:tabs>
          <w:tab w:val="left" w:pos="4962"/>
        </w:tabs>
        <w:spacing w:after="0" w:line="240" w:lineRule="auto"/>
        <w:jc w:val="center"/>
        <w:rPr>
          <w:b/>
          <w:sz w:val="24"/>
          <w:szCs w:val="24"/>
        </w:rPr>
      </w:pPr>
    </w:p>
    <w:p w:rsidR="00267263" w:rsidRDefault="00267263" w:rsidP="00267263">
      <w:pPr>
        <w:tabs>
          <w:tab w:val="left" w:pos="496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Kućanstva:</w:t>
      </w:r>
    </w:p>
    <w:p w:rsidR="001816BA" w:rsidRDefault="00A33295" w:rsidP="001816BA">
      <w:pPr>
        <w:tabs>
          <w:tab w:val="left" w:pos="4962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Stara cijena</w:t>
      </w:r>
      <w:r w:rsidR="001816BA" w:rsidRPr="001816BA">
        <w:rPr>
          <w:b/>
          <w:sz w:val="24"/>
          <w:szCs w:val="24"/>
        </w:rPr>
        <w:t xml:space="preserve"> </w:t>
      </w:r>
      <w:r w:rsidR="00267263">
        <w:rPr>
          <w:b/>
          <w:sz w:val="24"/>
          <w:szCs w:val="24"/>
        </w:rPr>
        <w:t>0,0398</w:t>
      </w:r>
      <w:r w:rsidR="001816BA" w:rsidRPr="001816BA">
        <w:rPr>
          <w:b/>
          <w:sz w:val="24"/>
          <w:szCs w:val="24"/>
        </w:rPr>
        <w:t xml:space="preserve"> Eura/kWh (bez PDV-a) </w:t>
      </w:r>
    </w:p>
    <w:p w:rsidR="001816BA" w:rsidRDefault="00A33295" w:rsidP="001816BA">
      <w:pPr>
        <w:tabs>
          <w:tab w:val="left" w:pos="4962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Nova cijena </w:t>
      </w:r>
      <w:r w:rsidRPr="001816BA">
        <w:rPr>
          <w:b/>
          <w:sz w:val="24"/>
          <w:szCs w:val="24"/>
        </w:rPr>
        <w:t>0,056 Eura/kWh (bez PDV-a)</w:t>
      </w:r>
    </w:p>
    <w:p w:rsidR="001816BA" w:rsidRDefault="001816BA" w:rsidP="001816BA">
      <w:pPr>
        <w:tabs>
          <w:tab w:val="left" w:pos="4962"/>
        </w:tabs>
        <w:spacing w:after="0" w:line="240" w:lineRule="auto"/>
        <w:rPr>
          <w:b/>
          <w:sz w:val="24"/>
          <w:szCs w:val="24"/>
        </w:rPr>
      </w:pPr>
    </w:p>
    <w:p w:rsidR="001816BA" w:rsidRDefault="001816BA" w:rsidP="001816BA">
      <w:pPr>
        <w:tabs>
          <w:tab w:val="left" w:pos="4962"/>
        </w:tabs>
        <w:spacing w:after="0" w:line="240" w:lineRule="auto"/>
        <w:rPr>
          <w:sz w:val="24"/>
          <w:szCs w:val="24"/>
        </w:rPr>
      </w:pPr>
      <w:r w:rsidRPr="001816BA">
        <w:rPr>
          <w:sz w:val="24"/>
          <w:szCs w:val="24"/>
        </w:rPr>
        <w:t>Nova cijena se počinje obračunavati od 01. studenog 2025. godine.</w:t>
      </w:r>
    </w:p>
    <w:p w:rsidR="001816BA" w:rsidRDefault="001816BA" w:rsidP="00DF585B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:rsidR="00551D43" w:rsidRDefault="00551D43" w:rsidP="001816BA">
      <w:pPr>
        <w:tabs>
          <w:tab w:val="left" w:pos="4962"/>
        </w:tabs>
        <w:spacing w:after="0" w:line="240" w:lineRule="auto"/>
        <w:ind w:left="4248"/>
        <w:jc w:val="both"/>
        <w:rPr>
          <w:sz w:val="24"/>
          <w:szCs w:val="24"/>
        </w:rPr>
      </w:pPr>
    </w:p>
    <w:p w:rsidR="00551D43" w:rsidRDefault="00551D43" w:rsidP="001816BA">
      <w:pPr>
        <w:tabs>
          <w:tab w:val="left" w:pos="4962"/>
        </w:tabs>
        <w:spacing w:after="0" w:line="240" w:lineRule="auto"/>
        <w:ind w:left="4248"/>
        <w:jc w:val="both"/>
        <w:rPr>
          <w:sz w:val="24"/>
          <w:szCs w:val="24"/>
        </w:rPr>
      </w:pPr>
    </w:p>
    <w:p w:rsidR="00DF585B" w:rsidRDefault="001816BA" w:rsidP="001816BA">
      <w:pPr>
        <w:tabs>
          <w:tab w:val="left" w:pos="4962"/>
        </w:tabs>
        <w:spacing w:after="0" w:line="24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KOMUNALNO GOSPODARTVO POKUPSKO d.o.o.</w:t>
      </w:r>
    </w:p>
    <w:p w:rsidR="001816BA" w:rsidRDefault="001816BA" w:rsidP="00DF585B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267263">
        <w:rPr>
          <w:sz w:val="24"/>
          <w:szCs w:val="24"/>
        </w:rPr>
        <w:t xml:space="preserve">             za komunalne usluge</w:t>
      </w:r>
    </w:p>
    <w:p w:rsidR="00551D43" w:rsidRDefault="001816BA" w:rsidP="00DF585B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267263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</w:t>
      </w:r>
    </w:p>
    <w:p w:rsidR="00551D43" w:rsidRDefault="00551D43" w:rsidP="00DF585B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:rsidR="001816BA" w:rsidRDefault="00551D43" w:rsidP="00DF585B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1816BA">
        <w:rPr>
          <w:sz w:val="24"/>
          <w:szCs w:val="24"/>
        </w:rPr>
        <w:t>Josip Mareković, direktor</w:t>
      </w:r>
    </w:p>
    <w:p w:rsidR="001816BA" w:rsidRPr="00D73695" w:rsidRDefault="001816BA" w:rsidP="00DF585B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:rsidR="00CD2602" w:rsidRPr="007F4CB6" w:rsidRDefault="00CD2602" w:rsidP="00DF585B">
      <w:pPr>
        <w:tabs>
          <w:tab w:val="left" w:pos="4962"/>
        </w:tabs>
        <w:spacing w:after="0" w:line="240" w:lineRule="auto"/>
        <w:jc w:val="both"/>
        <w:rPr>
          <w:b/>
          <w:sz w:val="24"/>
          <w:szCs w:val="24"/>
        </w:rPr>
      </w:pPr>
    </w:p>
    <w:p w:rsidR="001B286C" w:rsidRPr="005B17F4" w:rsidRDefault="001B286C" w:rsidP="00DF585B">
      <w:pPr>
        <w:pStyle w:val="Bezproreda"/>
        <w:jc w:val="both"/>
        <w:rPr>
          <w:rFonts w:asciiTheme="minorHAnsi" w:eastAsia="Times New Roman" w:hAnsiTheme="minorHAnsi" w:cs="Arial"/>
          <w:sz w:val="24"/>
          <w:szCs w:val="24"/>
          <w:lang w:eastAsia="zh-CN"/>
        </w:rPr>
      </w:pPr>
    </w:p>
    <w:p w:rsidR="001B286C" w:rsidRDefault="001B286C" w:rsidP="001B286C">
      <w:pPr>
        <w:pStyle w:val="Bezproreda"/>
        <w:rPr>
          <w:rFonts w:asciiTheme="minorHAnsi" w:eastAsia="Times New Roman" w:hAnsiTheme="minorHAnsi" w:cs="Arial"/>
          <w:sz w:val="24"/>
          <w:szCs w:val="24"/>
          <w:lang w:eastAsia="zh-CN"/>
        </w:rPr>
      </w:pPr>
    </w:p>
    <w:p w:rsidR="001B286C" w:rsidRDefault="001B286C" w:rsidP="001B286C">
      <w:pPr>
        <w:pStyle w:val="Bezproreda"/>
        <w:rPr>
          <w:rFonts w:asciiTheme="minorHAnsi" w:eastAsia="Times New Roman" w:hAnsiTheme="minorHAnsi" w:cs="Arial"/>
          <w:sz w:val="24"/>
          <w:szCs w:val="24"/>
          <w:lang w:eastAsia="zh-CN"/>
        </w:rPr>
      </w:pP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 w:rsidR="005B17F4">
        <w:rPr>
          <w:rFonts w:asciiTheme="minorHAnsi" w:eastAsia="Times New Roman" w:hAnsiTheme="minorHAnsi" w:cs="Arial"/>
          <w:sz w:val="24"/>
          <w:szCs w:val="24"/>
          <w:lang w:eastAsia="zh-CN"/>
        </w:rPr>
        <w:t xml:space="preserve">                     </w:t>
      </w:r>
    </w:p>
    <w:p w:rsidR="001B286C" w:rsidRDefault="001B286C" w:rsidP="001B286C">
      <w:pPr>
        <w:pStyle w:val="Bezproreda"/>
        <w:rPr>
          <w:rFonts w:asciiTheme="minorHAnsi" w:eastAsia="Times New Roman" w:hAnsiTheme="minorHAnsi" w:cs="Arial"/>
          <w:sz w:val="24"/>
          <w:szCs w:val="24"/>
          <w:lang w:eastAsia="zh-CN"/>
        </w:rPr>
      </w:pPr>
    </w:p>
    <w:p w:rsidR="001B286C" w:rsidRPr="001B286C" w:rsidRDefault="001B286C" w:rsidP="001B286C">
      <w:pPr>
        <w:pStyle w:val="Bezproreda"/>
        <w:rPr>
          <w:rFonts w:asciiTheme="minorHAnsi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</w:p>
    <w:p w:rsidR="00796752" w:rsidRPr="001B286C" w:rsidRDefault="00796752" w:rsidP="001B286C">
      <w:pPr>
        <w:pStyle w:val="Bezproreda"/>
        <w:rPr>
          <w:rFonts w:asciiTheme="minorHAnsi" w:hAnsiTheme="minorHAnsi" w:cs="Arial"/>
          <w:sz w:val="24"/>
          <w:szCs w:val="24"/>
        </w:rPr>
      </w:pPr>
    </w:p>
    <w:sectPr w:rsidR="00796752" w:rsidRPr="001B286C" w:rsidSect="00551D4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EB0" w:rsidRDefault="00683EB0" w:rsidP="004A29C7">
      <w:pPr>
        <w:spacing w:after="0" w:line="240" w:lineRule="auto"/>
      </w:pPr>
      <w:r>
        <w:separator/>
      </w:r>
    </w:p>
  </w:endnote>
  <w:endnote w:type="continuationSeparator" w:id="0">
    <w:p w:rsidR="00683EB0" w:rsidRDefault="00683EB0" w:rsidP="004A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EB0" w:rsidRDefault="00683EB0" w:rsidP="004A29C7">
      <w:pPr>
        <w:spacing w:after="0" w:line="240" w:lineRule="auto"/>
      </w:pPr>
      <w:r>
        <w:separator/>
      </w:r>
    </w:p>
  </w:footnote>
  <w:footnote w:type="continuationSeparator" w:id="0">
    <w:p w:rsidR="00683EB0" w:rsidRDefault="00683EB0" w:rsidP="004A2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cs="Arial"/>
      </w:rPr>
    </w:lvl>
  </w:abstractNum>
  <w:abstractNum w:abstractNumId="1" w15:restartNumberingAfterBreak="0">
    <w:nsid w:val="00000003"/>
    <w:multiLevelType w:val="singleLevel"/>
    <w:tmpl w:val="E80E00B0"/>
    <w:name w:val="WW8Num3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ascii="Calibri" w:hAnsi="Calibri" w:cs="Arial"/>
        <w:color w:val="auto"/>
        <w:sz w:val="23"/>
        <w:szCs w:val="23"/>
      </w:rPr>
    </w:lvl>
  </w:abstractNum>
  <w:abstractNum w:abstractNumId="2" w15:restartNumberingAfterBreak="0">
    <w:nsid w:val="00D22BE3"/>
    <w:multiLevelType w:val="hybridMultilevel"/>
    <w:tmpl w:val="5C8037B0"/>
    <w:lvl w:ilvl="0" w:tplc="775EC7A4">
      <w:numFmt w:val="bullet"/>
      <w:lvlText w:val="-"/>
      <w:lvlJc w:val="left"/>
      <w:pPr>
        <w:ind w:left="150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6E96DFD"/>
    <w:multiLevelType w:val="hybridMultilevel"/>
    <w:tmpl w:val="746E375A"/>
    <w:lvl w:ilvl="0" w:tplc="7BF4B7A2">
      <w:numFmt w:val="bullet"/>
      <w:lvlText w:val="-"/>
      <w:lvlJc w:val="left"/>
      <w:pPr>
        <w:ind w:left="135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3D43E23"/>
    <w:multiLevelType w:val="hybridMultilevel"/>
    <w:tmpl w:val="56C4061C"/>
    <w:lvl w:ilvl="0" w:tplc="52608E72">
      <w:numFmt w:val="bullet"/>
      <w:lvlText w:val="-"/>
      <w:lvlJc w:val="left"/>
      <w:pPr>
        <w:ind w:left="135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6A3F3CA9"/>
    <w:multiLevelType w:val="hybridMultilevel"/>
    <w:tmpl w:val="B60C9B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87"/>
    <w:rsid w:val="000001D9"/>
    <w:rsid w:val="00000DF4"/>
    <w:rsid w:val="000013C4"/>
    <w:rsid w:val="00004BBE"/>
    <w:rsid w:val="000079F8"/>
    <w:rsid w:val="00010DF1"/>
    <w:rsid w:val="00011D90"/>
    <w:rsid w:val="00015530"/>
    <w:rsid w:val="00015FBE"/>
    <w:rsid w:val="0001797F"/>
    <w:rsid w:val="00023CC8"/>
    <w:rsid w:val="00032C95"/>
    <w:rsid w:val="00033F65"/>
    <w:rsid w:val="00034D31"/>
    <w:rsid w:val="00037173"/>
    <w:rsid w:val="0004015D"/>
    <w:rsid w:val="000443ED"/>
    <w:rsid w:val="0004465F"/>
    <w:rsid w:val="00044AB5"/>
    <w:rsid w:val="00045117"/>
    <w:rsid w:val="00047754"/>
    <w:rsid w:val="00047C2E"/>
    <w:rsid w:val="000507F7"/>
    <w:rsid w:val="00051320"/>
    <w:rsid w:val="00054F5E"/>
    <w:rsid w:val="000561C8"/>
    <w:rsid w:val="000574D2"/>
    <w:rsid w:val="00057C62"/>
    <w:rsid w:val="000600BE"/>
    <w:rsid w:val="0006045D"/>
    <w:rsid w:val="00060507"/>
    <w:rsid w:val="0006459E"/>
    <w:rsid w:val="00065478"/>
    <w:rsid w:val="0006585D"/>
    <w:rsid w:val="00071887"/>
    <w:rsid w:val="00072923"/>
    <w:rsid w:val="0007434A"/>
    <w:rsid w:val="00076FBD"/>
    <w:rsid w:val="0008487E"/>
    <w:rsid w:val="00092CEB"/>
    <w:rsid w:val="00095315"/>
    <w:rsid w:val="00096790"/>
    <w:rsid w:val="00097025"/>
    <w:rsid w:val="000978FC"/>
    <w:rsid w:val="000A06F9"/>
    <w:rsid w:val="000A08E4"/>
    <w:rsid w:val="000A08EA"/>
    <w:rsid w:val="000A2AFD"/>
    <w:rsid w:val="000A647D"/>
    <w:rsid w:val="000A741D"/>
    <w:rsid w:val="000B4E92"/>
    <w:rsid w:val="000B5AEB"/>
    <w:rsid w:val="000C2FB7"/>
    <w:rsid w:val="000C43A6"/>
    <w:rsid w:val="000C7292"/>
    <w:rsid w:val="000C7FD2"/>
    <w:rsid w:val="000D1E92"/>
    <w:rsid w:val="000D21A5"/>
    <w:rsid w:val="000D31F3"/>
    <w:rsid w:val="000D3711"/>
    <w:rsid w:val="000D50AA"/>
    <w:rsid w:val="000D5E3B"/>
    <w:rsid w:val="000D66FF"/>
    <w:rsid w:val="000E0E52"/>
    <w:rsid w:val="000E2343"/>
    <w:rsid w:val="000E6236"/>
    <w:rsid w:val="000E6503"/>
    <w:rsid w:val="000E796D"/>
    <w:rsid w:val="000F163A"/>
    <w:rsid w:val="000F2E48"/>
    <w:rsid w:val="000F2E8E"/>
    <w:rsid w:val="000F3126"/>
    <w:rsid w:val="000F31DC"/>
    <w:rsid w:val="000F3E0A"/>
    <w:rsid w:val="000F4A1D"/>
    <w:rsid w:val="000F4CF2"/>
    <w:rsid w:val="000F4D7D"/>
    <w:rsid w:val="000F4F23"/>
    <w:rsid w:val="000F6C94"/>
    <w:rsid w:val="000F783A"/>
    <w:rsid w:val="000F7BB5"/>
    <w:rsid w:val="00100EA9"/>
    <w:rsid w:val="00103A00"/>
    <w:rsid w:val="00103EF7"/>
    <w:rsid w:val="00107A73"/>
    <w:rsid w:val="00110E7C"/>
    <w:rsid w:val="00113332"/>
    <w:rsid w:val="001136FA"/>
    <w:rsid w:val="00115372"/>
    <w:rsid w:val="001163CF"/>
    <w:rsid w:val="00116496"/>
    <w:rsid w:val="00121890"/>
    <w:rsid w:val="00121E2D"/>
    <w:rsid w:val="001265B1"/>
    <w:rsid w:val="00127EAD"/>
    <w:rsid w:val="00132C08"/>
    <w:rsid w:val="00135A35"/>
    <w:rsid w:val="00135F68"/>
    <w:rsid w:val="001362FA"/>
    <w:rsid w:val="00136780"/>
    <w:rsid w:val="00137760"/>
    <w:rsid w:val="0014331C"/>
    <w:rsid w:val="0014513A"/>
    <w:rsid w:val="00146961"/>
    <w:rsid w:val="00151141"/>
    <w:rsid w:val="001514E1"/>
    <w:rsid w:val="00154738"/>
    <w:rsid w:val="0015734B"/>
    <w:rsid w:val="00157BF4"/>
    <w:rsid w:val="00160D8E"/>
    <w:rsid w:val="001617A8"/>
    <w:rsid w:val="00162D6D"/>
    <w:rsid w:val="001644BE"/>
    <w:rsid w:val="00171FE7"/>
    <w:rsid w:val="00172739"/>
    <w:rsid w:val="00174DAC"/>
    <w:rsid w:val="001770ED"/>
    <w:rsid w:val="00177348"/>
    <w:rsid w:val="00180C73"/>
    <w:rsid w:val="001816BA"/>
    <w:rsid w:val="0018565C"/>
    <w:rsid w:val="00185D88"/>
    <w:rsid w:val="00191E43"/>
    <w:rsid w:val="00194A30"/>
    <w:rsid w:val="00195327"/>
    <w:rsid w:val="00197803"/>
    <w:rsid w:val="001A2BBC"/>
    <w:rsid w:val="001A5191"/>
    <w:rsid w:val="001A6C2B"/>
    <w:rsid w:val="001A7985"/>
    <w:rsid w:val="001B092E"/>
    <w:rsid w:val="001B0ED2"/>
    <w:rsid w:val="001B1FA4"/>
    <w:rsid w:val="001B23F3"/>
    <w:rsid w:val="001B286C"/>
    <w:rsid w:val="001B28ED"/>
    <w:rsid w:val="001B69D9"/>
    <w:rsid w:val="001C0522"/>
    <w:rsid w:val="001C264C"/>
    <w:rsid w:val="001C2F03"/>
    <w:rsid w:val="001C3AB1"/>
    <w:rsid w:val="001C3AED"/>
    <w:rsid w:val="001C429A"/>
    <w:rsid w:val="001C48D1"/>
    <w:rsid w:val="001C5FDC"/>
    <w:rsid w:val="001C61E9"/>
    <w:rsid w:val="001D1C27"/>
    <w:rsid w:val="001D2D39"/>
    <w:rsid w:val="001E05C0"/>
    <w:rsid w:val="001E5FBA"/>
    <w:rsid w:val="001E707E"/>
    <w:rsid w:val="001F1599"/>
    <w:rsid w:val="001F4FC7"/>
    <w:rsid w:val="001F63E5"/>
    <w:rsid w:val="00200F1D"/>
    <w:rsid w:val="00204B1C"/>
    <w:rsid w:val="0020653D"/>
    <w:rsid w:val="00207BAE"/>
    <w:rsid w:val="002108D2"/>
    <w:rsid w:val="00211A32"/>
    <w:rsid w:val="00217BB6"/>
    <w:rsid w:val="0022064D"/>
    <w:rsid w:val="00221627"/>
    <w:rsid w:val="002267E1"/>
    <w:rsid w:val="00227CD2"/>
    <w:rsid w:val="00233239"/>
    <w:rsid w:val="00233809"/>
    <w:rsid w:val="00235641"/>
    <w:rsid w:val="00237CFC"/>
    <w:rsid w:val="00240BC3"/>
    <w:rsid w:val="00240BD0"/>
    <w:rsid w:val="00241BB2"/>
    <w:rsid w:val="00243D7C"/>
    <w:rsid w:val="00247920"/>
    <w:rsid w:val="0025213E"/>
    <w:rsid w:val="00254444"/>
    <w:rsid w:val="00254C92"/>
    <w:rsid w:val="0025602F"/>
    <w:rsid w:val="00256658"/>
    <w:rsid w:val="00257AC4"/>
    <w:rsid w:val="002612A4"/>
    <w:rsid w:val="00265136"/>
    <w:rsid w:val="00265CE7"/>
    <w:rsid w:val="00267263"/>
    <w:rsid w:val="0027280E"/>
    <w:rsid w:val="0027305D"/>
    <w:rsid w:val="00274D1B"/>
    <w:rsid w:val="00274D58"/>
    <w:rsid w:val="00280F65"/>
    <w:rsid w:val="002841CE"/>
    <w:rsid w:val="00285DE5"/>
    <w:rsid w:val="00286D81"/>
    <w:rsid w:val="00286D8E"/>
    <w:rsid w:val="00290DFE"/>
    <w:rsid w:val="00291A9B"/>
    <w:rsid w:val="002950F0"/>
    <w:rsid w:val="002960D4"/>
    <w:rsid w:val="002A0A7B"/>
    <w:rsid w:val="002A160C"/>
    <w:rsid w:val="002A3E52"/>
    <w:rsid w:val="002A6899"/>
    <w:rsid w:val="002B0F80"/>
    <w:rsid w:val="002B3661"/>
    <w:rsid w:val="002C07D5"/>
    <w:rsid w:val="002C54F6"/>
    <w:rsid w:val="002C64A8"/>
    <w:rsid w:val="002D0921"/>
    <w:rsid w:val="002D1570"/>
    <w:rsid w:val="002D39AF"/>
    <w:rsid w:val="002D7062"/>
    <w:rsid w:val="002E6D86"/>
    <w:rsid w:val="002F2900"/>
    <w:rsid w:val="002F5427"/>
    <w:rsid w:val="00300412"/>
    <w:rsid w:val="00301309"/>
    <w:rsid w:val="00301B44"/>
    <w:rsid w:val="00301FFC"/>
    <w:rsid w:val="00302FA8"/>
    <w:rsid w:val="0030382D"/>
    <w:rsid w:val="00310574"/>
    <w:rsid w:val="00310E90"/>
    <w:rsid w:val="00311EA2"/>
    <w:rsid w:val="00312518"/>
    <w:rsid w:val="003125CA"/>
    <w:rsid w:val="003134A0"/>
    <w:rsid w:val="00316678"/>
    <w:rsid w:val="00316768"/>
    <w:rsid w:val="00316DB7"/>
    <w:rsid w:val="00321735"/>
    <w:rsid w:val="00324316"/>
    <w:rsid w:val="003264FC"/>
    <w:rsid w:val="0033211C"/>
    <w:rsid w:val="00332857"/>
    <w:rsid w:val="00336EBF"/>
    <w:rsid w:val="003417B4"/>
    <w:rsid w:val="00342ADA"/>
    <w:rsid w:val="00343E72"/>
    <w:rsid w:val="003463C0"/>
    <w:rsid w:val="00350EE6"/>
    <w:rsid w:val="00352AB0"/>
    <w:rsid w:val="0035571F"/>
    <w:rsid w:val="00360C23"/>
    <w:rsid w:val="00361147"/>
    <w:rsid w:val="0036232E"/>
    <w:rsid w:val="00363D5C"/>
    <w:rsid w:val="00364261"/>
    <w:rsid w:val="00365546"/>
    <w:rsid w:val="00365FAD"/>
    <w:rsid w:val="00366D1B"/>
    <w:rsid w:val="00370A43"/>
    <w:rsid w:val="003721CF"/>
    <w:rsid w:val="003732D9"/>
    <w:rsid w:val="00383AB9"/>
    <w:rsid w:val="0038482B"/>
    <w:rsid w:val="003916C2"/>
    <w:rsid w:val="00394689"/>
    <w:rsid w:val="0039549D"/>
    <w:rsid w:val="003A00B0"/>
    <w:rsid w:val="003A14E0"/>
    <w:rsid w:val="003A1F77"/>
    <w:rsid w:val="003A4C23"/>
    <w:rsid w:val="003A502F"/>
    <w:rsid w:val="003B0296"/>
    <w:rsid w:val="003B3D6C"/>
    <w:rsid w:val="003B45A2"/>
    <w:rsid w:val="003B4E3C"/>
    <w:rsid w:val="003B6C41"/>
    <w:rsid w:val="003B7465"/>
    <w:rsid w:val="003B7515"/>
    <w:rsid w:val="003C1364"/>
    <w:rsid w:val="003C4942"/>
    <w:rsid w:val="003D1994"/>
    <w:rsid w:val="003D3AE9"/>
    <w:rsid w:val="003E1BBF"/>
    <w:rsid w:val="003E2091"/>
    <w:rsid w:val="003E2816"/>
    <w:rsid w:val="003E2D8E"/>
    <w:rsid w:val="003E3AB6"/>
    <w:rsid w:val="003F1562"/>
    <w:rsid w:val="003F2858"/>
    <w:rsid w:val="003F38B3"/>
    <w:rsid w:val="003F4B12"/>
    <w:rsid w:val="0040226B"/>
    <w:rsid w:val="00403003"/>
    <w:rsid w:val="004039C9"/>
    <w:rsid w:val="00403ADB"/>
    <w:rsid w:val="004051BE"/>
    <w:rsid w:val="0040697C"/>
    <w:rsid w:val="0041023F"/>
    <w:rsid w:val="004103FB"/>
    <w:rsid w:val="00411E3E"/>
    <w:rsid w:val="00412099"/>
    <w:rsid w:val="00420CD5"/>
    <w:rsid w:val="004246C9"/>
    <w:rsid w:val="00427049"/>
    <w:rsid w:val="00427607"/>
    <w:rsid w:val="004310BD"/>
    <w:rsid w:val="00432528"/>
    <w:rsid w:val="00434FDB"/>
    <w:rsid w:val="0043547A"/>
    <w:rsid w:val="004416D9"/>
    <w:rsid w:val="00444BFA"/>
    <w:rsid w:val="00445EDC"/>
    <w:rsid w:val="0045225D"/>
    <w:rsid w:val="004534A0"/>
    <w:rsid w:val="00455A96"/>
    <w:rsid w:val="004565C8"/>
    <w:rsid w:val="00457B00"/>
    <w:rsid w:val="00461A8C"/>
    <w:rsid w:val="00463249"/>
    <w:rsid w:val="004672B6"/>
    <w:rsid w:val="00472096"/>
    <w:rsid w:val="004720F1"/>
    <w:rsid w:val="00473911"/>
    <w:rsid w:val="00473E00"/>
    <w:rsid w:val="004748C5"/>
    <w:rsid w:val="0047510B"/>
    <w:rsid w:val="004753F6"/>
    <w:rsid w:val="00475DFD"/>
    <w:rsid w:val="00476F48"/>
    <w:rsid w:val="00481926"/>
    <w:rsid w:val="00482E19"/>
    <w:rsid w:val="00483B16"/>
    <w:rsid w:val="00486DB1"/>
    <w:rsid w:val="00491809"/>
    <w:rsid w:val="00492C09"/>
    <w:rsid w:val="004A29C7"/>
    <w:rsid w:val="004A4BB8"/>
    <w:rsid w:val="004B051A"/>
    <w:rsid w:val="004B2AEB"/>
    <w:rsid w:val="004B2BD9"/>
    <w:rsid w:val="004B2C5D"/>
    <w:rsid w:val="004B380B"/>
    <w:rsid w:val="004B4005"/>
    <w:rsid w:val="004C1C9E"/>
    <w:rsid w:val="004C5A86"/>
    <w:rsid w:val="004D2530"/>
    <w:rsid w:val="004D39D2"/>
    <w:rsid w:val="004D3FEB"/>
    <w:rsid w:val="004D42B5"/>
    <w:rsid w:val="004D4304"/>
    <w:rsid w:val="004D5C41"/>
    <w:rsid w:val="004D6377"/>
    <w:rsid w:val="004D65B6"/>
    <w:rsid w:val="004D6AEA"/>
    <w:rsid w:val="004E2ED5"/>
    <w:rsid w:val="004E4141"/>
    <w:rsid w:val="004E4E6F"/>
    <w:rsid w:val="004E5A45"/>
    <w:rsid w:val="004E7AB8"/>
    <w:rsid w:val="004E7EDC"/>
    <w:rsid w:val="004F07B8"/>
    <w:rsid w:val="004F3D55"/>
    <w:rsid w:val="004F3D7D"/>
    <w:rsid w:val="004F4601"/>
    <w:rsid w:val="004F5960"/>
    <w:rsid w:val="004F6CC8"/>
    <w:rsid w:val="004F6D08"/>
    <w:rsid w:val="005028B5"/>
    <w:rsid w:val="005054E0"/>
    <w:rsid w:val="00505DAD"/>
    <w:rsid w:val="005077FF"/>
    <w:rsid w:val="0051053E"/>
    <w:rsid w:val="0051426B"/>
    <w:rsid w:val="00520B06"/>
    <w:rsid w:val="00523476"/>
    <w:rsid w:val="00527E7A"/>
    <w:rsid w:val="00527F5A"/>
    <w:rsid w:val="0053183E"/>
    <w:rsid w:val="0053656B"/>
    <w:rsid w:val="00537F53"/>
    <w:rsid w:val="00546127"/>
    <w:rsid w:val="00547460"/>
    <w:rsid w:val="00551D43"/>
    <w:rsid w:val="00552483"/>
    <w:rsid w:val="005559E1"/>
    <w:rsid w:val="00560796"/>
    <w:rsid w:val="00560CF3"/>
    <w:rsid w:val="00562825"/>
    <w:rsid w:val="00564EF5"/>
    <w:rsid w:val="00571A9C"/>
    <w:rsid w:val="005730BE"/>
    <w:rsid w:val="00575E69"/>
    <w:rsid w:val="005819CC"/>
    <w:rsid w:val="00584EA6"/>
    <w:rsid w:val="00587084"/>
    <w:rsid w:val="00587E88"/>
    <w:rsid w:val="00592376"/>
    <w:rsid w:val="00592F2F"/>
    <w:rsid w:val="00595859"/>
    <w:rsid w:val="005A1E8F"/>
    <w:rsid w:val="005A29EB"/>
    <w:rsid w:val="005A3348"/>
    <w:rsid w:val="005A49CD"/>
    <w:rsid w:val="005A6175"/>
    <w:rsid w:val="005B17F4"/>
    <w:rsid w:val="005B4E70"/>
    <w:rsid w:val="005C11A1"/>
    <w:rsid w:val="005C162F"/>
    <w:rsid w:val="005C6C98"/>
    <w:rsid w:val="005D065D"/>
    <w:rsid w:val="005D0B64"/>
    <w:rsid w:val="005D13D9"/>
    <w:rsid w:val="005D5595"/>
    <w:rsid w:val="005D7848"/>
    <w:rsid w:val="005E12E3"/>
    <w:rsid w:val="005E3175"/>
    <w:rsid w:val="005E32F8"/>
    <w:rsid w:val="005E3BE9"/>
    <w:rsid w:val="005E44C0"/>
    <w:rsid w:val="005E4B24"/>
    <w:rsid w:val="005F26D4"/>
    <w:rsid w:val="005F2C76"/>
    <w:rsid w:val="005F34A0"/>
    <w:rsid w:val="005F36FF"/>
    <w:rsid w:val="005F4303"/>
    <w:rsid w:val="005F6E1C"/>
    <w:rsid w:val="005F77EE"/>
    <w:rsid w:val="00601E17"/>
    <w:rsid w:val="0060457E"/>
    <w:rsid w:val="0060618C"/>
    <w:rsid w:val="006065A9"/>
    <w:rsid w:val="006106C4"/>
    <w:rsid w:val="00610ABD"/>
    <w:rsid w:val="00610D42"/>
    <w:rsid w:val="00611CC7"/>
    <w:rsid w:val="006140A5"/>
    <w:rsid w:val="00617C3F"/>
    <w:rsid w:val="00620EC7"/>
    <w:rsid w:val="00622C9E"/>
    <w:rsid w:val="0062787E"/>
    <w:rsid w:val="00631CC5"/>
    <w:rsid w:val="0063438A"/>
    <w:rsid w:val="00635975"/>
    <w:rsid w:val="0063615D"/>
    <w:rsid w:val="00637404"/>
    <w:rsid w:val="00643972"/>
    <w:rsid w:val="006500C1"/>
    <w:rsid w:val="0065224F"/>
    <w:rsid w:val="006523E4"/>
    <w:rsid w:val="00654A85"/>
    <w:rsid w:val="00657820"/>
    <w:rsid w:val="0066017E"/>
    <w:rsid w:val="0066019F"/>
    <w:rsid w:val="006613E2"/>
    <w:rsid w:val="00661446"/>
    <w:rsid w:val="00661C8B"/>
    <w:rsid w:val="00661E77"/>
    <w:rsid w:val="00661FB9"/>
    <w:rsid w:val="00662273"/>
    <w:rsid w:val="00663245"/>
    <w:rsid w:val="0066620F"/>
    <w:rsid w:val="00667976"/>
    <w:rsid w:val="0067124F"/>
    <w:rsid w:val="0067218F"/>
    <w:rsid w:val="00675F44"/>
    <w:rsid w:val="00680A26"/>
    <w:rsid w:val="006823FE"/>
    <w:rsid w:val="00683EB0"/>
    <w:rsid w:val="006849E7"/>
    <w:rsid w:val="00687177"/>
    <w:rsid w:val="00690D3E"/>
    <w:rsid w:val="0069179A"/>
    <w:rsid w:val="00691C9E"/>
    <w:rsid w:val="0069330A"/>
    <w:rsid w:val="00695947"/>
    <w:rsid w:val="00695D87"/>
    <w:rsid w:val="006960F8"/>
    <w:rsid w:val="006960FA"/>
    <w:rsid w:val="006967AB"/>
    <w:rsid w:val="00697AC4"/>
    <w:rsid w:val="006A0960"/>
    <w:rsid w:val="006A4E12"/>
    <w:rsid w:val="006A5B63"/>
    <w:rsid w:val="006B062D"/>
    <w:rsid w:val="006B0F5C"/>
    <w:rsid w:val="006B125D"/>
    <w:rsid w:val="006B5319"/>
    <w:rsid w:val="006B66C7"/>
    <w:rsid w:val="006C0628"/>
    <w:rsid w:val="006C0C7E"/>
    <w:rsid w:val="006C28F5"/>
    <w:rsid w:val="006C4507"/>
    <w:rsid w:val="006C5CF8"/>
    <w:rsid w:val="006C6439"/>
    <w:rsid w:val="006C6B61"/>
    <w:rsid w:val="006C6F48"/>
    <w:rsid w:val="006C7BA5"/>
    <w:rsid w:val="006D07CC"/>
    <w:rsid w:val="006D09A3"/>
    <w:rsid w:val="006D1D84"/>
    <w:rsid w:val="006D5A3E"/>
    <w:rsid w:val="006D636C"/>
    <w:rsid w:val="006E2C05"/>
    <w:rsid w:val="006E4DFC"/>
    <w:rsid w:val="006E5C2F"/>
    <w:rsid w:val="006E6634"/>
    <w:rsid w:val="006E72F3"/>
    <w:rsid w:val="006E79AF"/>
    <w:rsid w:val="006F0F34"/>
    <w:rsid w:val="006F1ACF"/>
    <w:rsid w:val="006F2D73"/>
    <w:rsid w:val="006F41DB"/>
    <w:rsid w:val="006F4591"/>
    <w:rsid w:val="006F4721"/>
    <w:rsid w:val="0070583E"/>
    <w:rsid w:val="00706464"/>
    <w:rsid w:val="00714413"/>
    <w:rsid w:val="0071485B"/>
    <w:rsid w:val="00714FBE"/>
    <w:rsid w:val="007164DF"/>
    <w:rsid w:val="00723612"/>
    <w:rsid w:val="00723F39"/>
    <w:rsid w:val="00725234"/>
    <w:rsid w:val="00732F32"/>
    <w:rsid w:val="0073491A"/>
    <w:rsid w:val="0073716D"/>
    <w:rsid w:val="00740A61"/>
    <w:rsid w:val="007414C3"/>
    <w:rsid w:val="00741EA8"/>
    <w:rsid w:val="00741EAE"/>
    <w:rsid w:val="007443D0"/>
    <w:rsid w:val="00744C81"/>
    <w:rsid w:val="007533D4"/>
    <w:rsid w:val="00756038"/>
    <w:rsid w:val="00757E64"/>
    <w:rsid w:val="00762A4B"/>
    <w:rsid w:val="00763702"/>
    <w:rsid w:val="00765A08"/>
    <w:rsid w:val="00765FAA"/>
    <w:rsid w:val="00766D6C"/>
    <w:rsid w:val="007701A1"/>
    <w:rsid w:val="00770C69"/>
    <w:rsid w:val="0077192E"/>
    <w:rsid w:val="00774F0A"/>
    <w:rsid w:val="00776BAB"/>
    <w:rsid w:val="0078092B"/>
    <w:rsid w:val="00781F24"/>
    <w:rsid w:val="00784E3B"/>
    <w:rsid w:val="00786819"/>
    <w:rsid w:val="00787D62"/>
    <w:rsid w:val="00792E7B"/>
    <w:rsid w:val="007945E2"/>
    <w:rsid w:val="007956DB"/>
    <w:rsid w:val="00795EDA"/>
    <w:rsid w:val="00796752"/>
    <w:rsid w:val="007A47E1"/>
    <w:rsid w:val="007B1135"/>
    <w:rsid w:val="007B218B"/>
    <w:rsid w:val="007B3467"/>
    <w:rsid w:val="007B6650"/>
    <w:rsid w:val="007C0A83"/>
    <w:rsid w:val="007C28A1"/>
    <w:rsid w:val="007C3B27"/>
    <w:rsid w:val="007C42F4"/>
    <w:rsid w:val="007C4738"/>
    <w:rsid w:val="007C49B1"/>
    <w:rsid w:val="007C7C07"/>
    <w:rsid w:val="007D22DE"/>
    <w:rsid w:val="007D3F0B"/>
    <w:rsid w:val="007D6990"/>
    <w:rsid w:val="007D7028"/>
    <w:rsid w:val="007D722C"/>
    <w:rsid w:val="007E04F5"/>
    <w:rsid w:val="007E0BE0"/>
    <w:rsid w:val="007E135C"/>
    <w:rsid w:val="007E1987"/>
    <w:rsid w:val="007E1DDD"/>
    <w:rsid w:val="007E2B02"/>
    <w:rsid w:val="007E4270"/>
    <w:rsid w:val="007E4392"/>
    <w:rsid w:val="007E4FDB"/>
    <w:rsid w:val="007E7217"/>
    <w:rsid w:val="007F2C8D"/>
    <w:rsid w:val="007F30ED"/>
    <w:rsid w:val="007F4193"/>
    <w:rsid w:val="007F4C71"/>
    <w:rsid w:val="007F4CB6"/>
    <w:rsid w:val="007F50D1"/>
    <w:rsid w:val="007F74C9"/>
    <w:rsid w:val="007F75BD"/>
    <w:rsid w:val="00800B21"/>
    <w:rsid w:val="00800E0B"/>
    <w:rsid w:val="00801325"/>
    <w:rsid w:val="00803184"/>
    <w:rsid w:val="00803D10"/>
    <w:rsid w:val="00806E3C"/>
    <w:rsid w:val="00810052"/>
    <w:rsid w:val="00811E21"/>
    <w:rsid w:val="00812C2E"/>
    <w:rsid w:val="00813733"/>
    <w:rsid w:val="008177E1"/>
    <w:rsid w:val="008202D2"/>
    <w:rsid w:val="00823801"/>
    <w:rsid w:val="00824AF4"/>
    <w:rsid w:val="008269F2"/>
    <w:rsid w:val="00826DBA"/>
    <w:rsid w:val="008302FA"/>
    <w:rsid w:val="0083098D"/>
    <w:rsid w:val="00832044"/>
    <w:rsid w:val="008322D5"/>
    <w:rsid w:val="00832BBB"/>
    <w:rsid w:val="008337DD"/>
    <w:rsid w:val="00833E81"/>
    <w:rsid w:val="008355F2"/>
    <w:rsid w:val="00835AB7"/>
    <w:rsid w:val="00835F91"/>
    <w:rsid w:val="008369C5"/>
    <w:rsid w:val="00837C97"/>
    <w:rsid w:val="00841A43"/>
    <w:rsid w:val="00842EB7"/>
    <w:rsid w:val="00844F2F"/>
    <w:rsid w:val="00846985"/>
    <w:rsid w:val="00846BE7"/>
    <w:rsid w:val="00851D92"/>
    <w:rsid w:val="00853E5B"/>
    <w:rsid w:val="00854356"/>
    <w:rsid w:val="008571F7"/>
    <w:rsid w:val="0086161C"/>
    <w:rsid w:val="0086233F"/>
    <w:rsid w:val="00862D4D"/>
    <w:rsid w:val="00863D57"/>
    <w:rsid w:val="008648AA"/>
    <w:rsid w:val="00864D54"/>
    <w:rsid w:val="008655A7"/>
    <w:rsid w:val="008675D2"/>
    <w:rsid w:val="00881D05"/>
    <w:rsid w:val="008825FC"/>
    <w:rsid w:val="0089024E"/>
    <w:rsid w:val="00892A32"/>
    <w:rsid w:val="008948B3"/>
    <w:rsid w:val="008A0E79"/>
    <w:rsid w:val="008A1ABA"/>
    <w:rsid w:val="008A2403"/>
    <w:rsid w:val="008A5638"/>
    <w:rsid w:val="008A62DC"/>
    <w:rsid w:val="008A6F75"/>
    <w:rsid w:val="008B4177"/>
    <w:rsid w:val="008B488A"/>
    <w:rsid w:val="008B600B"/>
    <w:rsid w:val="008B6FA6"/>
    <w:rsid w:val="008B7DC3"/>
    <w:rsid w:val="008B7F21"/>
    <w:rsid w:val="008B7F23"/>
    <w:rsid w:val="008C0BEC"/>
    <w:rsid w:val="008C385F"/>
    <w:rsid w:val="008C455E"/>
    <w:rsid w:val="008C4A23"/>
    <w:rsid w:val="008C5FA5"/>
    <w:rsid w:val="008C7127"/>
    <w:rsid w:val="008D1E0E"/>
    <w:rsid w:val="008D2B7B"/>
    <w:rsid w:val="008D6698"/>
    <w:rsid w:val="008E07D2"/>
    <w:rsid w:val="008E0D84"/>
    <w:rsid w:val="008E4733"/>
    <w:rsid w:val="008E5D4D"/>
    <w:rsid w:val="008E64D0"/>
    <w:rsid w:val="008F1482"/>
    <w:rsid w:val="008F4618"/>
    <w:rsid w:val="008F4E9F"/>
    <w:rsid w:val="009004C3"/>
    <w:rsid w:val="00901948"/>
    <w:rsid w:val="009029A1"/>
    <w:rsid w:val="00905119"/>
    <w:rsid w:val="009053A2"/>
    <w:rsid w:val="00905FC1"/>
    <w:rsid w:val="0090623B"/>
    <w:rsid w:val="0091147F"/>
    <w:rsid w:val="00913789"/>
    <w:rsid w:val="009149E7"/>
    <w:rsid w:val="00915627"/>
    <w:rsid w:val="00916B55"/>
    <w:rsid w:val="0092050D"/>
    <w:rsid w:val="00922EDE"/>
    <w:rsid w:val="00925260"/>
    <w:rsid w:val="009259E8"/>
    <w:rsid w:val="009305C2"/>
    <w:rsid w:val="00930774"/>
    <w:rsid w:val="009313DD"/>
    <w:rsid w:val="00932611"/>
    <w:rsid w:val="00932785"/>
    <w:rsid w:val="00932F67"/>
    <w:rsid w:val="00935621"/>
    <w:rsid w:val="00936B6E"/>
    <w:rsid w:val="00936F3F"/>
    <w:rsid w:val="0094057D"/>
    <w:rsid w:val="0095060D"/>
    <w:rsid w:val="009508EF"/>
    <w:rsid w:val="0095113A"/>
    <w:rsid w:val="00951EF3"/>
    <w:rsid w:val="00952E94"/>
    <w:rsid w:val="0095374B"/>
    <w:rsid w:val="009601EF"/>
    <w:rsid w:val="0096171C"/>
    <w:rsid w:val="00961A67"/>
    <w:rsid w:val="00966D64"/>
    <w:rsid w:val="00971759"/>
    <w:rsid w:val="00973EC3"/>
    <w:rsid w:val="00976FBC"/>
    <w:rsid w:val="00980254"/>
    <w:rsid w:val="00982E5C"/>
    <w:rsid w:val="009838EB"/>
    <w:rsid w:val="00983E04"/>
    <w:rsid w:val="0098670E"/>
    <w:rsid w:val="00987C26"/>
    <w:rsid w:val="009A0344"/>
    <w:rsid w:val="009A60DB"/>
    <w:rsid w:val="009B0122"/>
    <w:rsid w:val="009B2DD0"/>
    <w:rsid w:val="009B351E"/>
    <w:rsid w:val="009B3DF1"/>
    <w:rsid w:val="009B60AE"/>
    <w:rsid w:val="009B78B2"/>
    <w:rsid w:val="009C2E3B"/>
    <w:rsid w:val="009C44D1"/>
    <w:rsid w:val="009C713D"/>
    <w:rsid w:val="009D388D"/>
    <w:rsid w:val="009D56B1"/>
    <w:rsid w:val="009D59B1"/>
    <w:rsid w:val="009D6A7B"/>
    <w:rsid w:val="009E13EA"/>
    <w:rsid w:val="009E2576"/>
    <w:rsid w:val="009E2BC3"/>
    <w:rsid w:val="009E3961"/>
    <w:rsid w:val="009F1B14"/>
    <w:rsid w:val="009F240D"/>
    <w:rsid w:val="009F359E"/>
    <w:rsid w:val="009F723C"/>
    <w:rsid w:val="009F7DCB"/>
    <w:rsid w:val="00A00279"/>
    <w:rsid w:val="00A02FAB"/>
    <w:rsid w:val="00A038C3"/>
    <w:rsid w:val="00A05D30"/>
    <w:rsid w:val="00A05EF7"/>
    <w:rsid w:val="00A12C2B"/>
    <w:rsid w:val="00A15149"/>
    <w:rsid w:val="00A15283"/>
    <w:rsid w:val="00A165E9"/>
    <w:rsid w:val="00A166E3"/>
    <w:rsid w:val="00A17B82"/>
    <w:rsid w:val="00A207BE"/>
    <w:rsid w:val="00A2526B"/>
    <w:rsid w:val="00A2579C"/>
    <w:rsid w:val="00A319C8"/>
    <w:rsid w:val="00A33295"/>
    <w:rsid w:val="00A33929"/>
    <w:rsid w:val="00A36E55"/>
    <w:rsid w:val="00A37024"/>
    <w:rsid w:val="00A41975"/>
    <w:rsid w:val="00A41EA3"/>
    <w:rsid w:val="00A420CD"/>
    <w:rsid w:val="00A44FEF"/>
    <w:rsid w:val="00A5289E"/>
    <w:rsid w:val="00A52DA6"/>
    <w:rsid w:val="00A56757"/>
    <w:rsid w:val="00A56A48"/>
    <w:rsid w:val="00A56D4A"/>
    <w:rsid w:val="00A645BC"/>
    <w:rsid w:val="00A64C0A"/>
    <w:rsid w:val="00A65232"/>
    <w:rsid w:val="00A65E59"/>
    <w:rsid w:val="00A70B96"/>
    <w:rsid w:val="00A70D6F"/>
    <w:rsid w:val="00A73AB5"/>
    <w:rsid w:val="00A77D9E"/>
    <w:rsid w:val="00A810DB"/>
    <w:rsid w:val="00A82DDE"/>
    <w:rsid w:val="00A865B6"/>
    <w:rsid w:val="00A90793"/>
    <w:rsid w:val="00A969B0"/>
    <w:rsid w:val="00A96D9C"/>
    <w:rsid w:val="00A97AA0"/>
    <w:rsid w:val="00A97C1F"/>
    <w:rsid w:val="00AA3452"/>
    <w:rsid w:val="00AA3CA9"/>
    <w:rsid w:val="00AA3E04"/>
    <w:rsid w:val="00AA56D0"/>
    <w:rsid w:val="00AB0FDC"/>
    <w:rsid w:val="00AB1268"/>
    <w:rsid w:val="00AB222D"/>
    <w:rsid w:val="00AB7A35"/>
    <w:rsid w:val="00AB7F89"/>
    <w:rsid w:val="00AC2017"/>
    <w:rsid w:val="00AC6C44"/>
    <w:rsid w:val="00AC7853"/>
    <w:rsid w:val="00AD05F0"/>
    <w:rsid w:val="00AD2567"/>
    <w:rsid w:val="00AD500E"/>
    <w:rsid w:val="00AD50FE"/>
    <w:rsid w:val="00AE26BC"/>
    <w:rsid w:val="00AE2A5E"/>
    <w:rsid w:val="00AF1530"/>
    <w:rsid w:val="00AF17D0"/>
    <w:rsid w:val="00AF5894"/>
    <w:rsid w:val="00B0046E"/>
    <w:rsid w:val="00B01C75"/>
    <w:rsid w:val="00B04527"/>
    <w:rsid w:val="00B06870"/>
    <w:rsid w:val="00B073DC"/>
    <w:rsid w:val="00B129D8"/>
    <w:rsid w:val="00B1543F"/>
    <w:rsid w:val="00B17694"/>
    <w:rsid w:val="00B17EC1"/>
    <w:rsid w:val="00B21BA5"/>
    <w:rsid w:val="00B3266B"/>
    <w:rsid w:val="00B34035"/>
    <w:rsid w:val="00B343E5"/>
    <w:rsid w:val="00B35974"/>
    <w:rsid w:val="00B35CC8"/>
    <w:rsid w:val="00B40011"/>
    <w:rsid w:val="00B45461"/>
    <w:rsid w:val="00B45A93"/>
    <w:rsid w:val="00B47342"/>
    <w:rsid w:val="00B51671"/>
    <w:rsid w:val="00B5257D"/>
    <w:rsid w:val="00B52FE9"/>
    <w:rsid w:val="00B53032"/>
    <w:rsid w:val="00B56932"/>
    <w:rsid w:val="00B60B4E"/>
    <w:rsid w:val="00B643C4"/>
    <w:rsid w:val="00B64DDC"/>
    <w:rsid w:val="00B65670"/>
    <w:rsid w:val="00B67F23"/>
    <w:rsid w:val="00B70EB3"/>
    <w:rsid w:val="00B711B8"/>
    <w:rsid w:val="00B73238"/>
    <w:rsid w:val="00B80D7A"/>
    <w:rsid w:val="00B82485"/>
    <w:rsid w:val="00B85239"/>
    <w:rsid w:val="00B855E3"/>
    <w:rsid w:val="00B879E4"/>
    <w:rsid w:val="00B92907"/>
    <w:rsid w:val="00B93316"/>
    <w:rsid w:val="00B94148"/>
    <w:rsid w:val="00BA24DA"/>
    <w:rsid w:val="00BA597B"/>
    <w:rsid w:val="00BA5D81"/>
    <w:rsid w:val="00BA661F"/>
    <w:rsid w:val="00BA77DA"/>
    <w:rsid w:val="00BB0040"/>
    <w:rsid w:val="00BB1631"/>
    <w:rsid w:val="00BB2EDD"/>
    <w:rsid w:val="00BB3998"/>
    <w:rsid w:val="00BB3A69"/>
    <w:rsid w:val="00BB3F56"/>
    <w:rsid w:val="00BB4296"/>
    <w:rsid w:val="00BB45CE"/>
    <w:rsid w:val="00BB4E48"/>
    <w:rsid w:val="00BB5781"/>
    <w:rsid w:val="00BB61E5"/>
    <w:rsid w:val="00BB6350"/>
    <w:rsid w:val="00BB6BAA"/>
    <w:rsid w:val="00BC0E56"/>
    <w:rsid w:val="00BC3A3D"/>
    <w:rsid w:val="00BC64EB"/>
    <w:rsid w:val="00BD0347"/>
    <w:rsid w:val="00BD3706"/>
    <w:rsid w:val="00BD3F7E"/>
    <w:rsid w:val="00BD5F43"/>
    <w:rsid w:val="00BE0779"/>
    <w:rsid w:val="00BE11EF"/>
    <w:rsid w:val="00BE3FBF"/>
    <w:rsid w:val="00BE4C4D"/>
    <w:rsid w:val="00BE66AF"/>
    <w:rsid w:val="00BF11DF"/>
    <w:rsid w:val="00BF1615"/>
    <w:rsid w:val="00BF3F8B"/>
    <w:rsid w:val="00BF57D5"/>
    <w:rsid w:val="00BF5C56"/>
    <w:rsid w:val="00BF5EFB"/>
    <w:rsid w:val="00BF7797"/>
    <w:rsid w:val="00BF7E3E"/>
    <w:rsid w:val="00C03388"/>
    <w:rsid w:val="00C03BBE"/>
    <w:rsid w:val="00C03E83"/>
    <w:rsid w:val="00C10B0A"/>
    <w:rsid w:val="00C110A2"/>
    <w:rsid w:val="00C12CE0"/>
    <w:rsid w:val="00C13291"/>
    <w:rsid w:val="00C13610"/>
    <w:rsid w:val="00C1669E"/>
    <w:rsid w:val="00C17333"/>
    <w:rsid w:val="00C175AD"/>
    <w:rsid w:val="00C21B62"/>
    <w:rsid w:val="00C2291D"/>
    <w:rsid w:val="00C31300"/>
    <w:rsid w:val="00C322ED"/>
    <w:rsid w:val="00C32F38"/>
    <w:rsid w:val="00C37D82"/>
    <w:rsid w:val="00C424D7"/>
    <w:rsid w:val="00C43A74"/>
    <w:rsid w:val="00C464DD"/>
    <w:rsid w:val="00C51DCF"/>
    <w:rsid w:val="00C53366"/>
    <w:rsid w:val="00C53D8F"/>
    <w:rsid w:val="00C54481"/>
    <w:rsid w:val="00C6039A"/>
    <w:rsid w:val="00C6099F"/>
    <w:rsid w:val="00C61B25"/>
    <w:rsid w:val="00C62560"/>
    <w:rsid w:val="00C6303A"/>
    <w:rsid w:val="00C63163"/>
    <w:rsid w:val="00C6512F"/>
    <w:rsid w:val="00C651EC"/>
    <w:rsid w:val="00C66178"/>
    <w:rsid w:val="00C664A1"/>
    <w:rsid w:val="00C67948"/>
    <w:rsid w:val="00C74640"/>
    <w:rsid w:val="00C761C9"/>
    <w:rsid w:val="00C765A1"/>
    <w:rsid w:val="00C772FC"/>
    <w:rsid w:val="00C77768"/>
    <w:rsid w:val="00C81716"/>
    <w:rsid w:val="00C82E71"/>
    <w:rsid w:val="00C831FC"/>
    <w:rsid w:val="00C852C9"/>
    <w:rsid w:val="00C86D05"/>
    <w:rsid w:val="00C91D78"/>
    <w:rsid w:val="00C94563"/>
    <w:rsid w:val="00C96BF0"/>
    <w:rsid w:val="00C9790E"/>
    <w:rsid w:val="00CA4E5A"/>
    <w:rsid w:val="00CB09E0"/>
    <w:rsid w:val="00CB21E6"/>
    <w:rsid w:val="00CB408F"/>
    <w:rsid w:val="00CB67A1"/>
    <w:rsid w:val="00CB7B53"/>
    <w:rsid w:val="00CB7C76"/>
    <w:rsid w:val="00CC268E"/>
    <w:rsid w:val="00CC39FB"/>
    <w:rsid w:val="00CC4B14"/>
    <w:rsid w:val="00CC5634"/>
    <w:rsid w:val="00CC57BA"/>
    <w:rsid w:val="00CC5B85"/>
    <w:rsid w:val="00CC639F"/>
    <w:rsid w:val="00CC6E79"/>
    <w:rsid w:val="00CC6EF5"/>
    <w:rsid w:val="00CD2602"/>
    <w:rsid w:val="00CD5CE3"/>
    <w:rsid w:val="00CD6954"/>
    <w:rsid w:val="00CE1225"/>
    <w:rsid w:val="00CE2999"/>
    <w:rsid w:val="00CE557C"/>
    <w:rsid w:val="00CF2454"/>
    <w:rsid w:val="00CF321D"/>
    <w:rsid w:val="00CF38FD"/>
    <w:rsid w:val="00CF5217"/>
    <w:rsid w:val="00CF6947"/>
    <w:rsid w:val="00D06F0E"/>
    <w:rsid w:val="00D115C4"/>
    <w:rsid w:val="00D1170D"/>
    <w:rsid w:val="00D11726"/>
    <w:rsid w:val="00D15F77"/>
    <w:rsid w:val="00D17F35"/>
    <w:rsid w:val="00D2148F"/>
    <w:rsid w:val="00D253DD"/>
    <w:rsid w:val="00D26A54"/>
    <w:rsid w:val="00D30137"/>
    <w:rsid w:val="00D3111E"/>
    <w:rsid w:val="00D32EFB"/>
    <w:rsid w:val="00D336F1"/>
    <w:rsid w:val="00D37AAC"/>
    <w:rsid w:val="00D51142"/>
    <w:rsid w:val="00D5193A"/>
    <w:rsid w:val="00D54176"/>
    <w:rsid w:val="00D5598B"/>
    <w:rsid w:val="00D602A4"/>
    <w:rsid w:val="00D606F9"/>
    <w:rsid w:val="00D634E6"/>
    <w:rsid w:val="00D64EB8"/>
    <w:rsid w:val="00D654B5"/>
    <w:rsid w:val="00D66155"/>
    <w:rsid w:val="00D66428"/>
    <w:rsid w:val="00D7223F"/>
    <w:rsid w:val="00D722B1"/>
    <w:rsid w:val="00D73489"/>
    <w:rsid w:val="00D73695"/>
    <w:rsid w:val="00D75C2E"/>
    <w:rsid w:val="00D7620B"/>
    <w:rsid w:val="00D81A38"/>
    <w:rsid w:val="00D8236F"/>
    <w:rsid w:val="00D83EA3"/>
    <w:rsid w:val="00D842BA"/>
    <w:rsid w:val="00D86717"/>
    <w:rsid w:val="00D92972"/>
    <w:rsid w:val="00D92E19"/>
    <w:rsid w:val="00D93116"/>
    <w:rsid w:val="00D9466E"/>
    <w:rsid w:val="00DA2BEA"/>
    <w:rsid w:val="00DA4DEA"/>
    <w:rsid w:val="00DA658B"/>
    <w:rsid w:val="00DA7861"/>
    <w:rsid w:val="00DB3FAD"/>
    <w:rsid w:val="00DB58BE"/>
    <w:rsid w:val="00DB6928"/>
    <w:rsid w:val="00DB6BA0"/>
    <w:rsid w:val="00DC32A8"/>
    <w:rsid w:val="00DC65E5"/>
    <w:rsid w:val="00DC6DB7"/>
    <w:rsid w:val="00DD1920"/>
    <w:rsid w:val="00DD1CB7"/>
    <w:rsid w:val="00DD2CE6"/>
    <w:rsid w:val="00DD743B"/>
    <w:rsid w:val="00DE23F9"/>
    <w:rsid w:val="00DE2955"/>
    <w:rsid w:val="00DE53EA"/>
    <w:rsid w:val="00DF32E6"/>
    <w:rsid w:val="00DF3B63"/>
    <w:rsid w:val="00DF4B53"/>
    <w:rsid w:val="00DF585B"/>
    <w:rsid w:val="00E0185E"/>
    <w:rsid w:val="00E03EE8"/>
    <w:rsid w:val="00E0417F"/>
    <w:rsid w:val="00E042B6"/>
    <w:rsid w:val="00E062B7"/>
    <w:rsid w:val="00E07E47"/>
    <w:rsid w:val="00E106E3"/>
    <w:rsid w:val="00E1200B"/>
    <w:rsid w:val="00E1243D"/>
    <w:rsid w:val="00E1573A"/>
    <w:rsid w:val="00E21B99"/>
    <w:rsid w:val="00E22A92"/>
    <w:rsid w:val="00E27E05"/>
    <w:rsid w:val="00E30F76"/>
    <w:rsid w:val="00E343C7"/>
    <w:rsid w:val="00E3520C"/>
    <w:rsid w:val="00E35AC9"/>
    <w:rsid w:val="00E36A4C"/>
    <w:rsid w:val="00E37584"/>
    <w:rsid w:val="00E45587"/>
    <w:rsid w:val="00E4636A"/>
    <w:rsid w:val="00E52913"/>
    <w:rsid w:val="00E52BD0"/>
    <w:rsid w:val="00E53BE1"/>
    <w:rsid w:val="00E53DB8"/>
    <w:rsid w:val="00E55700"/>
    <w:rsid w:val="00E5727B"/>
    <w:rsid w:val="00E57D1A"/>
    <w:rsid w:val="00E57EF6"/>
    <w:rsid w:val="00E6135B"/>
    <w:rsid w:val="00E630E7"/>
    <w:rsid w:val="00E64CAF"/>
    <w:rsid w:val="00E70582"/>
    <w:rsid w:val="00E72944"/>
    <w:rsid w:val="00E72EBB"/>
    <w:rsid w:val="00E75065"/>
    <w:rsid w:val="00E75555"/>
    <w:rsid w:val="00E773FF"/>
    <w:rsid w:val="00E77746"/>
    <w:rsid w:val="00E816C9"/>
    <w:rsid w:val="00E8791D"/>
    <w:rsid w:val="00EA1114"/>
    <w:rsid w:val="00EA1452"/>
    <w:rsid w:val="00EA4FBB"/>
    <w:rsid w:val="00EB08C9"/>
    <w:rsid w:val="00EB184A"/>
    <w:rsid w:val="00EB30DC"/>
    <w:rsid w:val="00EB60FE"/>
    <w:rsid w:val="00EC3881"/>
    <w:rsid w:val="00ED1F9D"/>
    <w:rsid w:val="00ED782A"/>
    <w:rsid w:val="00EE0972"/>
    <w:rsid w:val="00EE1E31"/>
    <w:rsid w:val="00EE295D"/>
    <w:rsid w:val="00EE3190"/>
    <w:rsid w:val="00EF1C6C"/>
    <w:rsid w:val="00EF2ED2"/>
    <w:rsid w:val="00EF64F5"/>
    <w:rsid w:val="00EF7117"/>
    <w:rsid w:val="00EF789E"/>
    <w:rsid w:val="00F02141"/>
    <w:rsid w:val="00F03FFF"/>
    <w:rsid w:val="00F0441E"/>
    <w:rsid w:val="00F051B9"/>
    <w:rsid w:val="00F053F5"/>
    <w:rsid w:val="00F055F5"/>
    <w:rsid w:val="00F056CF"/>
    <w:rsid w:val="00F063D5"/>
    <w:rsid w:val="00F07CEC"/>
    <w:rsid w:val="00F11BAA"/>
    <w:rsid w:val="00F15302"/>
    <w:rsid w:val="00F15512"/>
    <w:rsid w:val="00F2128F"/>
    <w:rsid w:val="00F2149C"/>
    <w:rsid w:val="00F2285F"/>
    <w:rsid w:val="00F32D0F"/>
    <w:rsid w:val="00F33930"/>
    <w:rsid w:val="00F34261"/>
    <w:rsid w:val="00F45EC9"/>
    <w:rsid w:val="00F50357"/>
    <w:rsid w:val="00F50865"/>
    <w:rsid w:val="00F52EFF"/>
    <w:rsid w:val="00F53B0D"/>
    <w:rsid w:val="00F53E79"/>
    <w:rsid w:val="00F54A18"/>
    <w:rsid w:val="00F56E00"/>
    <w:rsid w:val="00F571EE"/>
    <w:rsid w:val="00F57527"/>
    <w:rsid w:val="00F65147"/>
    <w:rsid w:val="00F6629C"/>
    <w:rsid w:val="00F66709"/>
    <w:rsid w:val="00F72CD9"/>
    <w:rsid w:val="00F76040"/>
    <w:rsid w:val="00F82528"/>
    <w:rsid w:val="00F84008"/>
    <w:rsid w:val="00F853D7"/>
    <w:rsid w:val="00F87541"/>
    <w:rsid w:val="00F91587"/>
    <w:rsid w:val="00F93428"/>
    <w:rsid w:val="00F940E6"/>
    <w:rsid w:val="00FA1233"/>
    <w:rsid w:val="00FA31E0"/>
    <w:rsid w:val="00FA3CA2"/>
    <w:rsid w:val="00FA3FF4"/>
    <w:rsid w:val="00FB04C6"/>
    <w:rsid w:val="00FB12A9"/>
    <w:rsid w:val="00FB4CF0"/>
    <w:rsid w:val="00FB673D"/>
    <w:rsid w:val="00FB70A2"/>
    <w:rsid w:val="00FC262F"/>
    <w:rsid w:val="00FC2BF9"/>
    <w:rsid w:val="00FC6EAD"/>
    <w:rsid w:val="00FC75C1"/>
    <w:rsid w:val="00FD0DC1"/>
    <w:rsid w:val="00FD152F"/>
    <w:rsid w:val="00FD32FF"/>
    <w:rsid w:val="00FD5038"/>
    <w:rsid w:val="00FE0669"/>
    <w:rsid w:val="00FE41C9"/>
    <w:rsid w:val="00FE6616"/>
    <w:rsid w:val="00FE74A4"/>
    <w:rsid w:val="00FF303B"/>
    <w:rsid w:val="00FF433F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CC7AC-3E8D-498C-88DD-B1001912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70C6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7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A2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29C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A2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29C7"/>
    <w:rPr>
      <w:sz w:val="22"/>
      <w:szCs w:val="22"/>
      <w:lang w:eastAsia="en-US"/>
    </w:rPr>
  </w:style>
  <w:style w:type="paragraph" w:styleId="Bezproreda">
    <w:name w:val="No Spacing"/>
    <w:uiPriority w:val="1"/>
    <w:qFormat/>
    <w:rsid w:val="001B286C"/>
    <w:rPr>
      <w:sz w:val="22"/>
      <w:szCs w:val="22"/>
      <w:lang w:eastAsia="en-US"/>
    </w:rPr>
  </w:style>
  <w:style w:type="character" w:styleId="Naglaeno">
    <w:name w:val="Strong"/>
    <w:basedOn w:val="Zadanifontodlomka"/>
    <w:uiPriority w:val="22"/>
    <w:qFormat/>
    <w:rsid w:val="00A038C3"/>
    <w:rPr>
      <w:b/>
      <w:bCs/>
    </w:rPr>
  </w:style>
  <w:style w:type="paragraph" w:styleId="Odlomakpopisa">
    <w:name w:val="List Paragraph"/>
    <w:basedOn w:val="Normal"/>
    <w:uiPriority w:val="34"/>
    <w:qFormat/>
    <w:rsid w:val="007F4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K\Dropbox\Komunalno%20gospodarstvo%20Pokupsko\DOPISI\KGP%20predlo&#382;ak%20dopis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A323-DF26-4A87-B757-D509069F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KGP predložak dopisa</Template>
  <TotalTime>168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MartinaK</dc:creator>
  <cp:lastModifiedBy>Microsoftov račun</cp:lastModifiedBy>
  <cp:revision>34</cp:revision>
  <cp:lastPrinted>2025-09-24T10:29:00Z</cp:lastPrinted>
  <dcterms:created xsi:type="dcterms:W3CDTF">2018-05-24T11:20:00Z</dcterms:created>
  <dcterms:modified xsi:type="dcterms:W3CDTF">2025-09-25T07:15:00Z</dcterms:modified>
</cp:coreProperties>
</file>