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AFFE" w14:textId="4FE57AD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7194295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10C7ABDF" w14:textId="4A71C27D" w:rsidR="00514357" w:rsidRPr="008E68B4" w:rsidRDefault="00C61BE0" w:rsidP="00F43D96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          Učilište za obrazovanje, izdavaštvo i savjetovanje kontrol biro, savski gaj IV put 10, zagreb</w:t>
            </w:r>
          </w:p>
        </w:tc>
      </w:tr>
      <w:tr w:rsidR="00514357" w:rsidRPr="00514357" w14:paraId="2C0164E8" w14:textId="77777777" w:rsidTr="00BD59AA">
        <w:trPr>
          <w:trHeight w:val="288"/>
          <w:jc w:val="center"/>
        </w:trPr>
        <w:tc>
          <w:tcPr>
            <w:tcW w:w="11201" w:type="dxa"/>
          </w:tcPr>
          <w:p w14:paraId="7F1C2D49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7023D95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C88E1C9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3A4ABD21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0465E0C" w14:textId="77777777" w:rsidR="00A04E2B" w:rsidRPr="00A04E2B" w:rsidRDefault="00A04E2B" w:rsidP="00A04E2B"/>
    <w:p w14:paraId="0692E202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50C91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85B3B9B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2EFE61A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4B2081FE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F0A59B5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3EEDA947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3927D640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8531B15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742D98F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A11021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FF478E9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CF61F4" w14:textId="77777777" w:rsidR="00967625" w:rsidRPr="006E27FA" w:rsidRDefault="00967625" w:rsidP="002E3074"/>
        </w:tc>
      </w:tr>
      <w:tr w:rsidR="002E3074" w:rsidRPr="006E27FA" w14:paraId="541BD5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3E841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6571C8D2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9321DDE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B0B7F8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8E9BA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F5571C" w14:textId="77777777" w:rsidR="002E3074" w:rsidRPr="006E27FA" w:rsidRDefault="002E3074" w:rsidP="00A05C92"/>
        </w:tc>
      </w:tr>
      <w:tr w:rsidR="00980AA1" w:rsidRPr="006E27FA" w14:paraId="2B78A6BE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AD64B3F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119BA3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08C7756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ADDC9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CAB1CB1" w14:textId="77777777" w:rsidR="00980AA1" w:rsidRPr="006E27FA" w:rsidRDefault="00980AA1"/>
        </w:tc>
      </w:tr>
      <w:tr w:rsidR="00967625" w:rsidRPr="006E27FA" w14:paraId="08F06E9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EA184D7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20054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83504A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ABDC1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26EA1E" w14:textId="77777777" w:rsidR="00967625" w:rsidRPr="006E27FA" w:rsidRDefault="00967625" w:rsidP="00946A2E"/>
        </w:tc>
      </w:tr>
      <w:tr w:rsidR="00946A2E" w:rsidRPr="006E27FA" w14:paraId="586FF1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ACF9410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6EE897C0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988AF06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AF5EC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D4042F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B15DB5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64D268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1FE6B749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294E3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62F6435F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11237DE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7AE9D1A3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C8379F1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7C74AA13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1C582B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56F5080" w14:textId="77777777" w:rsidR="00C31DE5" w:rsidRPr="006E27FA" w:rsidRDefault="00C31DE5" w:rsidP="00FA3D90"/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70011C" w14:textId="77777777" w:rsidR="00C31DE5" w:rsidRPr="006E27FA" w:rsidRDefault="00C31DE5" w:rsidP="00FA3D90">
            <w:r>
              <w:t>Tip izobrazbe</w:t>
            </w:r>
          </w:p>
        </w:tc>
        <w:tc>
          <w:tcPr>
            <w:tcW w:w="4052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77B5E" w14:textId="3A1C5482" w:rsidR="00C31DE5" w:rsidRPr="006E27FA" w:rsidRDefault="00C61BE0" w:rsidP="00FA3D90">
            <w:r>
              <w:t xml:space="preserve">Osnovna / dopunska </w:t>
            </w:r>
          </w:p>
        </w:tc>
      </w:tr>
      <w:tr w:rsidR="00722A52" w:rsidRPr="00E4253D" w14:paraId="2F551C4B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AD8E72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3E627C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3A6F1729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F2B3CCA" w14:textId="77777777" w:rsidR="00722A52" w:rsidRPr="00722A52" w:rsidRDefault="00722A52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8C7FF86" w14:textId="6BE2D34B" w:rsidR="00722A52" w:rsidRPr="00722A52" w:rsidRDefault="00722A52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A2B87B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8C29BE" w14:textId="77777777" w:rsidR="00722A52" w:rsidRPr="00722A52" w:rsidRDefault="00722A52" w:rsidP="00275AA0"/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82A1671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ABE4A4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2DA05A29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D8407C" w14:textId="77777777" w:rsidR="003826E3" w:rsidRPr="00722A52" w:rsidRDefault="003826E3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D2EB58E" w14:textId="77D0DCCD" w:rsidR="003826E3" w:rsidRPr="00722A52" w:rsidRDefault="003826E3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F7E0A1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7714460" w14:textId="77777777" w:rsidR="003826E3" w:rsidRDefault="003826E3" w:rsidP="00275AA0"/>
          <w:p w14:paraId="3F58E015" w14:textId="77777777" w:rsidR="003826E3" w:rsidRPr="00722A52" w:rsidRDefault="003826E3" w:rsidP="00275AA0"/>
        </w:tc>
        <w:tc>
          <w:tcPr>
            <w:tcW w:w="2552" w:type="dxa"/>
            <w:gridSpan w:val="9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F994ADD" w14:textId="6DCF0DB9" w:rsidR="003826E3" w:rsidRPr="00722A52" w:rsidRDefault="003826E3" w:rsidP="00275AA0"/>
        </w:tc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D9D3D5" w14:textId="77777777" w:rsidR="003826E3" w:rsidRPr="00722A52" w:rsidRDefault="003826E3" w:rsidP="00722A52">
            <w:pPr>
              <w:jc w:val="center"/>
            </w:pPr>
          </w:p>
        </w:tc>
      </w:tr>
      <w:tr w:rsidR="003826E3" w:rsidRPr="00E4253D" w14:paraId="03BC8B89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AFB12E" w14:textId="77777777" w:rsidR="003826E3" w:rsidRPr="00722A52" w:rsidRDefault="003826E3" w:rsidP="00275AA0">
            <w:r w:rsidRPr="00722A52">
              <w:t>Datum</w:t>
            </w:r>
          </w:p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E2D2D32" w14:textId="0460F647" w:rsidR="003826E3" w:rsidRDefault="003826E3" w:rsidP="00722A52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62B97D4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116C707E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244866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FA347D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208BE760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1BE70" w14:textId="77777777" w:rsidR="00080827" w:rsidRDefault="00D31D61" w:rsidP="000D30FF">
            <w:r w:rsidRPr="006E27FA">
              <w:t>VRSTE MODULA</w:t>
            </w:r>
          </w:p>
          <w:p w14:paraId="3C33CD51" w14:textId="77777777" w:rsidR="00080827" w:rsidRPr="00080827" w:rsidRDefault="00080827" w:rsidP="00080827"/>
          <w:p w14:paraId="2A58755E" w14:textId="77777777" w:rsidR="00080827" w:rsidRPr="00080827" w:rsidRDefault="00080827" w:rsidP="00080827"/>
          <w:p w14:paraId="1E9B61EE" w14:textId="77777777" w:rsidR="00080827" w:rsidRPr="00080827" w:rsidRDefault="00080827" w:rsidP="00080827"/>
          <w:p w14:paraId="4A08A594" w14:textId="77777777" w:rsidR="00080827" w:rsidRPr="00080827" w:rsidRDefault="00080827" w:rsidP="00080827"/>
          <w:p w14:paraId="48C4E87F" w14:textId="77777777" w:rsidR="00080827" w:rsidRDefault="00080827" w:rsidP="00080827"/>
          <w:p w14:paraId="45181FC9" w14:textId="77777777" w:rsidR="00080827" w:rsidRPr="00080827" w:rsidRDefault="00080827" w:rsidP="00080827"/>
          <w:p w14:paraId="49883F15" w14:textId="77777777" w:rsidR="00080827" w:rsidRDefault="00080827" w:rsidP="00080827"/>
          <w:p w14:paraId="0AE8D309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0F4C1E9" w14:textId="77777777" w:rsidR="00D31D61" w:rsidRDefault="00D31D6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</w:p>
          <w:p w14:paraId="68BFBF9D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F26DE2D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31262CA8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190E76CB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2380626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A50A318" w14:textId="77777777" w:rsidR="00080827" w:rsidRDefault="00080827" w:rsidP="002F7FF7"/>
          <w:p w14:paraId="728D878A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A959F5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455653EB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F00756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39EB0116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BDE4ADF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3188BAB4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7958C0D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2A8726" w14:textId="77777777" w:rsidR="00080827" w:rsidRPr="006E27FA" w:rsidRDefault="00080827" w:rsidP="002F7FF7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D8F67A9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5BC8E4C1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6F4C0D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C5858E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19BF0" w14:textId="77777777" w:rsidR="00080827" w:rsidRPr="006E27FA" w:rsidRDefault="00080827" w:rsidP="002F7FF7">
            <w:r w:rsidRPr="006E27FA">
              <w:t>Datum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7E809B3" w14:textId="4C70C607" w:rsidR="00080827" w:rsidRPr="006E27FA" w:rsidRDefault="00080827" w:rsidP="002F7FF7"/>
        </w:tc>
      </w:tr>
      <w:tr w:rsidR="00080827" w:rsidRPr="006E27FA" w14:paraId="29AAF750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FC99F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5B7EDD5D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EDE9174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042B1A6D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FF2AE7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541DABE5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11585114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04A176E2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415A60D1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51A8" w14:textId="77777777" w:rsidR="00892A2F" w:rsidRDefault="00892A2F" w:rsidP="005A54AB">
      <w:r>
        <w:separator/>
      </w:r>
    </w:p>
  </w:endnote>
  <w:endnote w:type="continuationSeparator" w:id="0">
    <w:p w14:paraId="092E7CE8" w14:textId="77777777" w:rsidR="00892A2F" w:rsidRDefault="00892A2F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1742DC3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66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66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07F54F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7B5AE024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0550" w14:textId="77777777" w:rsidR="00892A2F" w:rsidRDefault="00892A2F" w:rsidP="005A54AB">
      <w:r>
        <w:separator/>
      </w:r>
    </w:p>
  </w:footnote>
  <w:footnote w:type="continuationSeparator" w:id="0">
    <w:p w14:paraId="454A480E" w14:textId="77777777" w:rsidR="00892A2F" w:rsidRDefault="00892A2F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564A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4AFC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B93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3C70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D6522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28EA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1DEB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0CA4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47208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2FE8"/>
    <w:rsid w:val="00884231"/>
    <w:rsid w:val="00884D39"/>
    <w:rsid w:val="0088705B"/>
    <w:rsid w:val="00892A2F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16653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6D"/>
    <w:rsid w:val="00B033A4"/>
    <w:rsid w:val="00B06805"/>
    <w:rsid w:val="00B07DA9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5725A"/>
    <w:rsid w:val="00B606AB"/>
    <w:rsid w:val="00B61DB0"/>
    <w:rsid w:val="00B62F61"/>
    <w:rsid w:val="00B66C96"/>
    <w:rsid w:val="00B713FD"/>
    <w:rsid w:val="00B8773C"/>
    <w:rsid w:val="00B91309"/>
    <w:rsid w:val="00B952CA"/>
    <w:rsid w:val="00BA3D68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57666"/>
    <w:rsid w:val="00C60DB9"/>
    <w:rsid w:val="00C619DF"/>
    <w:rsid w:val="00C61BE0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308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BC7F8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5189-D6FC-42BC-8A63-1989C82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18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Martina</cp:lastModifiedBy>
  <cp:revision>13</cp:revision>
  <cp:lastPrinted>2026-02-04T06:47:00Z</cp:lastPrinted>
  <dcterms:created xsi:type="dcterms:W3CDTF">2022-09-08T05:08:00Z</dcterms:created>
  <dcterms:modified xsi:type="dcterms:W3CDTF">2026-02-04T06:54:00Z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